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60009F1F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DE16728" w14:textId="77777777" w:rsidR="00080EF7" w:rsidRDefault="00080EF7" w:rsidP="009927E7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B3F21CE" w14:textId="77777777" w:rsidR="00080EF7" w:rsidRDefault="00080EF7" w:rsidP="009927E7"/>
        </w:tc>
      </w:tr>
      <w:tr w:rsidR="00080EF7" w14:paraId="3CFCA2F2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2E54673" w14:textId="77777777" w:rsidR="00080EF7" w:rsidRDefault="00080EF7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0CC699F" w14:textId="77777777" w:rsidR="00080EF7" w:rsidRDefault="00290CF4" w:rsidP="009927E7">
            <w:pPr>
              <w:pStyle w:val="Year"/>
            </w:pPr>
            <w:r>
              <w:t>2025</w:t>
            </w:r>
          </w:p>
        </w:tc>
      </w:tr>
      <w:tr w:rsidR="00080EF7" w:rsidRPr="003F1620" w14:paraId="28B433DD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30401DF" w14:textId="77777777" w:rsidR="00080EF7" w:rsidRPr="003F1620" w:rsidRDefault="00080EF7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BC892CB" w14:textId="77777777" w:rsidR="00080EF7" w:rsidRPr="003F1620" w:rsidRDefault="00080EF7" w:rsidP="009927E7"/>
        </w:tc>
      </w:tr>
      <w:tr w:rsidR="00080EF7" w14:paraId="49794C11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366F04" w14:textId="77777777" w:rsidR="00080EF7" w:rsidRDefault="00000000" w:rsidP="009927E7">
            <w:pPr>
              <w:pStyle w:val="Days"/>
            </w:pPr>
            <w:sdt>
              <w:sdtPr>
                <w:id w:val="1527134494"/>
                <w:placeholder>
                  <w:docPart w:val="F9EEE065EB934499AB64BDF52D453AAD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4DBC1A" w14:textId="77777777" w:rsidR="00080EF7" w:rsidRDefault="00000000" w:rsidP="009927E7">
            <w:pPr>
              <w:pStyle w:val="Days"/>
            </w:pPr>
            <w:sdt>
              <w:sdtPr>
                <w:id w:val="8650153"/>
                <w:placeholder>
                  <w:docPart w:val="4F9A8ABD8C4E4C3EB22EFD634CA29C9E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360E81" w14:textId="77777777" w:rsidR="00080EF7" w:rsidRDefault="00000000" w:rsidP="009927E7">
            <w:pPr>
              <w:pStyle w:val="Days"/>
            </w:pPr>
            <w:sdt>
              <w:sdtPr>
                <w:id w:val="-1517691135"/>
                <w:placeholder>
                  <w:docPart w:val="C0B8DEEEF7BA436EA925DF4171042AF8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D75BA2" w14:textId="77777777" w:rsidR="00080EF7" w:rsidRDefault="00000000" w:rsidP="009927E7">
            <w:pPr>
              <w:pStyle w:val="Days"/>
            </w:pPr>
            <w:sdt>
              <w:sdtPr>
                <w:id w:val="-1684429625"/>
                <w:placeholder>
                  <w:docPart w:val="97534D5FC2BD40C18D7C076F891C2422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E3177E" w14:textId="77777777" w:rsidR="00080EF7" w:rsidRDefault="00000000" w:rsidP="009927E7">
            <w:pPr>
              <w:pStyle w:val="Days"/>
            </w:pPr>
            <w:sdt>
              <w:sdtPr>
                <w:id w:val="-1188375605"/>
                <w:placeholder>
                  <w:docPart w:val="743BCA10912A4F6CB3C92F58191B6DF9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08F4BF" w14:textId="77777777" w:rsidR="00080EF7" w:rsidRDefault="00000000" w:rsidP="009927E7">
            <w:pPr>
              <w:pStyle w:val="Days"/>
            </w:pPr>
            <w:sdt>
              <w:sdtPr>
                <w:id w:val="1991825489"/>
                <w:placeholder>
                  <w:docPart w:val="DB9BD54DE5D4483B8DA9EB985CF919D5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9A2112A" w14:textId="77777777" w:rsidR="00080EF7" w:rsidRDefault="00000000" w:rsidP="009927E7">
            <w:pPr>
              <w:pStyle w:val="Days"/>
            </w:pPr>
            <w:sdt>
              <w:sdtPr>
                <w:id w:val="115736794"/>
                <w:placeholder>
                  <w:docPart w:val="7CDEAC3F41034050BF0DAC7C89D7B9AA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2B8CDB59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7F52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52B4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C9B5D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175F5" w14:textId="77777777" w:rsidR="00290CF4" w:rsidRDefault="00290CF4" w:rsidP="00290CF4">
            <w:pPr>
              <w:pStyle w:val="Dates"/>
            </w:pPr>
            <w:r w:rsidRPr="0058703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72015" w14:textId="77777777" w:rsidR="00290CF4" w:rsidRDefault="00290CF4" w:rsidP="00290CF4">
            <w:pPr>
              <w:pStyle w:val="Dates"/>
            </w:pPr>
            <w:r w:rsidRPr="0058703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068492" w14:textId="77777777" w:rsidR="00290CF4" w:rsidRDefault="00290CF4" w:rsidP="00290CF4">
            <w:pPr>
              <w:pStyle w:val="Dates"/>
            </w:pPr>
            <w:r w:rsidRPr="0058703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189EB1" w14:textId="77777777" w:rsidR="00290CF4" w:rsidRDefault="00290CF4" w:rsidP="00290CF4">
            <w:pPr>
              <w:pStyle w:val="Dates"/>
            </w:pPr>
            <w:r w:rsidRPr="00587033">
              <w:t>4</w:t>
            </w:r>
          </w:p>
        </w:tc>
      </w:tr>
      <w:tr w:rsidR="00052425" w14:paraId="45F7C9ED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7A026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7C232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C1E3AF" w14:textId="77777777" w:rsidR="00052425" w:rsidRDefault="00052425" w:rsidP="0005242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8A383" w14:textId="7164A21F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New Year’s Day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5CADA" w14:textId="410F51EA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40D78" w14:textId="1BA3B763" w:rsidR="00052425" w:rsidRDefault="00052425" w:rsidP="00052425">
            <w:r>
              <w:rPr>
                <w:sz w:val="28"/>
                <w:szCs w:val="28"/>
              </w:rPr>
              <w:t xml:space="preserve"> Newspaper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F5B399" w14:textId="77777777" w:rsidR="00052425" w:rsidRDefault="00052425" w:rsidP="00052425"/>
        </w:tc>
      </w:tr>
      <w:tr w:rsidR="00052425" w14:paraId="26D4DA7A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A5EAA" w14:textId="77777777" w:rsidR="00052425" w:rsidRDefault="00052425" w:rsidP="00052425">
            <w:pPr>
              <w:pStyle w:val="Dates"/>
            </w:pPr>
            <w:r w:rsidRPr="0058703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E8A3A" w14:textId="77777777" w:rsidR="00052425" w:rsidRDefault="00052425" w:rsidP="00052425">
            <w:pPr>
              <w:pStyle w:val="Dates"/>
            </w:pPr>
            <w:r w:rsidRPr="0058703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9D78B" w14:textId="77777777" w:rsidR="00052425" w:rsidRDefault="00052425" w:rsidP="00052425">
            <w:pPr>
              <w:pStyle w:val="Dates"/>
            </w:pPr>
            <w:r w:rsidRPr="0058703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ECEBC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CDB09A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CE786" w14:textId="77777777" w:rsidR="00052425" w:rsidRDefault="00052425" w:rsidP="00052425">
            <w:pPr>
              <w:pStyle w:val="Dates"/>
            </w:pPr>
            <w:r w:rsidRPr="0058703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4AE8E0" w14:textId="77777777" w:rsidR="00052425" w:rsidRDefault="00052425" w:rsidP="00052425">
            <w:pPr>
              <w:pStyle w:val="Dates"/>
            </w:pPr>
            <w:r w:rsidRPr="00587033">
              <w:t>11</w:t>
            </w:r>
          </w:p>
        </w:tc>
      </w:tr>
      <w:tr w:rsidR="00052425" w14:paraId="715B0400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E52F6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DD7CD" w14:textId="491CC06B" w:rsidR="00052425" w:rsidRPr="00052425" w:rsidRDefault="00052425" w:rsidP="00052425">
            <w:pPr>
              <w:rPr>
                <w:sz w:val="36"/>
                <w:szCs w:val="36"/>
              </w:rPr>
            </w:pPr>
            <w:r w:rsidRPr="00052425">
              <w:rPr>
                <w:sz w:val="36"/>
                <w:szCs w:val="36"/>
              </w:rPr>
              <w:t xml:space="preserve">Refuse </w:t>
            </w:r>
          </w:p>
          <w:p w14:paraId="5C517CA2" w14:textId="3F08FE3A" w:rsidR="00052425" w:rsidRPr="00052425" w:rsidRDefault="00052425" w:rsidP="00052425">
            <w:pPr>
              <w:rPr>
                <w:sz w:val="36"/>
                <w:szCs w:val="36"/>
              </w:rPr>
            </w:pPr>
            <w:r w:rsidRPr="00052425">
              <w:rPr>
                <w:sz w:val="36"/>
                <w:szCs w:val="36"/>
              </w:rPr>
              <w:t xml:space="preserve">Bulk Pick up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747D1" w14:textId="77777777" w:rsidR="00052425" w:rsidRDefault="00052425" w:rsidP="0005242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FAE529" w14:textId="0981E479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Cardboard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60D45" w14:textId="7465E90E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A7CC75" w14:textId="77777777" w:rsidR="00052425" w:rsidRDefault="00052425" w:rsidP="0005242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B8DC8" w14:textId="77777777" w:rsidR="00052425" w:rsidRDefault="00052425" w:rsidP="00052425"/>
        </w:tc>
      </w:tr>
      <w:tr w:rsidR="00052425" w14:paraId="5C09C3B1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B565BE" w14:textId="77777777" w:rsidR="00052425" w:rsidRDefault="00052425" w:rsidP="00052425">
            <w:pPr>
              <w:pStyle w:val="Dates"/>
            </w:pPr>
            <w:r w:rsidRPr="0058703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CF9AD" w14:textId="77777777" w:rsidR="00052425" w:rsidRDefault="00052425" w:rsidP="00052425">
            <w:pPr>
              <w:pStyle w:val="Dates"/>
            </w:pPr>
            <w:r w:rsidRPr="0058703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3188B" w14:textId="77777777" w:rsidR="00052425" w:rsidRDefault="00052425" w:rsidP="00052425">
            <w:pPr>
              <w:pStyle w:val="Dates"/>
            </w:pPr>
            <w:r w:rsidRPr="0058703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617D44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F5B56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FF6F0" w14:textId="77777777" w:rsidR="00052425" w:rsidRDefault="00052425" w:rsidP="00052425">
            <w:pPr>
              <w:pStyle w:val="Dates"/>
            </w:pPr>
            <w:r w:rsidRPr="0058703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14967" w14:textId="77777777" w:rsidR="00052425" w:rsidRDefault="00052425" w:rsidP="00052425">
            <w:pPr>
              <w:pStyle w:val="Dates"/>
            </w:pPr>
            <w:r w:rsidRPr="00587033">
              <w:t>18</w:t>
            </w:r>
          </w:p>
        </w:tc>
      </w:tr>
      <w:tr w:rsidR="00052425" w14:paraId="5E049A70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53DE1" w14:textId="77777777" w:rsidR="00052425" w:rsidRPr="00052425" w:rsidRDefault="00052425" w:rsidP="00052425">
            <w:pPr>
              <w:rPr>
                <w:sz w:val="40"/>
                <w:szCs w:val="40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3E61C" w14:textId="3836DCB8" w:rsidR="00052425" w:rsidRPr="00052425" w:rsidRDefault="00052425" w:rsidP="00052425">
            <w:pPr>
              <w:rPr>
                <w:sz w:val="36"/>
                <w:szCs w:val="36"/>
              </w:rPr>
            </w:pPr>
            <w:r w:rsidRPr="00052425">
              <w:rPr>
                <w:sz w:val="36"/>
                <w:szCs w:val="36"/>
              </w:rPr>
              <w:t xml:space="preserve">Refuse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DFA64D" w14:textId="77777777" w:rsidR="00052425" w:rsidRDefault="00052425" w:rsidP="0005242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BA18E" w14:textId="26F6912B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71864C" w14:textId="38CA2F51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9F6EA" w14:textId="77777777" w:rsidR="00052425" w:rsidRDefault="00052425" w:rsidP="0005242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C238AA" w14:textId="77777777" w:rsidR="00052425" w:rsidRDefault="00052425" w:rsidP="00052425"/>
        </w:tc>
      </w:tr>
      <w:tr w:rsidR="00052425" w14:paraId="5C0EC968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A59BDE" w14:textId="77777777" w:rsidR="00052425" w:rsidRDefault="00052425" w:rsidP="00052425">
            <w:pPr>
              <w:pStyle w:val="Dates"/>
            </w:pPr>
            <w:r w:rsidRPr="0058703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9840A" w14:textId="77777777" w:rsidR="00052425" w:rsidRDefault="00052425" w:rsidP="00052425">
            <w:pPr>
              <w:pStyle w:val="Dates"/>
            </w:pPr>
            <w:r w:rsidRPr="0058703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2B5F27" w14:textId="77777777" w:rsidR="00052425" w:rsidRDefault="00052425" w:rsidP="00052425">
            <w:pPr>
              <w:pStyle w:val="Dates"/>
            </w:pPr>
            <w:r w:rsidRPr="0058703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E4E2E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3A3406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EA80A8" w14:textId="77777777" w:rsidR="00052425" w:rsidRDefault="00052425" w:rsidP="00052425">
            <w:pPr>
              <w:pStyle w:val="Dates"/>
            </w:pPr>
            <w:r w:rsidRPr="0058703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66288" w14:textId="77777777" w:rsidR="00052425" w:rsidRDefault="00052425" w:rsidP="00052425">
            <w:pPr>
              <w:pStyle w:val="Dates"/>
            </w:pPr>
            <w:r w:rsidRPr="00587033">
              <w:t>25</w:t>
            </w:r>
          </w:p>
        </w:tc>
      </w:tr>
      <w:tr w:rsidR="00052425" w14:paraId="11DD34FE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177FE" w14:textId="77777777" w:rsidR="00052425" w:rsidRPr="00052425" w:rsidRDefault="00052425" w:rsidP="00052425">
            <w:pPr>
              <w:rPr>
                <w:sz w:val="36"/>
                <w:szCs w:val="36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75239D" w14:textId="19AAAF54" w:rsidR="00052425" w:rsidRPr="00052425" w:rsidRDefault="00052425" w:rsidP="00052425">
            <w:pPr>
              <w:rPr>
                <w:sz w:val="36"/>
                <w:szCs w:val="36"/>
              </w:rPr>
            </w:pPr>
            <w:r w:rsidRPr="00052425">
              <w:rPr>
                <w:sz w:val="36"/>
                <w:szCs w:val="36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E41DCB" w14:textId="77777777" w:rsidR="00052425" w:rsidRPr="00052425" w:rsidRDefault="00052425" w:rsidP="00052425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7D3D4" w14:textId="04AAC0B1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6591D" w14:textId="25AEEA7E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572FF" w14:textId="77777777" w:rsidR="00052425" w:rsidRDefault="00052425" w:rsidP="0005242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962B9" w14:textId="77777777" w:rsidR="00052425" w:rsidRDefault="00052425" w:rsidP="00052425"/>
        </w:tc>
      </w:tr>
      <w:tr w:rsidR="00052425" w14:paraId="442FA273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46A952" w14:textId="77777777" w:rsidR="00052425" w:rsidRDefault="00052425" w:rsidP="00052425">
            <w:pPr>
              <w:pStyle w:val="Dates"/>
            </w:pPr>
            <w:r w:rsidRPr="0058703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A9FB5" w14:textId="77777777" w:rsidR="00052425" w:rsidRDefault="00052425" w:rsidP="00052425">
            <w:pPr>
              <w:pStyle w:val="Dates"/>
            </w:pPr>
            <w:r w:rsidRPr="0058703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DB268" w14:textId="77777777" w:rsidR="00052425" w:rsidRDefault="00052425" w:rsidP="00052425">
            <w:pPr>
              <w:pStyle w:val="Dates"/>
            </w:pPr>
            <w:r w:rsidRPr="0058703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1F67B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99716" w14:textId="77777777" w:rsidR="00052425" w:rsidRPr="007A3799" w:rsidRDefault="00052425" w:rsidP="00052425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60EFF" w14:textId="77777777" w:rsidR="00052425" w:rsidRDefault="00052425" w:rsidP="00052425">
            <w:pPr>
              <w:pStyle w:val="Dates"/>
            </w:pPr>
            <w:r w:rsidRPr="00587033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1A049C" w14:textId="77777777" w:rsidR="00052425" w:rsidRDefault="00052425" w:rsidP="00052425">
            <w:pPr>
              <w:pStyle w:val="Dates"/>
            </w:pPr>
          </w:p>
        </w:tc>
      </w:tr>
      <w:tr w:rsidR="00052425" w14:paraId="48055EBB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7DE15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8FB054" w14:textId="4414DA85" w:rsidR="00052425" w:rsidRPr="00052425" w:rsidRDefault="00052425" w:rsidP="00052425">
            <w:pPr>
              <w:rPr>
                <w:sz w:val="36"/>
                <w:szCs w:val="36"/>
              </w:rPr>
            </w:pPr>
            <w:r w:rsidRPr="00052425">
              <w:rPr>
                <w:sz w:val="36"/>
                <w:szCs w:val="36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C8B83" w14:textId="77777777" w:rsidR="00052425" w:rsidRDefault="00052425" w:rsidP="0005242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10A51" w14:textId="7EEEA0FC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58437" w14:textId="097F246D" w:rsidR="00052425" w:rsidRPr="007A3799" w:rsidRDefault="00052425" w:rsidP="00052425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8E1410" w14:textId="77777777" w:rsidR="00052425" w:rsidRDefault="00052425" w:rsidP="0005242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47ABC" w14:textId="77777777" w:rsidR="00052425" w:rsidRDefault="00052425" w:rsidP="00052425"/>
        </w:tc>
      </w:tr>
      <w:tr w:rsidR="00052425" w14:paraId="7CDEB8A4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0FFD02" w14:textId="77777777" w:rsidR="00052425" w:rsidRDefault="00052425" w:rsidP="0005242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69FDBC" w14:textId="77777777" w:rsidR="00052425" w:rsidRDefault="00052425" w:rsidP="0005242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7DE20" w14:textId="77777777" w:rsidR="00052425" w:rsidRDefault="00052425" w:rsidP="00052425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5160BF" w14:textId="77777777" w:rsidR="00052425" w:rsidRDefault="00052425" w:rsidP="0005242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9412D" w14:textId="77777777" w:rsidR="00052425" w:rsidRDefault="00052425" w:rsidP="0005242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62142" w14:textId="77777777" w:rsidR="00052425" w:rsidRDefault="00052425" w:rsidP="00052425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6A682" w14:textId="77777777" w:rsidR="00052425" w:rsidRDefault="00052425" w:rsidP="00052425">
            <w:pPr>
              <w:pStyle w:val="Dates"/>
            </w:pPr>
          </w:p>
        </w:tc>
      </w:tr>
      <w:tr w:rsidR="00052425" w14:paraId="6E3AB032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E6F9B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C42E2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CEAD13" w14:textId="77777777" w:rsidR="00052425" w:rsidRDefault="00052425" w:rsidP="00052425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264A0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6B4D35" w14:textId="77777777" w:rsidR="00052425" w:rsidRDefault="00052425" w:rsidP="0005242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DA022" w14:textId="77777777" w:rsidR="00052425" w:rsidRDefault="00052425" w:rsidP="0005242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4DC78" w14:textId="77777777" w:rsidR="00052425" w:rsidRDefault="00052425" w:rsidP="00052425"/>
        </w:tc>
      </w:tr>
    </w:tbl>
    <w:p w14:paraId="5C866EBD" w14:textId="77777777" w:rsidR="00D7230E" w:rsidRDefault="00D7230E"/>
    <w:p w14:paraId="2C533D2D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2C607049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05EAC23" w14:textId="77777777" w:rsidR="00080EF7" w:rsidRDefault="00080EF7" w:rsidP="009927E7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AFE6474" w14:textId="77777777" w:rsidR="00080EF7" w:rsidRDefault="00080EF7" w:rsidP="009927E7"/>
        </w:tc>
      </w:tr>
      <w:tr w:rsidR="00080EF7" w14:paraId="21549DBC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AC07890" w14:textId="77777777" w:rsidR="00080EF7" w:rsidRDefault="00080EF7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4DDF033" w14:textId="77777777" w:rsidR="00080EF7" w:rsidRDefault="00290CF4" w:rsidP="009927E7">
            <w:pPr>
              <w:pStyle w:val="Year"/>
            </w:pPr>
            <w:r>
              <w:t>2025</w:t>
            </w:r>
          </w:p>
        </w:tc>
      </w:tr>
      <w:tr w:rsidR="00080EF7" w:rsidRPr="003F1620" w14:paraId="685A866B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633FA88" w14:textId="77777777" w:rsidR="00080EF7" w:rsidRPr="003F1620" w:rsidRDefault="00080EF7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1F06F3" w14:textId="77777777" w:rsidR="00080EF7" w:rsidRPr="003F1620" w:rsidRDefault="00080EF7" w:rsidP="009927E7"/>
        </w:tc>
      </w:tr>
      <w:tr w:rsidR="00080EF7" w14:paraId="6FCB9AF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E3B785" w14:textId="77777777" w:rsidR="00080EF7" w:rsidRDefault="00000000" w:rsidP="009927E7">
            <w:pPr>
              <w:pStyle w:val="Days"/>
            </w:pPr>
            <w:sdt>
              <w:sdtPr>
                <w:id w:val="1562675323"/>
                <w:placeholder>
                  <w:docPart w:val="B13CCF6F50C948DD8E2970E87348C055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0464CD" w14:textId="77777777" w:rsidR="00080EF7" w:rsidRDefault="00000000" w:rsidP="009927E7">
            <w:pPr>
              <w:pStyle w:val="Days"/>
            </w:pPr>
            <w:sdt>
              <w:sdtPr>
                <w:id w:val="580344322"/>
                <w:placeholder>
                  <w:docPart w:val="C41071F729A34AA4BBE14F097AFD0249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9BCD22" w14:textId="77777777" w:rsidR="00080EF7" w:rsidRDefault="00000000" w:rsidP="009927E7">
            <w:pPr>
              <w:pStyle w:val="Days"/>
            </w:pPr>
            <w:sdt>
              <w:sdtPr>
                <w:id w:val="1287234777"/>
                <w:placeholder>
                  <w:docPart w:val="4FE192305C004E1DA639D31E08661008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198830" w14:textId="77777777" w:rsidR="00080EF7" w:rsidRDefault="00000000" w:rsidP="009927E7">
            <w:pPr>
              <w:pStyle w:val="Days"/>
            </w:pPr>
            <w:sdt>
              <w:sdtPr>
                <w:id w:val="-2061160827"/>
                <w:placeholder>
                  <w:docPart w:val="FB615E1E8B1248C0B31F9BDD7FD07F2E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78A8D81" w14:textId="77777777" w:rsidR="00080EF7" w:rsidRDefault="00000000" w:rsidP="009927E7">
            <w:pPr>
              <w:pStyle w:val="Days"/>
            </w:pPr>
            <w:sdt>
              <w:sdtPr>
                <w:id w:val="-402686083"/>
                <w:placeholder>
                  <w:docPart w:val="3DA29F12DEC14AF99AD9C6CE60C05DC4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634F33" w14:textId="77777777" w:rsidR="00080EF7" w:rsidRDefault="00000000" w:rsidP="009927E7">
            <w:pPr>
              <w:pStyle w:val="Days"/>
            </w:pPr>
            <w:sdt>
              <w:sdtPr>
                <w:id w:val="1069775436"/>
                <w:placeholder>
                  <w:docPart w:val="5602E18454744D67ACBDA70D9CC7C481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E2405A" w14:textId="77777777" w:rsidR="00080EF7" w:rsidRDefault="00000000" w:rsidP="009927E7">
            <w:pPr>
              <w:pStyle w:val="Days"/>
            </w:pPr>
            <w:sdt>
              <w:sdtPr>
                <w:id w:val="103626414"/>
                <w:placeholder>
                  <w:docPart w:val="9166B06FA4714488917D6E80CD4E9A4C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519D01B7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046FC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424B1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46902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6401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5136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E67C4F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3BC262" w14:textId="77777777" w:rsidR="00290CF4" w:rsidRDefault="00290CF4" w:rsidP="00290CF4">
            <w:pPr>
              <w:pStyle w:val="Dates"/>
            </w:pPr>
            <w:r w:rsidRPr="00EF053A">
              <w:t>1</w:t>
            </w:r>
          </w:p>
        </w:tc>
      </w:tr>
      <w:tr w:rsidR="00290CF4" w14:paraId="6DA1A137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57BAB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22A1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6602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33B7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D1D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BEAB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F8CB72" w14:textId="77777777" w:rsidR="00290CF4" w:rsidRDefault="00290CF4" w:rsidP="00290CF4"/>
        </w:tc>
      </w:tr>
      <w:tr w:rsidR="00290CF4" w14:paraId="789B4576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29BC9" w14:textId="77777777" w:rsidR="00290CF4" w:rsidRDefault="00290CF4" w:rsidP="00290CF4">
            <w:pPr>
              <w:pStyle w:val="Dates"/>
            </w:pPr>
            <w:r w:rsidRPr="00EF053A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F61F0" w14:textId="77777777" w:rsidR="00290CF4" w:rsidRDefault="00290CF4" w:rsidP="00290CF4">
            <w:pPr>
              <w:pStyle w:val="Dates"/>
            </w:pPr>
            <w:r w:rsidRPr="00EF053A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2CE7AA" w14:textId="77777777" w:rsidR="00290CF4" w:rsidRDefault="00290CF4" w:rsidP="00290CF4">
            <w:pPr>
              <w:pStyle w:val="Dates"/>
            </w:pPr>
            <w:r w:rsidRPr="00EF053A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0366E" w14:textId="77777777" w:rsidR="00290CF4" w:rsidRDefault="00290CF4" w:rsidP="00290CF4">
            <w:pPr>
              <w:pStyle w:val="Dates"/>
            </w:pPr>
            <w:r w:rsidRPr="00EF053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4F35A" w14:textId="77777777" w:rsidR="00290CF4" w:rsidRDefault="00290CF4" w:rsidP="00290CF4">
            <w:pPr>
              <w:pStyle w:val="Dates"/>
            </w:pPr>
            <w:r w:rsidRPr="00EF053A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2891EB" w14:textId="77777777" w:rsidR="00290CF4" w:rsidRDefault="00290CF4" w:rsidP="00290CF4">
            <w:pPr>
              <w:pStyle w:val="Dates"/>
            </w:pPr>
            <w:r w:rsidRPr="00EF053A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72D67D" w14:textId="77777777" w:rsidR="00290CF4" w:rsidRDefault="00290CF4" w:rsidP="00290CF4">
            <w:pPr>
              <w:pStyle w:val="Dates"/>
            </w:pPr>
            <w:r w:rsidRPr="00EF053A">
              <w:t>8</w:t>
            </w:r>
          </w:p>
        </w:tc>
      </w:tr>
      <w:tr w:rsidR="00290CF4" w14:paraId="4302B817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C4A7B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CD76E" w14:textId="45D152C1" w:rsidR="00052425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Refuse </w:t>
            </w:r>
          </w:p>
          <w:p w14:paraId="4E630E64" w14:textId="3EE93BED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Bulk Pick up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2BF65B" w14:textId="6C4C8DE1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6EDB5" w14:textId="281CEF98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9FAC4" w14:textId="6B5F28A6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60C0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7D4FD" w14:textId="77777777" w:rsidR="00290CF4" w:rsidRDefault="00290CF4" w:rsidP="00290CF4"/>
        </w:tc>
      </w:tr>
      <w:tr w:rsidR="00290CF4" w14:paraId="38AD583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5D28F3" w14:textId="77777777" w:rsidR="00290CF4" w:rsidRDefault="00290CF4" w:rsidP="00290CF4">
            <w:pPr>
              <w:pStyle w:val="Dates"/>
            </w:pPr>
            <w:r w:rsidRPr="00EF053A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F8EBA9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5961F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0D1A6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BA8D8E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5338A" w14:textId="77777777" w:rsidR="00290CF4" w:rsidRDefault="00290CF4" w:rsidP="00290CF4">
            <w:pPr>
              <w:pStyle w:val="Dates"/>
            </w:pPr>
            <w:r w:rsidRPr="00EF053A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6FC63" w14:textId="77777777" w:rsidR="00290CF4" w:rsidRDefault="00290CF4" w:rsidP="00290CF4">
            <w:pPr>
              <w:pStyle w:val="Dates"/>
            </w:pPr>
            <w:r w:rsidRPr="00EF053A">
              <w:t>15</w:t>
            </w:r>
          </w:p>
        </w:tc>
      </w:tr>
      <w:tr w:rsidR="00290CF4" w14:paraId="391DE67F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D8EA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F61BEC" w14:textId="51CBEFE9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9E766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F3CE0" w14:textId="78D7C938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F2AEE" w14:textId="4415AE43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7E9FD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7ABFD" w14:textId="77777777" w:rsidR="00290CF4" w:rsidRDefault="00290CF4" w:rsidP="00290CF4"/>
        </w:tc>
      </w:tr>
      <w:tr w:rsidR="00290CF4" w14:paraId="680D4110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06AF5" w14:textId="77777777" w:rsidR="00290CF4" w:rsidRDefault="00290CF4" w:rsidP="00290CF4">
            <w:pPr>
              <w:pStyle w:val="Dates"/>
            </w:pPr>
            <w:r w:rsidRPr="00EF053A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B40428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0537D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FBDE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4F214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7B4B8" w14:textId="77777777" w:rsidR="00290CF4" w:rsidRDefault="00290CF4" w:rsidP="00290CF4">
            <w:pPr>
              <w:pStyle w:val="Dates"/>
            </w:pPr>
            <w:r w:rsidRPr="00EF053A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CCD51" w14:textId="77777777" w:rsidR="00290CF4" w:rsidRDefault="00290CF4" w:rsidP="00290CF4">
            <w:pPr>
              <w:pStyle w:val="Dates"/>
            </w:pPr>
            <w:r w:rsidRPr="00EF053A">
              <w:t>22</w:t>
            </w:r>
          </w:p>
        </w:tc>
      </w:tr>
      <w:tr w:rsidR="00290CF4" w14:paraId="024D109B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5FC3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8EDE5" w14:textId="17BFA5DF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B3AF6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1E839" w14:textId="213F424F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6D262" w14:textId="23856808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1E73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045A7" w14:textId="77777777" w:rsidR="00290CF4" w:rsidRDefault="00290CF4" w:rsidP="00290CF4"/>
        </w:tc>
      </w:tr>
      <w:tr w:rsidR="00290CF4" w14:paraId="622F187F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82C43A" w14:textId="77777777" w:rsidR="00290CF4" w:rsidRDefault="00290CF4" w:rsidP="00290CF4">
            <w:pPr>
              <w:pStyle w:val="Dates"/>
            </w:pPr>
            <w:r w:rsidRPr="00EF05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ECE92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79E49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06269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C34C7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19FF1" w14:textId="77777777" w:rsidR="00290CF4" w:rsidRDefault="00290CF4" w:rsidP="00290CF4">
            <w:pPr>
              <w:pStyle w:val="Dates"/>
            </w:pPr>
            <w:r w:rsidRPr="00EF05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1BEBC" w14:textId="77777777" w:rsidR="00290CF4" w:rsidRDefault="00290CF4" w:rsidP="00290CF4">
            <w:pPr>
              <w:pStyle w:val="Dates"/>
            </w:pPr>
          </w:p>
        </w:tc>
      </w:tr>
      <w:tr w:rsidR="0005195E" w14:paraId="0F8AE29A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BB70C" w14:textId="77777777" w:rsidR="00080EF7" w:rsidRDefault="00080EF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3A2B50" w14:textId="2E4B28E4" w:rsidR="00080EF7" w:rsidRPr="007A3799" w:rsidRDefault="005A5A6A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C81BD" w14:textId="77777777" w:rsidR="00080EF7" w:rsidRPr="007A3799" w:rsidRDefault="00080EF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A1C3B" w14:textId="7AA74231" w:rsidR="00080EF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9E4D8" w14:textId="7A8E4490" w:rsidR="00080EF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1CEB09" w14:textId="77777777" w:rsidR="00080EF7" w:rsidRDefault="00080EF7" w:rsidP="009927E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1BDCA" w14:textId="77777777" w:rsidR="00080EF7" w:rsidRDefault="00080EF7" w:rsidP="009927E7"/>
        </w:tc>
      </w:tr>
      <w:tr w:rsidR="00080EF7" w14:paraId="1ADF6E09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3D6EE" w14:textId="77777777" w:rsidR="00080EF7" w:rsidRDefault="00080EF7" w:rsidP="009927E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F95004" w14:textId="77777777" w:rsidR="00080EF7" w:rsidRPr="007A3799" w:rsidRDefault="00080EF7" w:rsidP="009927E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F5DFB" w14:textId="77777777" w:rsidR="00080EF7" w:rsidRPr="007A3799" w:rsidRDefault="00080EF7" w:rsidP="009927E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452653" w14:textId="77777777" w:rsidR="00080EF7" w:rsidRPr="007A3799" w:rsidRDefault="00080EF7" w:rsidP="009927E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DC0436" w14:textId="77777777" w:rsidR="00080EF7" w:rsidRPr="007A3799" w:rsidRDefault="00080EF7" w:rsidP="009927E7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A5F16" w14:textId="77777777" w:rsidR="00080EF7" w:rsidRDefault="00080EF7" w:rsidP="009927E7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EB62B" w14:textId="77777777" w:rsidR="00080EF7" w:rsidRDefault="00080EF7" w:rsidP="009927E7">
            <w:pPr>
              <w:pStyle w:val="Dates"/>
            </w:pPr>
          </w:p>
        </w:tc>
      </w:tr>
      <w:tr w:rsidR="00080EF7" w14:paraId="1B22E19A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CFDA7" w14:textId="77777777" w:rsidR="00080EF7" w:rsidRDefault="00080EF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EBB3DB" w14:textId="77777777" w:rsidR="00080EF7" w:rsidRDefault="00080EF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F9747" w14:textId="77777777" w:rsidR="00080EF7" w:rsidRDefault="00080EF7" w:rsidP="009927E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B338C" w14:textId="77777777" w:rsidR="00080EF7" w:rsidRDefault="00080EF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35308A" w14:textId="77777777" w:rsidR="00080EF7" w:rsidRDefault="00080EF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93FE31" w14:textId="77777777" w:rsidR="00080EF7" w:rsidRDefault="00080EF7" w:rsidP="009927E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8B8967" w14:textId="77777777" w:rsidR="00080EF7" w:rsidRDefault="00080EF7" w:rsidP="009927E7"/>
        </w:tc>
      </w:tr>
      <w:tr w:rsidR="00080EF7" w14:paraId="6BBB5A0A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43598BB" w14:textId="77777777" w:rsidR="00080EF7" w:rsidRDefault="00080EF7" w:rsidP="009927E7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730F1DC" w14:textId="77777777" w:rsidR="00080EF7" w:rsidRDefault="00080EF7" w:rsidP="009927E7"/>
        </w:tc>
      </w:tr>
      <w:tr w:rsidR="00080EF7" w14:paraId="41D29081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D7A18AA" w14:textId="77777777" w:rsidR="00080EF7" w:rsidRDefault="00080EF7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010DBF2" w14:textId="77777777" w:rsidR="00080EF7" w:rsidRDefault="00290CF4" w:rsidP="009927E7">
            <w:pPr>
              <w:pStyle w:val="Year"/>
            </w:pPr>
            <w:r>
              <w:t>2025</w:t>
            </w:r>
          </w:p>
        </w:tc>
      </w:tr>
      <w:tr w:rsidR="00080EF7" w:rsidRPr="003F1620" w14:paraId="49F246ED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5FE8A8A" w14:textId="77777777" w:rsidR="00080EF7" w:rsidRPr="003F1620" w:rsidRDefault="00080EF7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115BCA1" w14:textId="77777777" w:rsidR="00080EF7" w:rsidRPr="003F1620" w:rsidRDefault="00080EF7" w:rsidP="009927E7"/>
        </w:tc>
      </w:tr>
      <w:tr w:rsidR="00080EF7" w14:paraId="08B3C8D8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97D526" w14:textId="77777777" w:rsidR="00080EF7" w:rsidRDefault="00000000" w:rsidP="009927E7">
            <w:pPr>
              <w:pStyle w:val="Days"/>
            </w:pPr>
            <w:sdt>
              <w:sdtPr>
                <w:id w:val="-1500112362"/>
                <w:placeholder>
                  <w:docPart w:val="519199E1D49444CDBD387079DF9398A1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D917F4" w14:textId="77777777" w:rsidR="00080EF7" w:rsidRDefault="00000000" w:rsidP="009927E7">
            <w:pPr>
              <w:pStyle w:val="Days"/>
            </w:pPr>
            <w:sdt>
              <w:sdtPr>
                <w:id w:val="102778650"/>
                <w:placeholder>
                  <w:docPart w:val="0F38598AA28F4BE5948F8C9D347015D9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78BCF1" w14:textId="77777777" w:rsidR="00080EF7" w:rsidRDefault="00000000" w:rsidP="009927E7">
            <w:pPr>
              <w:pStyle w:val="Days"/>
            </w:pPr>
            <w:sdt>
              <w:sdtPr>
                <w:id w:val="203451951"/>
                <w:placeholder>
                  <w:docPart w:val="E0393CF6DEFB42879941019134F8FE59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F5201A" w14:textId="77777777" w:rsidR="00080EF7" w:rsidRDefault="00000000" w:rsidP="009927E7">
            <w:pPr>
              <w:pStyle w:val="Days"/>
            </w:pPr>
            <w:sdt>
              <w:sdtPr>
                <w:id w:val="1627200479"/>
                <w:placeholder>
                  <w:docPart w:val="2563452B3D0241488651A38FD0BBC8F4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DD41EA" w14:textId="77777777" w:rsidR="00080EF7" w:rsidRDefault="00000000" w:rsidP="009927E7">
            <w:pPr>
              <w:pStyle w:val="Days"/>
            </w:pPr>
            <w:sdt>
              <w:sdtPr>
                <w:id w:val="1989358570"/>
                <w:placeholder>
                  <w:docPart w:val="DDEC8A278F214F6C934F5C725487EE1A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3677E4" w14:textId="77777777" w:rsidR="00080EF7" w:rsidRDefault="00000000" w:rsidP="009927E7">
            <w:pPr>
              <w:pStyle w:val="Days"/>
            </w:pPr>
            <w:sdt>
              <w:sdtPr>
                <w:id w:val="-141271853"/>
                <w:placeholder>
                  <w:docPart w:val="1AD3B215B29844DBB86C3211CE2C0A89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A2340E" w14:textId="77777777" w:rsidR="00080EF7" w:rsidRDefault="00000000" w:rsidP="009927E7">
            <w:pPr>
              <w:pStyle w:val="Days"/>
            </w:pPr>
            <w:sdt>
              <w:sdtPr>
                <w:id w:val="1422296384"/>
                <w:placeholder>
                  <w:docPart w:val="8573086DBE364051893C43EED19E1A23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290CF4" w14:paraId="7AB056C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CAC1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D2828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E5B02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4D7C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F621C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A3272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E1BE0" w14:textId="77777777" w:rsidR="00290CF4" w:rsidRDefault="00290CF4" w:rsidP="00290CF4">
            <w:pPr>
              <w:pStyle w:val="Dates"/>
            </w:pPr>
            <w:r w:rsidRPr="00FA59C4">
              <w:t>1</w:t>
            </w:r>
          </w:p>
        </w:tc>
      </w:tr>
      <w:tr w:rsidR="00290CF4" w14:paraId="6B738A24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FD506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1757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493C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6E81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2217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B39D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68B87" w14:textId="77777777" w:rsidR="00290CF4" w:rsidRDefault="00290CF4" w:rsidP="00290CF4"/>
        </w:tc>
      </w:tr>
      <w:tr w:rsidR="00290CF4" w14:paraId="6EE6C3FD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76796" w14:textId="77777777" w:rsidR="00290CF4" w:rsidRDefault="00290CF4" w:rsidP="00290CF4">
            <w:pPr>
              <w:pStyle w:val="Dates"/>
            </w:pPr>
            <w:r w:rsidRPr="00FA59C4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9DBD88" w14:textId="77777777" w:rsidR="00290CF4" w:rsidRDefault="00290CF4" w:rsidP="00290CF4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CF4A9" w14:textId="77777777" w:rsidR="00290CF4" w:rsidRDefault="00290CF4" w:rsidP="00290CF4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29A3D" w14:textId="77777777" w:rsidR="00290CF4" w:rsidRPr="00052425" w:rsidRDefault="00290CF4" w:rsidP="00290CF4">
            <w:pPr>
              <w:pStyle w:val="Dates"/>
              <w:rPr>
                <w:sz w:val="28"/>
                <w:szCs w:val="28"/>
              </w:rPr>
            </w:pPr>
            <w:r w:rsidRPr="00052425">
              <w:rPr>
                <w:sz w:val="28"/>
                <w:szCs w:val="28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3DB65" w14:textId="77777777" w:rsidR="00290CF4" w:rsidRPr="00052425" w:rsidRDefault="00290CF4" w:rsidP="00290CF4">
            <w:pPr>
              <w:pStyle w:val="Dates"/>
              <w:rPr>
                <w:sz w:val="28"/>
                <w:szCs w:val="28"/>
              </w:rPr>
            </w:pPr>
            <w:r w:rsidRPr="00052425">
              <w:rPr>
                <w:sz w:val="28"/>
                <w:szCs w:val="28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4853C" w14:textId="77777777" w:rsidR="00290CF4" w:rsidRDefault="00290CF4" w:rsidP="00290CF4">
            <w:pPr>
              <w:pStyle w:val="Dates"/>
            </w:pPr>
            <w:r w:rsidRPr="00FA59C4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83CF1" w14:textId="77777777" w:rsidR="00290CF4" w:rsidRDefault="00290CF4" w:rsidP="00290CF4">
            <w:pPr>
              <w:pStyle w:val="Dates"/>
            </w:pPr>
            <w:r w:rsidRPr="00FA59C4">
              <w:t>8</w:t>
            </w:r>
          </w:p>
        </w:tc>
      </w:tr>
      <w:tr w:rsidR="00290CF4" w14:paraId="322143B1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9A3F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ACD56" w14:textId="77777777" w:rsidR="00052425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Refuse </w:t>
            </w:r>
          </w:p>
          <w:p w14:paraId="751419A9" w14:textId="6411CCCD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96DEB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6A9E3A" w14:textId="7A482C87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4BFFA" w14:textId="0430DC4A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5E0C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0C9E49" w14:textId="77777777" w:rsidR="00290CF4" w:rsidRDefault="00290CF4" w:rsidP="00290CF4"/>
        </w:tc>
      </w:tr>
      <w:tr w:rsidR="00290CF4" w14:paraId="7753661F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EA9BA" w14:textId="77777777" w:rsidR="00290CF4" w:rsidRDefault="00290CF4" w:rsidP="00290CF4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228E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7E1B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7ADB01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30B80A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12915" w14:textId="77777777" w:rsidR="00290CF4" w:rsidRDefault="00290CF4" w:rsidP="00290CF4">
            <w:pPr>
              <w:pStyle w:val="Dates"/>
            </w:pPr>
            <w:r w:rsidRPr="00FA59C4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1CF1D" w14:textId="77777777" w:rsidR="00290CF4" w:rsidRDefault="00290CF4" w:rsidP="00290CF4">
            <w:pPr>
              <w:pStyle w:val="Dates"/>
            </w:pPr>
            <w:r w:rsidRPr="00FA59C4">
              <w:t>15</w:t>
            </w:r>
          </w:p>
        </w:tc>
      </w:tr>
      <w:tr w:rsidR="00290CF4" w14:paraId="352A4E10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81BB4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9A086" w14:textId="1517BDED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034CF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6B40E" w14:textId="014EA39A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6422C" w14:textId="762064E8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D5579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8E323E" w14:textId="77777777" w:rsidR="00290CF4" w:rsidRDefault="00290CF4" w:rsidP="00290CF4"/>
        </w:tc>
      </w:tr>
      <w:tr w:rsidR="00290CF4" w14:paraId="2FA5EDB9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197FA" w14:textId="77777777" w:rsidR="00290CF4" w:rsidRDefault="00290CF4" w:rsidP="00290CF4">
            <w:pPr>
              <w:pStyle w:val="Dates"/>
            </w:pPr>
            <w:r w:rsidRPr="00FA59C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01554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AF2A9B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02562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AFC179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E3EB6" w14:textId="77777777" w:rsidR="00290CF4" w:rsidRDefault="00290CF4" w:rsidP="00290CF4">
            <w:pPr>
              <w:pStyle w:val="Dates"/>
            </w:pPr>
            <w:r w:rsidRPr="00FA59C4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89A58" w14:textId="77777777" w:rsidR="00290CF4" w:rsidRDefault="00290CF4" w:rsidP="00290CF4">
            <w:pPr>
              <w:pStyle w:val="Dates"/>
            </w:pPr>
            <w:r w:rsidRPr="00FA59C4">
              <w:t>22</w:t>
            </w:r>
          </w:p>
        </w:tc>
      </w:tr>
      <w:tr w:rsidR="00290CF4" w14:paraId="29A3079E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D9E3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CA51F5" w14:textId="4ADDF1E2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6F886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90253" w14:textId="5907B108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8AF53A" w14:textId="27F0EF80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EB26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3FB8D7" w14:textId="77777777" w:rsidR="00290CF4" w:rsidRDefault="00290CF4" w:rsidP="00290CF4"/>
        </w:tc>
      </w:tr>
      <w:tr w:rsidR="00290CF4" w14:paraId="2E259035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8075F" w14:textId="77777777" w:rsidR="00290CF4" w:rsidRDefault="00290CF4" w:rsidP="00290CF4">
            <w:pPr>
              <w:pStyle w:val="Dates"/>
            </w:pPr>
            <w:r w:rsidRPr="00FA59C4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EFB29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2EDB3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5B143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EE2AE2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00E3F" w14:textId="77777777" w:rsidR="00290CF4" w:rsidRDefault="00290CF4" w:rsidP="00290CF4">
            <w:pPr>
              <w:pStyle w:val="Dates"/>
            </w:pPr>
            <w:r w:rsidRPr="00FA59C4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F6153" w14:textId="77777777" w:rsidR="00290CF4" w:rsidRDefault="00290CF4" w:rsidP="00290CF4">
            <w:pPr>
              <w:pStyle w:val="Dates"/>
            </w:pPr>
            <w:r w:rsidRPr="00FA59C4">
              <w:t>29</w:t>
            </w:r>
          </w:p>
        </w:tc>
      </w:tr>
      <w:tr w:rsidR="00290CF4" w14:paraId="091C3AA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A200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BF0DA" w14:textId="446E694D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3D780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F3087" w14:textId="43915587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057B84" w14:textId="24F33AA9" w:rsidR="00290CF4" w:rsidRPr="007A3799" w:rsidRDefault="00052425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5A5A6A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053F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107FC" w14:textId="77777777" w:rsidR="00290CF4" w:rsidRDefault="00290CF4" w:rsidP="00290CF4"/>
        </w:tc>
      </w:tr>
      <w:tr w:rsidR="00290CF4" w14:paraId="7C7A3DA5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39029" w14:textId="77777777" w:rsidR="00290CF4" w:rsidRDefault="00290CF4" w:rsidP="00290CF4">
            <w:pPr>
              <w:pStyle w:val="Dates"/>
            </w:pPr>
            <w:r w:rsidRPr="00FA59C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E26CB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E338E7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AB2D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7B8912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463C6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7EC1F" w14:textId="77777777" w:rsidR="00290CF4" w:rsidRDefault="00290CF4" w:rsidP="00290CF4">
            <w:pPr>
              <w:pStyle w:val="Dates"/>
            </w:pPr>
          </w:p>
        </w:tc>
      </w:tr>
      <w:tr w:rsidR="00080EF7" w14:paraId="0F8EA7E3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9BE1B8" w14:textId="77777777" w:rsidR="00080EF7" w:rsidRDefault="00080EF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F3693" w14:textId="5ACA8F54" w:rsidR="00080EF7" w:rsidRPr="007A3799" w:rsidRDefault="005A5A6A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4D5A14" w14:textId="77777777" w:rsidR="00080EF7" w:rsidRPr="007A3799" w:rsidRDefault="00080EF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857F58" w14:textId="77777777" w:rsidR="00080EF7" w:rsidRPr="007A3799" w:rsidRDefault="00080EF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7310C9" w14:textId="77777777" w:rsidR="00080EF7" w:rsidRPr="007A3799" w:rsidRDefault="00080EF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7C33D" w14:textId="77777777" w:rsidR="00080EF7" w:rsidRDefault="00080EF7" w:rsidP="009927E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E9DB4A" w14:textId="77777777" w:rsidR="00080EF7" w:rsidRDefault="00080EF7" w:rsidP="009927E7"/>
        </w:tc>
      </w:tr>
    </w:tbl>
    <w:p w14:paraId="6ECB68A2" w14:textId="77777777" w:rsidR="00E13B83" w:rsidRDefault="00E13B83" w:rsidP="00D435C2"/>
    <w:p w14:paraId="0C79FF66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9"/>
        <w:gridCol w:w="2058"/>
        <w:gridCol w:w="1026"/>
        <w:gridCol w:w="1032"/>
        <w:gridCol w:w="2058"/>
        <w:gridCol w:w="2058"/>
        <w:gridCol w:w="2064"/>
      </w:tblGrid>
      <w:tr w:rsidR="005D393D" w14:paraId="2C1BD047" w14:textId="77777777" w:rsidTr="009927E7">
        <w:tc>
          <w:tcPr>
            <w:tcW w:w="2498" w:type="pct"/>
            <w:gridSpan w:val="4"/>
            <w:shd w:val="clear" w:color="auto" w:fill="495E00" w:themeFill="accent1" w:themeFillShade="80"/>
          </w:tcPr>
          <w:p w14:paraId="3F4798F0" w14:textId="77777777" w:rsidR="005D393D" w:rsidRDefault="005D393D" w:rsidP="009927E7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8C30176" w14:textId="77777777" w:rsidR="005D393D" w:rsidRDefault="005D393D" w:rsidP="009927E7"/>
        </w:tc>
      </w:tr>
      <w:tr w:rsidR="005D393D" w14:paraId="1F1B8625" w14:textId="77777777" w:rsidTr="009927E7"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212076A" w14:textId="77777777" w:rsidR="005D393D" w:rsidRDefault="005D393D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8B33C42" w14:textId="77777777" w:rsidR="005D393D" w:rsidRDefault="00290CF4" w:rsidP="009927E7">
            <w:pPr>
              <w:pStyle w:val="Year"/>
            </w:pPr>
            <w:r>
              <w:t>2025</w:t>
            </w:r>
          </w:p>
        </w:tc>
      </w:tr>
      <w:tr w:rsidR="005D393D" w:rsidRPr="003F1620" w14:paraId="3709DABF" w14:textId="77777777" w:rsidTr="009927E7">
        <w:trPr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DF60EEE" w14:textId="77777777" w:rsidR="005D393D" w:rsidRPr="003F1620" w:rsidRDefault="005D393D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3A7CA54" w14:textId="77777777" w:rsidR="005D393D" w:rsidRPr="003F1620" w:rsidRDefault="005D393D" w:rsidP="009927E7"/>
        </w:tc>
      </w:tr>
      <w:tr w:rsidR="005D393D" w14:paraId="23FC6103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19B040" w14:textId="77777777" w:rsidR="005D393D" w:rsidRDefault="00000000" w:rsidP="009927E7">
            <w:pPr>
              <w:pStyle w:val="Days"/>
            </w:pPr>
            <w:sdt>
              <w:sdtPr>
                <w:id w:val="1581719543"/>
                <w:placeholder>
                  <w:docPart w:val="9A49FBDE8E784929A08505D31F485049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8B3914" w14:textId="77777777" w:rsidR="005D393D" w:rsidRDefault="00000000" w:rsidP="009927E7">
            <w:pPr>
              <w:pStyle w:val="Days"/>
            </w:pPr>
            <w:sdt>
              <w:sdtPr>
                <w:id w:val="-1577813804"/>
                <w:placeholder>
                  <w:docPart w:val="6EBAB966091D4F7C83A9F1D682A744CD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198617" w14:textId="77777777" w:rsidR="005D393D" w:rsidRDefault="00000000" w:rsidP="009927E7">
            <w:pPr>
              <w:pStyle w:val="Days"/>
            </w:pPr>
            <w:sdt>
              <w:sdtPr>
                <w:id w:val="-1052071885"/>
                <w:placeholder>
                  <w:docPart w:val="329A14A3F1AA4E95B336B3B2E1EA949C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39E151" w14:textId="77777777" w:rsidR="005D393D" w:rsidRDefault="00000000" w:rsidP="009927E7">
            <w:pPr>
              <w:pStyle w:val="Days"/>
            </w:pPr>
            <w:sdt>
              <w:sdtPr>
                <w:id w:val="255025781"/>
                <w:placeholder>
                  <w:docPart w:val="03F2F06F7CA24E1EAD56158D4B8D45C9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85CCC6" w14:textId="77777777" w:rsidR="005D393D" w:rsidRDefault="00000000" w:rsidP="009927E7">
            <w:pPr>
              <w:pStyle w:val="Days"/>
            </w:pPr>
            <w:sdt>
              <w:sdtPr>
                <w:id w:val="-2047676764"/>
                <w:placeholder>
                  <w:docPart w:val="DD34FFD8A3364CFD80333C0DC231201E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0D946F" w14:textId="77777777" w:rsidR="005D393D" w:rsidRDefault="00000000" w:rsidP="009927E7">
            <w:pPr>
              <w:pStyle w:val="Days"/>
            </w:pPr>
            <w:sdt>
              <w:sdtPr>
                <w:id w:val="1708905158"/>
                <w:placeholder>
                  <w:docPart w:val="127799A64D8D4597B429D495913BD1A4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042B41" w14:textId="77777777" w:rsidR="005D393D" w:rsidRDefault="00000000" w:rsidP="009927E7">
            <w:pPr>
              <w:pStyle w:val="Days"/>
            </w:pPr>
            <w:sdt>
              <w:sdtPr>
                <w:id w:val="1639148987"/>
                <w:placeholder>
                  <w:docPart w:val="9163DF4E9C24455191BC59A468B9AA01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290CF4" w14:paraId="311C6D78" w14:textId="77777777" w:rsidTr="007A3799">
        <w:tblPrEx>
          <w:tblLook w:val="04A0" w:firstRow="1" w:lastRow="0" w:firstColumn="1" w:lastColumn="0" w:noHBand="0" w:noVBand="1"/>
        </w:tblPrEx>
        <w:trPr>
          <w:trHeight w:val="65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22886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D8C3B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948EE" w14:textId="77777777"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CF9932" w14:textId="77777777"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4D8A0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673436" w14:textId="77777777"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ADD65" w14:textId="77777777"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9927E7" w14:paraId="092FB134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05F26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F0460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07D354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33268" w14:textId="6D5A7A07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1810C" w14:textId="2F02E6EE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F064DB" w14:textId="77777777" w:rsidR="009927E7" w:rsidRDefault="009927E7" w:rsidP="009927E7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59E193" w14:textId="77777777" w:rsidR="009927E7" w:rsidRDefault="009927E7" w:rsidP="009927E7"/>
        </w:tc>
      </w:tr>
      <w:tr w:rsidR="009927E7" w14:paraId="027F8BCA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DC17B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437E3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1061C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449C0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DDFB9B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A2D44" w14:textId="77777777" w:rsidR="009927E7" w:rsidRDefault="009927E7" w:rsidP="009927E7">
            <w:pPr>
              <w:pStyle w:val="Dates"/>
            </w:pPr>
            <w:r w:rsidRPr="002D4903">
              <w:t>11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7803E" w14:textId="77777777" w:rsidR="009927E7" w:rsidRDefault="009927E7" w:rsidP="009927E7">
            <w:pPr>
              <w:pStyle w:val="Dates"/>
            </w:pPr>
            <w:r w:rsidRPr="002D4903">
              <w:t>12</w:t>
            </w:r>
          </w:p>
        </w:tc>
      </w:tr>
      <w:tr w:rsidR="009927E7" w14:paraId="2436D365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27FE0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096C2" w14:textId="24F07B52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F46DEA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2970E3" w14:textId="5656864A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DCAE39" w14:textId="285D2E18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4A0FD" w14:textId="77777777" w:rsidR="009927E7" w:rsidRDefault="009927E7" w:rsidP="009927E7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0F369" w14:textId="77777777" w:rsidR="009927E7" w:rsidRDefault="009927E7" w:rsidP="009927E7"/>
        </w:tc>
      </w:tr>
      <w:tr w:rsidR="009927E7" w14:paraId="282978CA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891C5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DD28BA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705292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1C6D34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62647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74915" w14:textId="77777777" w:rsidR="009927E7" w:rsidRDefault="009927E7" w:rsidP="009927E7">
            <w:pPr>
              <w:pStyle w:val="Dates"/>
            </w:pPr>
            <w:r w:rsidRPr="002D4903">
              <w:t>18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CB9BEC" w14:textId="77777777" w:rsidR="009927E7" w:rsidRDefault="009927E7" w:rsidP="009927E7">
            <w:pPr>
              <w:pStyle w:val="Dates"/>
            </w:pPr>
            <w:r w:rsidRPr="002D4903">
              <w:t>19</w:t>
            </w:r>
          </w:p>
        </w:tc>
      </w:tr>
      <w:tr w:rsidR="009927E7" w14:paraId="351F8D6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B9EDE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AA16A" w14:textId="27E979FC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6F0F2B" w14:textId="22F719E6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Yard Waste Collection begins for season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585D1" w14:textId="29EE23C2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0B684F" w14:textId="0AD3101C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D8BA4" w14:textId="77777777" w:rsidR="009927E7" w:rsidRDefault="009927E7" w:rsidP="009927E7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D316D3" w14:textId="77777777" w:rsidR="009927E7" w:rsidRDefault="009927E7" w:rsidP="009927E7"/>
        </w:tc>
      </w:tr>
      <w:tr w:rsidR="009927E7" w14:paraId="747BB0A1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129E0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02E58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EDA1B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22CA0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6E8D7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F5D8A" w14:textId="77777777" w:rsidR="009927E7" w:rsidRDefault="009927E7" w:rsidP="009927E7">
            <w:pPr>
              <w:pStyle w:val="Dates"/>
            </w:pPr>
            <w:r w:rsidRPr="002D4903">
              <w:t>25</w:t>
            </w: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B46462" w14:textId="77777777" w:rsidR="009927E7" w:rsidRDefault="009927E7" w:rsidP="009927E7">
            <w:pPr>
              <w:pStyle w:val="Dates"/>
            </w:pPr>
            <w:r w:rsidRPr="002D4903">
              <w:t>26</w:t>
            </w:r>
          </w:p>
        </w:tc>
      </w:tr>
      <w:tr w:rsidR="009927E7" w14:paraId="785CE597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4170F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57CFC" w14:textId="42F984AD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87D8D" w14:textId="1734DD80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75784C" w14:textId="36A2FDE6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4A8A4" w14:textId="7C1488E4" w:rsidR="009927E7" w:rsidRPr="007A3799" w:rsidRDefault="00052425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9927E7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67BC9" w14:textId="77777777" w:rsidR="009927E7" w:rsidRDefault="009927E7" w:rsidP="009927E7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7B08E" w14:textId="77777777" w:rsidR="009927E7" w:rsidRDefault="009927E7" w:rsidP="009927E7"/>
        </w:tc>
      </w:tr>
      <w:tr w:rsidR="009927E7" w14:paraId="37F75267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E0BFED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FBA7F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253FB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2CA6B7" w14:textId="77777777" w:rsidR="009927E7" w:rsidRPr="007A3799" w:rsidRDefault="009927E7" w:rsidP="009927E7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48EDA" w14:textId="77777777" w:rsidR="009927E7" w:rsidRDefault="009927E7" w:rsidP="009927E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908E7" w14:textId="77777777" w:rsidR="009927E7" w:rsidRDefault="009927E7" w:rsidP="009927E7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7593D" w14:textId="77777777" w:rsidR="009927E7" w:rsidRDefault="009927E7" w:rsidP="009927E7">
            <w:pPr>
              <w:pStyle w:val="Dates"/>
            </w:pPr>
          </w:p>
        </w:tc>
      </w:tr>
      <w:tr w:rsidR="009927E7" w14:paraId="584C6301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20F9B5" w14:textId="77777777" w:rsidR="009927E7" w:rsidRPr="007A3799" w:rsidRDefault="009927E7" w:rsidP="009927E7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868BF" w14:textId="7963A94D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758FA" w14:textId="31B566C8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9D56BE" w14:textId="7A53D4AE" w:rsidR="009927E7" w:rsidRPr="007A3799" w:rsidRDefault="009927E7" w:rsidP="009927E7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15B4D3" w14:textId="77777777" w:rsidR="009927E7" w:rsidRDefault="009927E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701F4" w14:textId="77777777" w:rsidR="009927E7" w:rsidRDefault="009927E7" w:rsidP="009927E7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2DEDB" w14:textId="77777777" w:rsidR="009927E7" w:rsidRDefault="009927E7" w:rsidP="009927E7"/>
        </w:tc>
      </w:tr>
      <w:tr w:rsidR="009927E7" w14:paraId="41A2A337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7F0957" w14:textId="77777777" w:rsidR="009927E7" w:rsidRDefault="009927E7" w:rsidP="009927E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5F843" w14:textId="77777777" w:rsidR="009927E7" w:rsidRDefault="009927E7" w:rsidP="009927E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62223F" w14:textId="77777777" w:rsidR="009927E7" w:rsidRDefault="009927E7" w:rsidP="009927E7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880C2" w14:textId="77777777" w:rsidR="009927E7" w:rsidRDefault="009927E7" w:rsidP="009927E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08351" w14:textId="77777777" w:rsidR="009927E7" w:rsidRDefault="009927E7" w:rsidP="009927E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BAA98B" w14:textId="77777777" w:rsidR="009927E7" w:rsidRDefault="009927E7" w:rsidP="009927E7">
            <w:pPr>
              <w:pStyle w:val="Dates"/>
            </w:pPr>
          </w:p>
        </w:tc>
        <w:tc>
          <w:tcPr>
            <w:tcW w:w="716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721A6" w14:textId="77777777" w:rsidR="009927E7" w:rsidRDefault="009927E7" w:rsidP="009927E7">
            <w:pPr>
              <w:pStyle w:val="Dates"/>
            </w:pPr>
          </w:p>
        </w:tc>
      </w:tr>
      <w:tr w:rsidR="009927E7" w14:paraId="5989B4A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C3A84" w14:textId="77777777" w:rsidR="009927E7" w:rsidRDefault="009927E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DA302" w14:textId="77777777" w:rsidR="009927E7" w:rsidRDefault="009927E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36162" w14:textId="77777777" w:rsidR="009927E7" w:rsidRDefault="009927E7" w:rsidP="009927E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DBEEC1" w14:textId="77777777" w:rsidR="009927E7" w:rsidRDefault="009927E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632938" w14:textId="77777777" w:rsidR="009927E7" w:rsidRDefault="009927E7" w:rsidP="009927E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3131A6" w14:textId="77777777" w:rsidR="009927E7" w:rsidRDefault="009927E7" w:rsidP="009927E7"/>
        </w:tc>
        <w:tc>
          <w:tcPr>
            <w:tcW w:w="716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4A5AC9" w14:textId="77777777" w:rsidR="009927E7" w:rsidRDefault="009927E7" w:rsidP="009927E7"/>
        </w:tc>
      </w:tr>
    </w:tbl>
    <w:p w14:paraId="12E51AA8" w14:textId="77777777" w:rsidR="00D435C2" w:rsidRDefault="00D435C2" w:rsidP="00D435C2"/>
    <w:p w14:paraId="7A3C4F48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10" w:type="pct"/>
        <w:tblLook w:val="0600" w:firstRow="0" w:lastRow="0" w:firstColumn="0" w:lastColumn="0" w:noHBand="1" w:noVBand="1"/>
        <w:tblCaption w:val="Layout table"/>
      </w:tblPr>
      <w:tblGrid>
        <w:gridCol w:w="2061"/>
        <w:gridCol w:w="2061"/>
        <w:gridCol w:w="2060"/>
        <w:gridCol w:w="1027"/>
        <w:gridCol w:w="1033"/>
        <w:gridCol w:w="2060"/>
        <w:gridCol w:w="2060"/>
        <w:gridCol w:w="2055"/>
        <w:gridCol w:w="12"/>
      </w:tblGrid>
      <w:tr w:rsidR="005D393D" w14:paraId="6527CF5D" w14:textId="77777777" w:rsidTr="007A3799">
        <w:trPr>
          <w:gridAfter w:val="1"/>
          <w:wAfter w:w="4" w:type="pct"/>
          <w:trHeight w:val="1237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6BA7C75" w14:textId="77777777" w:rsidR="005D393D" w:rsidRDefault="005D393D" w:rsidP="009927E7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B4585B8" w14:textId="77777777" w:rsidR="005D393D" w:rsidRDefault="005D393D" w:rsidP="009927E7"/>
        </w:tc>
      </w:tr>
      <w:tr w:rsidR="005D393D" w14:paraId="600201C3" w14:textId="77777777" w:rsidTr="007A3799">
        <w:trPr>
          <w:gridAfter w:val="1"/>
          <w:wAfter w:w="4" w:type="pct"/>
          <w:trHeight w:val="767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34B15CD" w14:textId="77777777" w:rsidR="005D393D" w:rsidRDefault="005D393D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2902C58" w14:textId="77777777" w:rsidR="005D393D" w:rsidRDefault="00290CF4" w:rsidP="009927E7">
            <w:pPr>
              <w:pStyle w:val="Year"/>
            </w:pPr>
            <w:r>
              <w:t>2025</w:t>
            </w:r>
          </w:p>
        </w:tc>
      </w:tr>
      <w:tr w:rsidR="005D393D" w:rsidRPr="003F1620" w14:paraId="164525B2" w14:textId="77777777" w:rsidTr="007A3799">
        <w:trPr>
          <w:gridAfter w:val="1"/>
          <w:wAfter w:w="4" w:type="pct"/>
          <w:trHeight w:hRule="exact" w:val="51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80A6EDB" w14:textId="77777777" w:rsidR="005D393D" w:rsidRPr="003F1620" w:rsidRDefault="005D393D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34B994E" w14:textId="77777777" w:rsidR="005D393D" w:rsidRPr="003F1620" w:rsidRDefault="005D393D" w:rsidP="009927E7"/>
        </w:tc>
      </w:tr>
      <w:tr w:rsidR="005D393D" w14:paraId="59AC2760" w14:textId="77777777" w:rsidTr="007A3799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C3E7C4" w14:textId="77777777" w:rsidR="005D393D" w:rsidRDefault="00000000" w:rsidP="009927E7">
            <w:pPr>
              <w:pStyle w:val="Days"/>
            </w:pPr>
            <w:sdt>
              <w:sdtPr>
                <w:id w:val="-919711334"/>
                <w:placeholder>
                  <w:docPart w:val="66FA2EE5DFE54C17929E8368EE389250"/>
                </w:placeholder>
                <w:temporary/>
                <w:showingPlcHdr/>
                <w15:appearance w15:val="hidden"/>
              </w:sdtPr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9F3CB1" w14:textId="77777777" w:rsidR="005D393D" w:rsidRDefault="00000000" w:rsidP="009927E7">
            <w:pPr>
              <w:pStyle w:val="Days"/>
            </w:pPr>
            <w:sdt>
              <w:sdtPr>
                <w:id w:val="-777710003"/>
                <w:placeholder>
                  <w:docPart w:val="060E5228280847A8AF890795661C92B7"/>
                </w:placeholder>
                <w:temporary/>
                <w:showingPlcHdr/>
                <w15:appearance w15:val="hidden"/>
              </w:sdtPr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E8411F" w14:textId="77777777" w:rsidR="005D393D" w:rsidRDefault="00000000" w:rsidP="009927E7">
            <w:pPr>
              <w:pStyle w:val="Days"/>
            </w:pPr>
            <w:sdt>
              <w:sdtPr>
                <w:id w:val="-721521958"/>
                <w:placeholder>
                  <w:docPart w:val="DB657F99124D49FE988347A1840E3D0F"/>
                </w:placeholder>
                <w:temporary/>
                <w:showingPlcHdr/>
                <w15:appearance w15:val="hidden"/>
              </w:sdtPr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3170E9E" w14:textId="77777777" w:rsidR="005D393D" w:rsidRDefault="00000000" w:rsidP="009927E7">
            <w:pPr>
              <w:pStyle w:val="Days"/>
            </w:pPr>
            <w:sdt>
              <w:sdtPr>
                <w:id w:val="1739524130"/>
                <w:placeholder>
                  <w:docPart w:val="1CE5397CC0BA4256BDE4FA2A81C363C5"/>
                </w:placeholder>
                <w:temporary/>
                <w:showingPlcHdr/>
                <w15:appearance w15:val="hidden"/>
              </w:sdtPr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987A65" w14:textId="77777777" w:rsidR="005D393D" w:rsidRDefault="00000000" w:rsidP="009927E7">
            <w:pPr>
              <w:pStyle w:val="Days"/>
            </w:pPr>
            <w:sdt>
              <w:sdtPr>
                <w:id w:val="1314224305"/>
                <w:placeholder>
                  <w:docPart w:val="5B8D597010FD4D049E8EF5960924E90E"/>
                </w:placeholder>
                <w:temporary/>
                <w:showingPlcHdr/>
                <w15:appearance w15:val="hidden"/>
              </w:sdtPr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29C5AF8" w14:textId="77777777" w:rsidR="005D393D" w:rsidRDefault="00000000" w:rsidP="009927E7">
            <w:pPr>
              <w:pStyle w:val="Days"/>
            </w:pPr>
            <w:sdt>
              <w:sdtPr>
                <w:id w:val="1943639365"/>
                <w:placeholder>
                  <w:docPart w:val="A3BE3B37878D41B5B5C652D93897BCAE"/>
                </w:placeholder>
                <w:temporary/>
                <w:showingPlcHdr/>
                <w15:appearance w15:val="hidden"/>
              </w:sdtPr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35AB3AF" w14:textId="77777777" w:rsidR="005D393D" w:rsidRDefault="00000000" w:rsidP="009927E7">
            <w:pPr>
              <w:pStyle w:val="Days"/>
            </w:pPr>
            <w:sdt>
              <w:sdtPr>
                <w:id w:val="-508370395"/>
                <w:placeholder>
                  <w:docPart w:val="ABD8AA519BA44990860AF1349A58DE0B"/>
                </w:placeholder>
                <w:temporary/>
                <w:showingPlcHdr/>
                <w15:appearance w15:val="hidden"/>
              </w:sdtPr>
              <w:sdtContent>
                <w:r w:rsidR="005D393D">
                  <w:t>Saturday</w:t>
                </w:r>
              </w:sdtContent>
            </w:sdt>
          </w:p>
        </w:tc>
      </w:tr>
      <w:tr w:rsidR="00290CF4" w14:paraId="3B05A3CA" w14:textId="77777777" w:rsidTr="007A3799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F6FC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11B3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CC2C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68101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D77F5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FAE51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3F289B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AF2C4E" w14:paraId="6DCD4670" w14:textId="77777777" w:rsidTr="007A3799">
        <w:tblPrEx>
          <w:tblLook w:val="04A0" w:firstRow="1" w:lastRow="0" w:firstColumn="1" w:lastColumn="0" w:noHBand="0" w:noVBand="1"/>
        </w:tblPrEx>
        <w:trPr>
          <w:trHeight w:hRule="exact" w:val="81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96249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C658E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0ED07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91E382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1D462" w14:textId="4266969C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D8B7E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D3D17" w14:textId="77777777" w:rsidR="00AF2C4E" w:rsidRDefault="00AF2C4E" w:rsidP="00AF2C4E"/>
        </w:tc>
      </w:tr>
      <w:tr w:rsidR="00AF2C4E" w14:paraId="7FA54A3C" w14:textId="77777777" w:rsidTr="007A3799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142188" w14:textId="77777777" w:rsidR="00AF2C4E" w:rsidRDefault="00AF2C4E" w:rsidP="00AF2C4E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575F8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7D6DD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FAD7E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A20F9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FB8B1" w14:textId="77777777" w:rsidR="00AF2C4E" w:rsidRDefault="00AF2C4E" w:rsidP="00AF2C4E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D15AB" w14:textId="77777777" w:rsidR="00AF2C4E" w:rsidRDefault="00AF2C4E" w:rsidP="00AF2C4E">
            <w:pPr>
              <w:pStyle w:val="Dates"/>
            </w:pPr>
            <w:r w:rsidRPr="000B1C7E">
              <w:t>10</w:t>
            </w:r>
          </w:p>
        </w:tc>
      </w:tr>
      <w:tr w:rsidR="00AF2C4E" w14:paraId="2C7D7DBD" w14:textId="77777777" w:rsidTr="007A3799">
        <w:tblPrEx>
          <w:tblLook w:val="04A0" w:firstRow="1" w:lastRow="0" w:firstColumn="1" w:lastColumn="0" w:noHBand="0" w:noVBand="1"/>
        </w:tblPrEx>
        <w:trPr>
          <w:trHeight w:hRule="exact" w:val="81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DEF97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7D16D9" w14:textId="38B7CEBC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E25602" w14:textId="2E19E00F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A46AB" w14:textId="13C43B9E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5F3F4" w14:textId="1E666B56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/Newspaper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C856D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875966" w14:textId="77777777" w:rsidR="00AF2C4E" w:rsidRDefault="00AF2C4E" w:rsidP="00AF2C4E"/>
        </w:tc>
      </w:tr>
      <w:tr w:rsidR="00AF2C4E" w14:paraId="2949166A" w14:textId="77777777" w:rsidTr="007A3799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D93C6" w14:textId="77777777" w:rsidR="00AF2C4E" w:rsidRDefault="00AF2C4E" w:rsidP="00AF2C4E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B042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AEAE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1F29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4427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562D71" w14:textId="77777777" w:rsidR="00AF2C4E" w:rsidRDefault="00AF2C4E" w:rsidP="00AF2C4E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9FE99" w14:textId="77777777" w:rsidR="00AF2C4E" w:rsidRDefault="00AF2C4E" w:rsidP="00AF2C4E">
            <w:pPr>
              <w:pStyle w:val="Dates"/>
            </w:pPr>
            <w:r w:rsidRPr="000B1C7E">
              <w:t>17</w:t>
            </w:r>
          </w:p>
        </w:tc>
      </w:tr>
      <w:tr w:rsidR="00AF2C4E" w14:paraId="016E275D" w14:textId="77777777" w:rsidTr="007A3799">
        <w:tblPrEx>
          <w:tblLook w:val="04A0" w:firstRow="1" w:lastRow="0" w:firstColumn="1" w:lastColumn="0" w:noHBand="0" w:noVBand="1"/>
        </w:tblPrEx>
        <w:trPr>
          <w:trHeight w:hRule="exact" w:val="81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DAA62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E758C" w14:textId="7F62E19C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0771D" w14:textId="24716AC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68C18" w14:textId="4854C9E4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95886" w14:textId="5589BA0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5E46C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58D19D" w14:textId="77777777" w:rsidR="00AF2C4E" w:rsidRDefault="00AF2C4E" w:rsidP="00AF2C4E"/>
        </w:tc>
      </w:tr>
      <w:tr w:rsidR="00AF2C4E" w14:paraId="0B04B416" w14:textId="77777777" w:rsidTr="007A3799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8DE84" w14:textId="77777777" w:rsidR="00AF2C4E" w:rsidRDefault="00AF2C4E" w:rsidP="00AF2C4E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AD75F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92C45F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8422F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3D3464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0FCD0D" w14:textId="77777777" w:rsidR="00AF2C4E" w:rsidRDefault="00AF2C4E" w:rsidP="00AF2C4E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A34B4" w14:textId="77777777" w:rsidR="00AF2C4E" w:rsidRDefault="00AF2C4E" w:rsidP="00AF2C4E">
            <w:pPr>
              <w:pStyle w:val="Dates"/>
            </w:pPr>
            <w:r w:rsidRPr="000B1C7E">
              <w:t>24</w:t>
            </w:r>
          </w:p>
        </w:tc>
      </w:tr>
      <w:tr w:rsidR="00AF2C4E" w14:paraId="2173CF1E" w14:textId="77777777" w:rsidTr="007A3799">
        <w:tblPrEx>
          <w:tblLook w:val="04A0" w:firstRow="1" w:lastRow="0" w:firstColumn="1" w:lastColumn="0" w:noHBand="0" w:noVBand="1"/>
        </w:tblPrEx>
        <w:trPr>
          <w:trHeight w:hRule="exact" w:val="81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7D6989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4699CA" w14:textId="0F761A9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86BF3C" w14:textId="5972CEB9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634D5D" w14:textId="7DC65E14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9BF0A2" w14:textId="2807C63C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B3678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5553C" w14:textId="77777777" w:rsidR="00AF2C4E" w:rsidRDefault="00AF2C4E" w:rsidP="00AF2C4E"/>
        </w:tc>
      </w:tr>
      <w:tr w:rsidR="00AF2C4E" w14:paraId="4CD342F4" w14:textId="77777777" w:rsidTr="007A3799">
        <w:tblPrEx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DD7016" w14:textId="77777777" w:rsidR="00AF2C4E" w:rsidRDefault="00AF2C4E" w:rsidP="00AF2C4E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21F30E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762BB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76E35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C69B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0FEC8" w14:textId="77777777" w:rsidR="00AF2C4E" w:rsidRDefault="00AF2C4E" w:rsidP="00AF2C4E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EAFC06" w14:textId="77777777" w:rsidR="00AF2C4E" w:rsidRDefault="00AF2C4E" w:rsidP="00AF2C4E">
            <w:pPr>
              <w:pStyle w:val="Dates"/>
            </w:pPr>
            <w:r w:rsidRPr="000B1C7E">
              <w:t>31</w:t>
            </w:r>
          </w:p>
        </w:tc>
      </w:tr>
      <w:tr w:rsidR="00AF2C4E" w14:paraId="0BE62E09" w14:textId="77777777" w:rsidTr="007A3799">
        <w:tblPrEx>
          <w:tblLook w:val="04A0" w:firstRow="1" w:lastRow="0" w:firstColumn="1" w:lastColumn="0" w:noHBand="0" w:noVBand="1"/>
        </w:tblPrEx>
        <w:trPr>
          <w:trHeight w:hRule="exact" w:val="81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C5D23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DE107" w14:textId="4940B7CF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B286ED" w14:textId="77777777" w:rsidR="00AF2C4E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  <w:p w14:paraId="3EBEB72A" w14:textId="52C1BC61" w:rsidR="00E05F00" w:rsidRPr="007A3799" w:rsidRDefault="00E05F00" w:rsidP="00AF2C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859622" w14:textId="110B20A5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DD61F4" w14:textId="010B5358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03B20C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2391F" w14:textId="77777777" w:rsidR="00AF2C4E" w:rsidRDefault="00AF2C4E" w:rsidP="00AF2C4E"/>
        </w:tc>
      </w:tr>
      <w:tr w:rsidR="00AF2C4E" w14:paraId="336CC327" w14:textId="77777777" w:rsidTr="007A3799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0C598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92626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92FB0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972909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E1DA8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47246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F0C2C4" w14:textId="77777777" w:rsidR="00AF2C4E" w:rsidRDefault="00AF2C4E" w:rsidP="00AF2C4E">
            <w:pPr>
              <w:pStyle w:val="Dates"/>
            </w:pPr>
          </w:p>
        </w:tc>
      </w:tr>
      <w:tr w:rsidR="00AF2C4E" w14:paraId="0650A4E1" w14:textId="77777777" w:rsidTr="007A3799">
        <w:tblPrEx>
          <w:tblLook w:val="04A0" w:firstRow="1" w:lastRow="0" w:firstColumn="1" w:lastColumn="0" w:noHBand="0" w:noVBand="1"/>
        </w:tblPrEx>
        <w:trPr>
          <w:trHeight w:hRule="exact" w:val="813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8782DC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42E00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5AE6A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10C803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5FB13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DD588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57CC6" w14:textId="77777777" w:rsidR="00AF2C4E" w:rsidRDefault="00AF2C4E" w:rsidP="00AF2C4E"/>
        </w:tc>
      </w:tr>
    </w:tbl>
    <w:p w14:paraId="5ED20369" w14:textId="77777777" w:rsidR="00D435C2" w:rsidRDefault="00D435C2" w:rsidP="00D435C2"/>
    <w:p w14:paraId="39D9AB69" w14:textId="77777777" w:rsidR="00D435C2" w:rsidRDefault="00D435C2" w:rsidP="00D435C2">
      <w:pPr>
        <w:sectPr w:rsidR="00D435C2" w:rsidSect="009927E7">
          <w:pgSz w:w="15840" w:h="12240" w:orient="landscape" w:code="1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2503E844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E91B3EF" w14:textId="77777777" w:rsidR="00800901" w:rsidRDefault="00800901" w:rsidP="009927E7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6B0BB07" w14:textId="77777777" w:rsidR="00800901" w:rsidRDefault="00800901" w:rsidP="009927E7"/>
        </w:tc>
      </w:tr>
      <w:tr w:rsidR="00800901" w14:paraId="44D9E99D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1F241AF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5CEAD44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02E9A5E5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6E3F2B1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1E25528" w14:textId="77777777" w:rsidR="00800901" w:rsidRPr="003F1620" w:rsidRDefault="00800901" w:rsidP="009927E7"/>
        </w:tc>
      </w:tr>
      <w:tr w:rsidR="00800901" w14:paraId="7EC05A0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8DE4CF" w14:textId="77777777" w:rsidR="00800901" w:rsidRDefault="00000000" w:rsidP="009927E7">
            <w:pPr>
              <w:pStyle w:val="Days"/>
            </w:pPr>
            <w:sdt>
              <w:sdtPr>
                <w:id w:val="-505663300"/>
                <w:placeholder>
                  <w:docPart w:val="36E5A80C36864FE391358DC10726606E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8FAFE4" w14:textId="77777777" w:rsidR="00800901" w:rsidRDefault="00000000" w:rsidP="009927E7">
            <w:pPr>
              <w:pStyle w:val="Days"/>
            </w:pPr>
            <w:sdt>
              <w:sdtPr>
                <w:id w:val="-30185159"/>
                <w:placeholder>
                  <w:docPart w:val="ED1F1886526E450D8EB2244161FFB40F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5BB4BD" w14:textId="77777777" w:rsidR="00800901" w:rsidRDefault="00000000" w:rsidP="009927E7">
            <w:pPr>
              <w:pStyle w:val="Days"/>
            </w:pPr>
            <w:sdt>
              <w:sdtPr>
                <w:id w:val="444964457"/>
                <w:placeholder>
                  <w:docPart w:val="8556F9D756E640CCBE6C76E59054F603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319A9E" w14:textId="77777777" w:rsidR="00800901" w:rsidRDefault="00000000" w:rsidP="009927E7">
            <w:pPr>
              <w:pStyle w:val="Days"/>
            </w:pPr>
            <w:sdt>
              <w:sdtPr>
                <w:id w:val="-1987307679"/>
                <w:placeholder>
                  <w:docPart w:val="62BB56E15DBA41A09DD316855E3FD0A0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8055EB7" w14:textId="77777777" w:rsidR="00800901" w:rsidRDefault="00000000" w:rsidP="009927E7">
            <w:pPr>
              <w:pStyle w:val="Days"/>
            </w:pPr>
            <w:sdt>
              <w:sdtPr>
                <w:id w:val="722100624"/>
                <w:placeholder>
                  <w:docPart w:val="2B661D2F79CD4CC3B76901174124D0E4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0F589D" w14:textId="77777777" w:rsidR="00800901" w:rsidRDefault="00000000" w:rsidP="009927E7">
            <w:pPr>
              <w:pStyle w:val="Days"/>
            </w:pPr>
            <w:sdt>
              <w:sdtPr>
                <w:id w:val="779916855"/>
                <w:placeholder>
                  <w:docPart w:val="A5FB3FDB671B42F684A409BBC85F969A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4C75979" w14:textId="77777777" w:rsidR="00800901" w:rsidRDefault="00000000" w:rsidP="009927E7">
            <w:pPr>
              <w:pStyle w:val="Days"/>
            </w:pPr>
            <w:sdt>
              <w:sdtPr>
                <w:id w:val="649945805"/>
                <w:placeholder>
                  <w:docPart w:val="4DFE37C7D7A14E588AAC76CC3FE8E25C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63CFBDE1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4A03E0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379AD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DF9865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63D86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D3078E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5D68A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41AAB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290CF4" w14:paraId="7297A2E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4549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1D288D" w14:textId="7E82C2E2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A975F4" w14:textId="6EC387C6" w:rsidR="00290CF4" w:rsidRPr="007A3799" w:rsidRDefault="00AF2C4E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EC51D" w14:textId="5B6C4E2F" w:rsidR="00290CF4" w:rsidRPr="007A3799" w:rsidRDefault="007A3799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CE193" w14:textId="561766B6" w:rsidR="00290CF4" w:rsidRPr="007A3799" w:rsidRDefault="007A3799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E682E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385167" w14:textId="77777777" w:rsidR="00290CF4" w:rsidRDefault="00290CF4" w:rsidP="00290CF4"/>
        </w:tc>
      </w:tr>
      <w:tr w:rsidR="00290CF4" w14:paraId="5BD02AD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23504" w14:textId="77777777" w:rsidR="00290CF4" w:rsidRDefault="00290CF4" w:rsidP="00290CF4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8A8E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48694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B9B88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A79FD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A6A09F" w14:textId="77777777" w:rsidR="00290CF4" w:rsidRDefault="00290CF4" w:rsidP="00290CF4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6CD911" w14:textId="77777777" w:rsidR="00290CF4" w:rsidRDefault="00290CF4" w:rsidP="00290CF4">
            <w:pPr>
              <w:pStyle w:val="Dates"/>
            </w:pPr>
            <w:r w:rsidRPr="000A6F73">
              <w:t>14</w:t>
            </w:r>
          </w:p>
        </w:tc>
      </w:tr>
      <w:tr w:rsidR="00AF2C4E" w14:paraId="4FCD5D9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7F60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777EA2" w14:textId="63A90E6E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1D6E1" w14:textId="2D7EA66E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DD6144" w14:textId="72576313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913EA" w14:textId="6845081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ADEA46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15957" w14:textId="77777777" w:rsidR="00AF2C4E" w:rsidRDefault="00AF2C4E" w:rsidP="00AF2C4E"/>
        </w:tc>
      </w:tr>
      <w:tr w:rsidR="00AF2C4E" w14:paraId="2BA683B3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CFF05" w14:textId="77777777" w:rsidR="00AF2C4E" w:rsidRDefault="00AF2C4E" w:rsidP="00AF2C4E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20120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60344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2D8FF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0B75E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6A211" w14:textId="77777777" w:rsidR="00AF2C4E" w:rsidRDefault="00AF2C4E" w:rsidP="00AF2C4E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431C7" w14:textId="77777777" w:rsidR="00AF2C4E" w:rsidRDefault="00AF2C4E" w:rsidP="00AF2C4E">
            <w:pPr>
              <w:pStyle w:val="Dates"/>
            </w:pPr>
            <w:r w:rsidRPr="000A6F73">
              <w:t>21</w:t>
            </w:r>
          </w:p>
        </w:tc>
      </w:tr>
      <w:tr w:rsidR="00AF2C4E" w14:paraId="7DEE344D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172CCA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E1527" w14:textId="679B71F1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E55DA" w14:textId="43D3C022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D0807C" w14:textId="4EC02C4C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DEB4A" w14:textId="147E4C48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985259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9BD95B" w14:textId="77777777" w:rsidR="00AF2C4E" w:rsidRDefault="00AF2C4E" w:rsidP="00AF2C4E"/>
        </w:tc>
      </w:tr>
      <w:tr w:rsidR="00AF2C4E" w14:paraId="6EE7F3D5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596050" w14:textId="77777777" w:rsidR="00AF2C4E" w:rsidRDefault="00AF2C4E" w:rsidP="00AF2C4E">
            <w:pPr>
              <w:pStyle w:val="Dates"/>
            </w:pPr>
            <w:r w:rsidRPr="000A6F7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D0BE19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19812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7D68C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859A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43594" w14:textId="77777777" w:rsidR="00AF2C4E" w:rsidRDefault="00AF2C4E" w:rsidP="00AF2C4E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86DC5" w14:textId="77777777" w:rsidR="00AF2C4E" w:rsidRDefault="00AF2C4E" w:rsidP="00AF2C4E">
            <w:pPr>
              <w:pStyle w:val="Dates"/>
            </w:pPr>
            <w:r w:rsidRPr="000A6F73">
              <w:t>28</w:t>
            </w:r>
          </w:p>
        </w:tc>
      </w:tr>
      <w:tr w:rsidR="00AF2C4E" w14:paraId="089FBC52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822757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C2346" w14:textId="0E657C4A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521923" w14:textId="5C36F7F8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B0BFC" w14:textId="5EA5F5E2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7AC32" w14:textId="5A97CD1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5D85A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9B489" w14:textId="77777777" w:rsidR="00AF2C4E" w:rsidRDefault="00AF2C4E" w:rsidP="00AF2C4E"/>
        </w:tc>
      </w:tr>
      <w:tr w:rsidR="00AF2C4E" w14:paraId="3BEA5F40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85361" w14:textId="77777777" w:rsidR="00AF2C4E" w:rsidRDefault="00AF2C4E" w:rsidP="00AF2C4E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7395E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4B1E94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E0F52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A77E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75188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F9C42" w14:textId="77777777" w:rsidR="00AF2C4E" w:rsidRDefault="00AF2C4E" w:rsidP="00AF2C4E">
            <w:pPr>
              <w:pStyle w:val="Dates"/>
            </w:pPr>
          </w:p>
        </w:tc>
      </w:tr>
      <w:tr w:rsidR="00AF2C4E" w14:paraId="01848144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4FAD6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279C63" w14:textId="152D62CD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76817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12A4C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D08DB0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857F4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B2FC44" w14:textId="77777777" w:rsidR="00AF2C4E" w:rsidRDefault="00AF2C4E" w:rsidP="00AF2C4E"/>
        </w:tc>
      </w:tr>
      <w:tr w:rsidR="00AF2C4E" w14:paraId="191B31FD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FC8E5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AAE611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48D631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E0298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C67788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46F0D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52CFA" w14:textId="77777777" w:rsidR="00AF2C4E" w:rsidRDefault="00AF2C4E" w:rsidP="00AF2C4E">
            <w:pPr>
              <w:pStyle w:val="Dates"/>
            </w:pPr>
          </w:p>
        </w:tc>
      </w:tr>
      <w:tr w:rsidR="00AF2C4E" w14:paraId="7D78E28D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96F1B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8417D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C53AB8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6A644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96FEC4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B89DC4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925B8" w14:textId="77777777" w:rsidR="00AF2C4E" w:rsidRDefault="00AF2C4E" w:rsidP="00AF2C4E"/>
        </w:tc>
      </w:tr>
    </w:tbl>
    <w:p w14:paraId="21982BD8" w14:textId="77777777" w:rsidR="00D435C2" w:rsidRDefault="00D435C2" w:rsidP="00D435C2"/>
    <w:p w14:paraId="65D6B13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A430136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85A8511" w14:textId="77777777" w:rsidR="00800901" w:rsidRDefault="00800901" w:rsidP="009927E7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3AFCC72" w14:textId="77777777" w:rsidR="00800901" w:rsidRDefault="00800901" w:rsidP="009927E7"/>
        </w:tc>
      </w:tr>
      <w:tr w:rsidR="00800901" w14:paraId="42E840B3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7925F9E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56AF290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1D6C5CE6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306EA51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B5816B8" w14:textId="77777777" w:rsidR="00800901" w:rsidRPr="003F1620" w:rsidRDefault="00800901" w:rsidP="009927E7"/>
        </w:tc>
      </w:tr>
      <w:tr w:rsidR="00800901" w14:paraId="2E4F59AF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34A50A" w14:textId="77777777" w:rsidR="00800901" w:rsidRDefault="00000000" w:rsidP="009927E7">
            <w:pPr>
              <w:pStyle w:val="Days"/>
            </w:pPr>
            <w:sdt>
              <w:sdtPr>
                <w:id w:val="1253935943"/>
                <w:placeholder>
                  <w:docPart w:val="483258725BA848289CC8B54A85A9633B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AC6765" w14:textId="77777777" w:rsidR="00800901" w:rsidRDefault="00000000" w:rsidP="009927E7">
            <w:pPr>
              <w:pStyle w:val="Days"/>
            </w:pPr>
            <w:sdt>
              <w:sdtPr>
                <w:id w:val="1983808472"/>
                <w:placeholder>
                  <w:docPart w:val="11E77D80EDAF4D1FBFD3F2203E127D15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0763B5" w14:textId="77777777" w:rsidR="00800901" w:rsidRDefault="00000000" w:rsidP="009927E7">
            <w:pPr>
              <w:pStyle w:val="Days"/>
            </w:pPr>
            <w:sdt>
              <w:sdtPr>
                <w:id w:val="1148317476"/>
                <w:placeholder>
                  <w:docPart w:val="45A636C078E94226A2BBCF1A3795B416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8904AD" w14:textId="77777777" w:rsidR="00800901" w:rsidRDefault="00000000" w:rsidP="009927E7">
            <w:pPr>
              <w:pStyle w:val="Days"/>
            </w:pPr>
            <w:sdt>
              <w:sdtPr>
                <w:id w:val="-1272541922"/>
                <w:placeholder>
                  <w:docPart w:val="77786A4D762D4899B157CA11902FDCF6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85263C" w14:textId="77777777" w:rsidR="00800901" w:rsidRDefault="00000000" w:rsidP="009927E7">
            <w:pPr>
              <w:pStyle w:val="Days"/>
            </w:pPr>
            <w:sdt>
              <w:sdtPr>
                <w:id w:val="189886748"/>
                <w:placeholder>
                  <w:docPart w:val="6E0B1469BF0C4BEFA5952A9DBF5D36B5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1886EB" w14:textId="77777777" w:rsidR="00800901" w:rsidRDefault="00000000" w:rsidP="009927E7">
            <w:pPr>
              <w:pStyle w:val="Days"/>
            </w:pPr>
            <w:sdt>
              <w:sdtPr>
                <w:id w:val="-1507045536"/>
                <w:placeholder>
                  <w:docPart w:val="BBA5181ECA60455A83C15ABC189B813E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FCA4EA" w14:textId="77777777" w:rsidR="00800901" w:rsidRDefault="00000000" w:rsidP="009927E7">
            <w:pPr>
              <w:pStyle w:val="Days"/>
            </w:pPr>
            <w:sdt>
              <w:sdtPr>
                <w:id w:val="2020356947"/>
                <w:placeholder>
                  <w:docPart w:val="84CD8CFA786D4F3EA9C30E6FF3174B72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4D84672C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305CA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F307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3D945" w14:textId="77777777" w:rsidR="00290CF4" w:rsidRDefault="00290CF4" w:rsidP="00290CF4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2E5D6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81E4E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2F6ED4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B8258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328AF4E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6F0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04B9AA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39064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719CE" w14:textId="700A6102" w:rsidR="00290CF4" w:rsidRPr="007A3799" w:rsidRDefault="007A3799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05C6A2" w14:textId="648415A8" w:rsidR="00290CF4" w:rsidRPr="007A3799" w:rsidRDefault="007A3799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A203A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73E0FD" w14:textId="77777777" w:rsidR="00290CF4" w:rsidRDefault="00290CF4" w:rsidP="00290CF4"/>
        </w:tc>
      </w:tr>
      <w:tr w:rsidR="00290CF4" w14:paraId="7B19A6E3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E2BF41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FEFF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597EA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11ED69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DA34C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E5F66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9E75CB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AF2C4E" w14:paraId="068A4496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2450D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F3EF8" w14:textId="797B47F7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5FA6A2" w14:textId="6FA30656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8855F7" w14:textId="3C05CEE9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6B8A7" w14:textId="2D3C43F9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F6A2ED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54A24" w14:textId="77777777" w:rsidR="00AF2C4E" w:rsidRDefault="00AF2C4E" w:rsidP="00AF2C4E"/>
        </w:tc>
      </w:tr>
      <w:tr w:rsidR="00AF2C4E" w14:paraId="340876E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5EB90" w14:textId="77777777" w:rsidR="00AF2C4E" w:rsidRDefault="00AF2C4E" w:rsidP="00AF2C4E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DAA83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4029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948AE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17D8D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5A39F4" w14:textId="77777777" w:rsidR="00AF2C4E" w:rsidRDefault="00AF2C4E" w:rsidP="00AF2C4E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E142A" w14:textId="77777777" w:rsidR="00AF2C4E" w:rsidRDefault="00AF2C4E" w:rsidP="00AF2C4E">
            <w:pPr>
              <w:pStyle w:val="Dates"/>
            </w:pPr>
            <w:r w:rsidRPr="000F08BC">
              <w:t>19</w:t>
            </w:r>
          </w:p>
        </w:tc>
      </w:tr>
      <w:tr w:rsidR="00AF2C4E" w14:paraId="53781FF2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59DF5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49A263" w14:textId="09342280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77666" w14:textId="4E7EC04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97656" w14:textId="0FE020E8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  <w:p w14:paraId="48B5F701" w14:textId="46B57B78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White Goods Collection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D1B3F0" w14:textId="58D2FACF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F0B81C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D3CD4F" w14:textId="77777777" w:rsidR="00AF2C4E" w:rsidRDefault="00AF2C4E" w:rsidP="00AF2C4E"/>
        </w:tc>
      </w:tr>
      <w:tr w:rsidR="00AF2C4E" w14:paraId="48334E09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6E755C" w14:textId="77777777" w:rsidR="00AF2C4E" w:rsidRDefault="00AF2C4E" w:rsidP="00AF2C4E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91A39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8FC15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F90F2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64DB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A122F3" w14:textId="77777777" w:rsidR="00AF2C4E" w:rsidRDefault="00AF2C4E" w:rsidP="00AF2C4E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C6B5A5" w14:textId="77777777" w:rsidR="00AF2C4E" w:rsidRDefault="00AF2C4E" w:rsidP="00AF2C4E">
            <w:pPr>
              <w:pStyle w:val="Dates"/>
            </w:pPr>
            <w:r w:rsidRPr="000F08BC">
              <w:t>26</w:t>
            </w:r>
          </w:p>
        </w:tc>
      </w:tr>
      <w:tr w:rsidR="00AF2C4E" w14:paraId="15B9EFB7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599F7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08BBF" w14:textId="301C3BAD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DF154" w14:textId="3ED06661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D026A4" w14:textId="4B3EDC5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67369F" w14:textId="022E4B5F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751D3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AB9E3" w14:textId="77777777" w:rsidR="00AF2C4E" w:rsidRDefault="00AF2C4E" w:rsidP="00AF2C4E"/>
        </w:tc>
      </w:tr>
      <w:tr w:rsidR="00AF2C4E" w14:paraId="0C1A568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E0671" w14:textId="77777777" w:rsidR="00AF2C4E" w:rsidRDefault="00AF2C4E" w:rsidP="00AF2C4E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B9D10E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5BBD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2D71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2F7A8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3C17F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2FA54" w14:textId="77777777" w:rsidR="00AF2C4E" w:rsidRDefault="00AF2C4E" w:rsidP="00AF2C4E">
            <w:pPr>
              <w:pStyle w:val="Dates"/>
            </w:pPr>
          </w:p>
        </w:tc>
      </w:tr>
      <w:tr w:rsidR="00AF2C4E" w14:paraId="13744A75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5ABF1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5219E9" w14:textId="462A3802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8E5ED" w14:textId="2612EB0F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596641" w14:textId="4C654602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48516" w14:textId="5E51BE3E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6273AE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C8483" w14:textId="77777777" w:rsidR="00AF2C4E" w:rsidRDefault="00AF2C4E" w:rsidP="00AF2C4E"/>
        </w:tc>
      </w:tr>
      <w:tr w:rsidR="00AF2C4E" w14:paraId="5F1ED90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92775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B977F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FB93B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71DAF4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E9D0A2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F5926C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EFC38" w14:textId="77777777" w:rsidR="00AF2C4E" w:rsidRDefault="00AF2C4E" w:rsidP="00AF2C4E">
            <w:pPr>
              <w:pStyle w:val="Dates"/>
            </w:pPr>
          </w:p>
        </w:tc>
      </w:tr>
      <w:tr w:rsidR="00AF2C4E" w14:paraId="0E304FF5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86524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CE520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7EEEAB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6DB22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165FD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2956B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7B0309" w14:textId="77777777" w:rsidR="00AF2C4E" w:rsidRDefault="00AF2C4E" w:rsidP="00AF2C4E"/>
        </w:tc>
      </w:tr>
    </w:tbl>
    <w:p w14:paraId="6E781BC1" w14:textId="77777777" w:rsidR="00D435C2" w:rsidRDefault="00D435C2" w:rsidP="00D435C2"/>
    <w:p w14:paraId="10CDAC55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EF3ED84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D58FE0A" w14:textId="77777777" w:rsidR="00800901" w:rsidRDefault="00800901" w:rsidP="009927E7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A169236" w14:textId="77777777" w:rsidR="00800901" w:rsidRDefault="00800901" w:rsidP="009927E7"/>
        </w:tc>
      </w:tr>
      <w:tr w:rsidR="00800901" w14:paraId="7561472B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EEBE13C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A2C6D13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30ADE9D0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FF43196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61F0FCC" w14:textId="77777777" w:rsidR="00800901" w:rsidRPr="003F1620" w:rsidRDefault="00800901" w:rsidP="009927E7"/>
        </w:tc>
      </w:tr>
      <w:tr w:rsidR="00800901" w14:paraId="023B034F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EFAF33" w14:textId="77777777" w:rsidR="00800901" w:rsidRDefault="00000000" w:rsidP="009927E7">
            <w:pPr>
              <w:pStyle w:val="Days"/>
            </w:pPr>
            <w:sdt>
              <w:sdtPr>
                <w:id w:val="1508864240"/>
                <w:placeholder>
                  <w:docPart w:val="CEA64962F71B47D7A9864AB2A286F9A7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20FACF" w14:textId="77777777" w:rsidR="00800901" w:rsidRDefault="00000000" w:rsidP="009927E7">
            <w:pPr>
              <w:pStyle w:val="Days"/>
            </w:pPr>
            <w:sdt>
              <w:sdtPr>
                <w:id w:val="208531551"/>
                <w:placeholder>
                  <w:docPart w:val="ECD65326127E40D785A3282D24976987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442DBC0" w14:textId="77777777" w:rsidR="00800901" w:rsidRDefault="00000000" w:rsidP="009927E7">
            <w:pPr>
              <w:pStyle w:val="Days"/>
            </w:pPr>
            <w:sdt>
              <w:sdtPr>
                <w:id w:val="-440538738"/>
                <w:placeholder>
                  <w:docPart w:val="BD3D86F8B07B400BABE561704B66EDAD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F514AA" w14:textId="77777777" w:rsidR="00800901" w:rsidRDefault="00000000" w:rsidP="009927E7">
            <w:pPr>
              <w:pStyle w:val="Days"/>
            </w:pPr>
            <w:sdt>
              <w:sdtPr>
                <w:id w:val="1593902153"/>
                <w:placeholder>
                  <w:docPart w:val="A9D574BA007549068277B462AEBE9D9A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269546" w14:textId="77777777" w:rsidR="00800901" w:rsidRDefault="00000000" w:rsidP="009927E7">
            <w:pPr>
              <w:pStyle w:val="Days"/>
            </w:pPr>
            <w:sdt>
              <w:sdtPr>
                <w:id w:val="-1394501937"/>
                <w:placeholder>
                  <w:docPart w:val="73ACF794A6C746C8955DA60181D4A801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397E43" w14:textId="77777777" w:rsidR="00800901" w:rsidRDefault="00000000" w:rsidP="009927E7">
            <w:pPr>
              <w:pStyle w:val="Days"/>
            </w:pPr>
            <w:sdt>
              <w:sdtPr>
                <w:id w:val="-445780708"/>
                <w:placeholder>
                  <w:docPart w:val="67BD884B25CE4A248ED85F084CBCCA0F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ADB664" w14:textId="77777777" w:rsidR="00800901" w:rsidRDefault="00000000" w:rsidP="009927E7">
            <w:pPr>
              <w:pStyle w:val="Days"/>
            </w:pPr>
            <w:sdt>
              <w:sdtPr>
                <w:id w:val="-1350943468"/>
                <w:placeholder>
                  <w:docPart w:val="6E85CB28A6A94A14B9856E41C1E92CCD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0217B7B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A8D3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96F6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4624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3BABD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3C33B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98E0CD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4F2E9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6E88C5D1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EF2CC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6F8C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323F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17989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6AF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0539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41D66" w14:textId="77777777" w:rsidR="00290CF4" w:rsidRDefault="00290CF4" w:rsidP="00290CF4"/>
        </w:tc>
      </w:tr>
      <w:tr w:rsidR="00290CF4" w14:paraId="745AFA83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9D532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492CA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502EFF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7976C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E8D935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1B153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5CACB8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AF2C4E" w14:paraId="51E3D371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9748A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8C333" w14:textId="487F8077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5590A" w14:textId="3897793D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A5A27C" w14:textId="78449E19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573E52" w14:textId="68596AB6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EB05E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10B85" w14:textId="77777777" w:rsidR="00AF2C4E" w:rsidRDefault="00AF2C4E" w:rsidP="00AF2C4E"/>
        </w:tc>
      </w:tr>
      <w:tr w:rsidR="00AF2C4E" w14:paraId="4EBFFB6D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385FF" w14:textId="77777777" w:rsidR="00AF2C4E" w:rsidRDefault="00AF2C4E" w:rsidP="00AF2C4E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A84959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2C0A4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74F6DF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F91B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5147B" w14:textId="77777777" w:rsidR="00AF2C4E" w:rsidRDefault="00AF2C4E" w:rsidP="00AF2C4E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1FA313" w14:textId="77777777" w:rsidR="00AF2C4E" w:rsidRDefault="00AF2C4E" w:rsidP="00AF2C4E">
            <w:pPr>
              <w:pStyle w:val="Dates"/>
            </w:pPr>
            <w:r w:rsidRPr="004300E6">
              <w:t>16</w:t>
            </w:r>
          </w:p>
        </w:tc>
      </w:tr>
      <w:tr w:rsidR="00AF2C4E" w14:paraId="67B69A20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1D5140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2D720" w14:textId="5CB38E99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3960E" w14:textId="05696D6C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60701A" w14:textId="65B9AB8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B96732" w14:textId="47E013F4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8A328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582601" w14:textId="77777777" w:rsidR="00AF2C4E" w:rsidRDefault="00AF2C4E" w:rsidP="00AF2C4E"/>
        </w:tc>
      </w:tr>
      <w:tr w:rsidR="00AF2C4E" w14:paraId="3DE43561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43AC71" w14:textId="77777777" w:rsidR="00AF2C4E" w:rsidRDefault="00AF2C4E" w:rsidP="00AF2C4E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3B5DB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625B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0E1B4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BF672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5BFFA" w14:textId="77777777" w:rsidR="00AF2C4E" w:rsidRDefault="00AF2C4E" w:rsidP="00AF2C4E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02AE43" w14:textId="77777777" w:rsidR="00AF2C4E" w:rsidRDefault="00AF2C4E" w:rsidP="00AF2C4E">
            <w:pPr>
              <w:pStyle w:val="Dates"/>
            </w:pPr>
            <w:r w:rsidRPr="004300E6">
              <w:t>23</w:t>
            </w:r>
          </w:p>
        </w:tc>
      </w:tr>
      <w:tr w:rsidR="00AF2C4E" w14:paraId="2F39C3B3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09996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70F70C" w14:textId="6F7276AB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C23C0A" w14:textId="57878796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5F359" w14:textId="57D1609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55B26" w14:textId="5BECEB8B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169506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5FE750" w14:textId="77777777" w:rsidR="00AF2C4E" w:rsidRDefault="00AF2C4E" w:rsidP="00AF2C4E"/>
        </w:tc>
      </w:tr>
      <w:tr w:rsidR="00AF2C4E" w14:paraId="07FD29DA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5897C" w14:textId="77777777" w:rsidR="00AF2C4E" w:rsidRDefault="00AF2C4E" w:rsidP="00AF2C4E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843A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701F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3BE24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D2619E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F7AB84" w14:textId="77777777" w:rsidR="00AF2C4E" w:rsidRDefault="00AF2C4E" w:rsidP="00AF2C4E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7B9483" w14:textId="77777777" w:rsidR="00AF2C4E" w:rsidRDefault="00AF2C4E" w:rsidP="00AF2C4E">
            <w:pPr>
              <w:pStyle w:val="Dates"/>
            </w:pPr>
            <w:r w:rsidRPr="004300E6">
              <w:t>30</w:t>
            </w:r>
          </w:p>
        </w:tc>
      </w:tr>
      <w:tr w:rsidR="00AF2C4E" w14:paraId="188FF2D5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B55E2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5A6FBA" w14:textId="153F7E54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7D2E5B" w14:textId="791ED2FB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680F3C" w14:textId="3F29466B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1D30C9" w14:textId="09F75465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56D81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A6C994" w14:textId="77777777" w:rsidR="00AF2C4E" w:rsidRDefault="00AF2C4E" w:rsidP="00AF2C4E"/>
        </w:tc>
      </w:tr>
      <w:tr w:rsidR="00AF2C4E" w14:paraId="5553AF73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639477" w14:textId="77777777" w:rsidR="00AF2C4E" w:rsidRDefault="00AF2C4E" w:rsidP="00AF2C4E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439730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0BCCE1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BF8F4F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98CB0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C6FE40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4AD93" w14:textId="77777777" w:rsidR="00AF2C4E" w:rsidRDefault="00AF2C4E" w:rsidP="00AF2C4E">
            <w:pPr>
              <w:pStyle w:val="Dates"/>
            </w:pPr>
          </w:p>
        </w:tc>
      </w:tr>
      <w:tr w:rsidR="00AF2C4E" w14:paraId="3BB98C92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EC0D2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B7FD4C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7D319C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5282D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4345F3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F6200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F9B66" w14:textId="77777777" w:rsidR="00AF2C4E" w:rsidRDefault="00AF2C4E" w:rsidP="00AF2C4E"/>
        </w:tc>
      </w:tr>
    </w:tbl>
    <w:p w14:paraId="585281E6" w14:textId="77777777" w:rsidR="00D435C2" w:rsidRDefault="00D435C2" w:rsidP="00D435C2"/>
    <w:p w14:paraId="704E2B9E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B2D53F2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1EC4F27" w14:textId="77777777" w:rsidR="00800901" w:rsidRDefault="00800901" w:rsidP="009927E7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1A53D4B" w14:textId="77777777" w:rsidR="00800901" w:rsidRDefault="00800901" w:rsidP="009927E7"/>
        </w:tc>
      </w:tr>
      <w:tr w:rsidR="00800901" w14:paraId="3AB2AE32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4FA3266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D6C3177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25DB4FC1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3D199B0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B01F9DC" w14:textId="77777777" w:rsidR="00800901" w:rsidRPr="003F1620" w:rsidRDefault="00800901" w:rsidP="009927E7"/>
        </w:tc>
      </w:tr>
      <w:tr w:rsidR="00800901" w14:paraId="630064AB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8F68FE" w14:textId="77777777" w:rsidR="00800901" w:rsidRDefault="00000000" w:rsidP="009927E7">
            <w:pPr>
              <w:pStyle w:val="Days"/>
            </w:pPr>
            <w:sdt>
              <w:sdtPr>
                <w:id w:val="-1147747017"/>
                <w:placeholder>
                  <w:docPart w:val="3156C9E7E248434EBFB6404D7675764E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BBB5DC" w14:textId="77777777" w:rsidR="00800901" w:rsidRDefault="00000000" w:rsidP="009927E7">
            <w:pPr>
              <w:pStyle w:val="Days"/>
            </w:pPr>
            <w:sdt>
              <w:sdtPr>
                <w:id w:val="1051890153"/>
                <w:placeholder>
                  <w:docPart w:val="6FAE794770EB4A42908AE55AD5173F6B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3C8DBD" w14:textId="77777777" w:rsidR="00800901" w:rsidRDefault="00000000" w:rsidP="009927E7">
            <w:pPr>
              <w:pStyle w:val="Days"/>
            </w:pPr>
            <w:sdt>
              <w:sdtPr>
                <w:id w:val="70479844"/>
                <w:placeholder>
                  <w:docPart w:val="9A9CE9ED92AA49AD8506AA9A9352DDE5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167D2D" w14:textId="77777777" w:rsidR="00800901" w:rsidRDefault="00000000" w:rsidP="009927E7">
            <w:pPr>
              <w:pStyle w:val="Days"/>
            </w:pPr>
            <w:sdt>
              <w:sdtPr>
                <w:id w:val="-887188499"/>
                <w:placeholder>
                  <w:docPart w:val="FAE6A3420C7D449AB96CC655B81E7B60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CD084D" w14:textId="77777777" w:rsidR="00800901" w:rsidRDefault="00000000" w:rsidP="009927E7">
            <w:pPr>
              <w:pStyle w:val="Days"/>
            </w:pPr>
            <w:sdt>
              <w:sdtPr>
                <w:id w:val="1336263357"/>
                <w:placeholder>
                  <w:docPart w:val="75C107B0EBA04B019E9E241F61C0F581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0C473D2" w14:textId="77777777" w:rsidR="00800901" w:rsidRDefault="00000000" w:rsidP="009927E7">
            <w:pPr>
              <w:pStyle w:val="Days"/>
            </w:pPr>
            <w:sdt>
              <w:sdtPr>
                <w:id w:val="828487818"/>
                <w:placeholder>
                  <w:docPart w:val="8A5F45ECF5D844C09D9268EBF919C540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9C373F" w14:textId="77777777" w:rsidR="00800901" w:rsidRDefault="00000000" w:rsidP="009927E7">
            <w:pPr>
              <w:pStyle w:val="Days"/>
            </w:pPr>
            <w:sdt>
              <w:sdtPr>
                <w:id w:val="-358894176"/>
                <w:placeholder>
                  <w:docPart w:val="2A133ACAA7E343E4AA84A0DB8FB2117E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7D9448E7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2ECD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E472C2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134BF9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684F2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70A90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CF734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444E8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AF2C4E" w14:paraId="21D8C8D1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BDB0D7" w14:textId="55B40258" w:rsidR="00AF2C4E" w:rsidRDefault="00E05F00" w:rsidP="00AF2C4E">
            <w:r>
              <w:t xml:space="preserve">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609BC" w14:textId="36A29058" w:rsidR="00AF2C4E" w:rsidRPr="007A3799" w:rsidRDefault="00E05F00" w:rsidP="00AF2C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Labor Day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1BDE3F" w14:textId="77777777" w:rsidR="00AF2C4E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  <w:p w14:paraId="38206523" w14:textId="5ECF5619" w:rsidR="00E05F00" w:rsidRPr="007A3799" w:rsidRDefault="00E05F00" w:rsidP="00AF2C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Refuse/Bulk </w:t>
            </w:r>
            <w:proofErr w:type="spellStart"/>
            <w:r>
              <w:rPr>
                <w:sz w:val="32"/>
                <w:szCs w:val="32"/>
              </w:rPr>
              <w:t>POi</w:t>
            </w:r>
            <w:proofErr w:type="spellEnd"/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D4C283" w14:textId="58BFABC1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36EA69" w14:textId="7189141C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BC1A5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D0A864" w14:textId="77777777" w:rsidR="00AF2C4E" w:rsidRDefault="00AF2C4E" w:rsidP="00AF2C4E"/>
        </w:tc>
      </w:tr>
      <w:tr w:rsidR="00AF2C4E" w14:paraId="0569F117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CAE27" w14:textId="77777777" w:rsidR="00AF2C4E" w:rsidRDefault="00AF2C4E" w:rsidP="00AF2C4E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1D8C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6E0A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538A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ABA7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0BE6C" w14:textId="77777777" w:rsidR="00AF2C4E" w:rsidRDefault="00AF2C4E" w:rsidP="00AF2C4E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5628D9" w14:textId="77777777" w:rsidR="00AF2C4E" w:rsidRDefault="00AF2C4E" w:rsidP="00AF2C4E">
            <w:pPr>
              <w:pStyle w:val="Dates"/>
            </w:pPr>
            <w:r w:rsidRPr="004A1ACD">
              <w:t>13</w:t>
            </w:r>
          </w:p>
        </w:tc>
      </w:tr>
      <w:tr w:rsidR="00AF2C4E" w14:paraId="06A7D616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2B454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DCE477" w14:textId="55799EA6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357CEE" w14:textId="6EA31A14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665D2" w14:textId="0B926BDB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7CD4F8" w14:textId="2BF9071B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32A54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B924A" w14:textId="77777777" w:rsidR="00AF2C4E" w:rsidRDefault="00AF2C4E" w:rsidP="00AF2C4E"/>
        </w:tc>
      </w:tr>
      <w:tr w:rsidR="00AF2C4E" w14:paraId="611997A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CBC1E" w14:textId="77777777" w:rsidR="00AF2C4E" w:rsidRDefault="00AF2C4E" w:rsidP="00AF2C4E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9B899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B761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D0B4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7210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6AC8C8" w14:textId="77777777" w:rsidR="00AF2C4E" w:rsidRDefault="00AF2C4E" w:rsidP="00AF2C4E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A5862F" w14:textId="77777777" w:rsidR="00AF2C4E" w:rsidRDefault="00AF2C4E" w:rsidP="00AF2C4E">
            <w:pPr>
              <w:pStyle w:val="Dates"/>
            </w:pPr>
            <w:r w:rsidRPr="004A1ACD">
              <w:t>20</w:t>
            </w:r>
          </w:p>
        </w:tc>
      </w:tr>
      <w:tr w:rsidR="00AF2C4E" w14:paraId="7B4C26D9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B0489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9B7B6" w14:textId="35C8216B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9A6F3" w14:textId="70AE6D46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665FD" w14:textId="51B4DE92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2346BF" w14:textId="41391435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5DCAD5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AFEC2" w14:textId="77777777" w:rsidR="00AF2C4E" w:rsidRDefault="00AF2C4E" w:rsidP="00AF2C4E"/>
        </w:tc>
      </w:tr>
      <w:tr w:rsidR="00AF2C4E" w14:paraId="58B2DE1A" w14:textId="77777777" w:rsidTr="00AF2C4E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7B52E3" w14:textId="77777777" w:rsidR="00AF2C4E" w:rsidRDefault="00AF2C4E" w:rsidP="00AF2C4E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7924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237008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8DAC4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6598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74C20B" w14:textId="77777777" w:rsidR="00AF2C4E" w:rsidRDefault="00AF2C4E" w:rsidP="00AF2C4E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4F68B" w14:textId="77777777" w:rsidR="00AF2C4E" w:rsidRDefault="00AF2C4E" w:rsidP="00AF2C4E">
            <w:pPr>
              <w:pStyle w:val="Dates"/>
            </w:pPr>
            <w:r w:rsidRPr="004A1ACD">
              <w:t>27</w:t>
            </w:r>
          </w:p>
        </w:tc>
      </w:tr>
      <w:tr w:rsidR="00AF2C4E" w14:paraId="450E3D40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FF80B5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F983DC" w14:textId="59B6DAEA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45C2D" w14:textId="41884501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0E83D" w14:textId="70AC39C2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A4759" w14:textId="4DBF389B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FFD59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A6F4E7" w14:textId="77777777" w:rsidR="00AF2C4E" w:rsidRDefault="00AF2C4E" w:rsidP="00AF2C4E"/>
        </w:tc>
      </w:tr>
      <w:tr w:rsidR="00AF2C4E" w14:paraId="7895C977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09957" w14:textId="77777777" w:rsidR="00AF2C4E" w:rsidRDefault="00AF2C4E" w:rsidP="00AF2C4E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17775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9610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C140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8F2F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CA2F9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9516BB" w14:textId="77777777" w:rsidR="00AF2C4E" w:rsidRDefault="00AF2C4E" w:rsidP="00AF2C4E">
            <w:pPr>
              <w:pStyle w:val="Dates"/>
            </w:pPr>
          </w:p>
        </w:tc>
      </w:tr>
      <w:tr w:rsidR="00AF2C4E" w14:paraId="7C00AAD5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5EC9A7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AC30A" w14:textId="6387C560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93963" w14:textId="0BEA95FA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AB743C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9729DD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DFE17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9AD77" w14:textId="77777777" w:rsidR="00AF2C4E" w:rsidRDefault="00AF2C4E" w:rsidP="00AF2C4E"/>
        </w:tc>
      </w:tr>
      <w:tr w:rsidR="00AF2C4E" w14:paraId="77FB8A3E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6B034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29A6C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B11C7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5D264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50AA9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A6E868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2ED704" w14:textId="77777777" w:rsidR="00AF2C4E" w:rsidRDefault="00AF2C4E" w:rsidP="00AF2C4E">
            <w:pPr>
              <w:pStyle w:val="Dates"/>
            </w:pPr>
          </w:p>
        </w:tc>
      </w:tr>
      <w:tr w:rsidR="00AF2C4E" w14:paraId="0CC91084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36BE8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7F4EAB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9B01D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63900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25A77E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7553C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D84B6" w14:textId="77777777" w:rsidR="00AF2C4E" w:rsidRDefault="00AF2C4E" w:rsidP="00AF2C4E"/>
        </w:tc>
      </w:tr>
    </w:tbl>
    <w:p w14:paraId="188B4121" w14:textId="77777777" w:rsidR="00D435C2" w:rsidRDefault="00D435C2" w:rsidP="00D435C2"/>
    <w:p w14:paraId="314E4E6B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24231C47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18CA23E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20090DE" w14:textId="77777777" w:rsidR="00800901" w:rsidRDefault="00800901" w:rsidP="009927E7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AC27845" w14:textId="77777777" w:rsidR="00800901" w:rsidRDefault="00800901" w:rsidP="009927E7"/>
        </w:tc>
      </w:tr>
      <w:tr w:rsidR="00800901" w14:paraId="1C48BF95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B3900AF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4DC2372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13D02768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DEA7193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613E1F5" w14:textId="77777777" w:rsidR="00800901" w:rsidRPr="003F1620" w:rsidRDefault="00800901" w:rsidP="009927E7"/>
        </w:tc>
      </w:tr>
      <w:tr w:rsidR="00800901" w14:paraId="124A525B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848B7C" w14:textId="77777777" w:rsidR="00800901" w:rsidRDefault="00000000" w:rsidP="009927E7">
            <w:pPr>
              <w:pStyle w:val="Days"/>
            </w:pPr>
            <w:sdt>
              <w:sdtPr>
                <w:id w:val="1276678431"/>
                <w:placeholder>
                  <w:docPart w:val="52F923D842A344A68A922E8A7FADAD6F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E7F18E" w14:textId="77777777" w:rsidR="00800901" w:rsidRDefault="00000000" w:rsidP="009927E7">
            <w:pPr>
              <w:pStyle w:val="Days"/>
            </w:pPr>
            <w:sdt>
              <w:sdtPr>
                <w:id w:val="-1114128117"/>
                <w:placeholder>
                  <w:docPart w:val="DFAF17BF52C44813B9CE4DE300D4D52C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2AC8CD" w14:textId="77777777" w:rsidR="00800901" w:rsidRDefault="00000000" w:rsidP="009927E7">
            <w:pPr>
              <w:pStyle w:val="Days"/>
            </w:pPr>
            <w:sdt>
              <w:sdtPr>
                <w:id w:val="775678939"/>
                <w:placeholder>
                  <w:docPart w:val="129608CFC1FB4BB3AF679E10E661DBA1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662FD3" w14:textId="77777777" w:rsidR="00800901" w:rsidRDefault="00000000" w:rsidP="009927E7">
            <w:pPr>
              <w:pStyle w:val="Days"/>
            </w:pPr>
            <w:sdt>
              <w:sdtPr>
                <w:id w:val="-1656672661"/>
                <w:placeholder>
                  <w:docPart w:val="D26295493C77433C9556138FB776C04B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4572D7" w14:textId="77777777" w:rsidR="00800901" w:rsidRDefault="00000000" w:rsidP="009927E7">
            <w:pPr>
              <w:pStyle w:val="Days"/>
            </w:pPr>
            <w:sdt>
              <w:sdtPr>
                <w:id w:val="445428997"/>
                <w:placeholder>
                  <w:docPart w:val="5061F8811785472FAF0201717BD39D91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5537CFF" w14:textId="77777777" w:rsidR="00800901" w:rsidRDefault="00000000" w:rsidP="009927E7">
            <w:pPr>
              <w:pStyle w:val="Days"/>
            </w:pPr>
            <w:sdt>
              <w:sdtPr>
                <w:id w:val="-702095069"/>
                <w:placeholder>
                  <w:docPart w:val="13A8785E258F4349AC000B473AAD1444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EEF02C6" w14:textId="77777777" w:rsidR="00800901" w:rsidRDefault="00000000" w:rsidP="009927E7">
            <w:pPr>
              <w:pStyle w:val="Days"/>
            </w:pPr>
            <w:sdt>
              <w:sdtPr>
                <w:id w:val="1787152704"/>
                <w:placeholder>
                  <w:docPart w:val="7082DA0EBC944F70B2D72EA5AA28BDB3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3506B52E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61A2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6A46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F14B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B450B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47B2E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5678CB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64B87E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AF2C4E" w14:paraId="437D269D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185C4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55AB2A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942081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FE230" w14:textId="0F41CE2B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50AE7" w14:textId="095261A0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013FC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BA31B" w14:textId="77777777" w:rsidR="00AF2C4E" w:rsidRDefault="00AF2C4E" w:rsidP="00AF2C4E"/>
        </w:tc>
      </w:tr>
      <w:tr w:rsidR="00AF2C4E" w14:paraId="6C8438DB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3F2CC7" w14:textId="77777777" w:rsidR="00AF2C4E" w:rsidRDefault="00AF2C4E" w:rsidP="00AF2C4E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A59CA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825D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4F604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2E253D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7949E" w14:textId="77777777" w:rsidR="00AF2C4E" w:rsidRDefault="00AF2C4E" w:rsidP="00AF2C4E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ED23D3" w14:textId="77777777" w:rsidR="00AF2C4E" w:rsidRDefault="00AF2C4E" w:rsidP="00AF2C4E">
            <w:pPr>
              <w:pStyle w:val="Dates"/>
            </w:pPr>
            <w:r w:rsidRPr="00552F23">
              <w:t>11</w:t>
            </w:r>
          </w:p>
        </w:tc>
      </w:tr>
      <w:tr w:rsidR="00AF2C4E" w14:paraId="5A7DE78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861648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119136" w14:textId="0EF278F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CA247" w14:textId="78450C02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EA5995" w14:textId="3573E05D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B702A" w14:textId="3B0EB508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AB63A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DA709" w14:textId="77777777" w:rsidR="00AF2C4E" w:rsidRDefault="00AF2C4E" w:rsidP="00AF2C4E"/>
        </w:tc>
      </w:tr>
      <w:tr w:rsidR="00AF2C4E" w14:paraId="275C7EC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28D98D" w14:textId="77777777" w:rsidR="00AF2C4E" w:rsidRDefault="00AF2C4E" w:rsidP="00AF2C4E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2EBB1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BEBB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DE80D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5C133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59EC51" w14:textId="77777777" w:rsidR="00AF2C4E" w:rsidRDefault="00AF2C4E" w:rsidP="00AF2C4E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CB8FE8" w14:textId="77777777" w:rsidR="00AF2C4E" w:rsidRDefault="00AF2C4E" w:rsidP="00AF2C4E">
            <w:pPr>
              <w:pStyle w:val="Dates"/>
            </w:pPr>
            <w:r w:rsidRPr="00552F23">
              <w:t>18</w:t>
            </w:r>
          </w:p>
        </w:tc>
      </w:tr>
      <w:tr w:rsidR="00AF2C4E" w14:paraId="3434275D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77E39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40A00" w14:textId="6AABD1AF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E08787" w14:textId="4F2C79AF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C24AD" w14:textId="3D015BEC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D7EA80" w14:textId="7B555367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BE852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C77FE" w14:textId="77777777" w:rsidR="00AF2C4E" w:rsidRDefault="00AF2C4E" w:rsidP="00AF2C4E"/>
        </w:tc>
      </w:tr>
      <w:tr w:rsidR="00AF2C4E" w14:paraId="50F240BE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6D754" w14:textId="77777777" w:rsidR="00AF2C4E" w:rsidRDefault="00AF2C4E" w:rsidP="00AF2C4E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F825E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9033F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CE837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581C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FC51E" w14:textId="77777777" w:rsidR="00AF2C4E" w:rsidRDefault="00AF2C4E" w:rsidP="00AF2C4E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A0158" w14:textId="77777777" w:rsidR="00AF2C4E" w:rsidRDefault="00AF2C4E" w:rsidP="00AF2C4E">
            <w:pPr>
              <w:pStyle w:val="Dates"/>
            </w:pPr>
            <w:r w:rsidRPr="00552F23">
              <w:t>25</w:t>
            </w:r>
          </w:p>
        </w:tc>
      </w:tr>
      <w:tr w:rsidR="00AF2C4E" w14:paraId="1C415638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AAA691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4F7F2" w14:textId="5C98104C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8CEB7" w14:textId="7E7E5269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CF071D" w14:textId="5D7090AE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50CC10" w14:textId="7B2E3271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B14433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922FD1" w14:textId="77777777" w:rsidR="00AF2C4E" w:rsidRDefault="00AF2C4E" w:rsidP="00AF2C4E"/>
        </w:tc>
      </w:tr>
      <w:tr w:rsidR="00AF2C4E" w14:paraId="17C1946A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956E66" w14:textId="77777777" w:rsidR="00AF2C4E" w:rsidRDefault="00AF2C4E" w:rsidP="00AF2C4E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B9008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6A4E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00BB3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ACE2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6459BB" w14:textId="77777777" w:rsidR="00AF2C4E" w:rsidRDefault="00AF2C4E" w:rsidP="00AF2C4E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33C6A" w14:textId="77777777" w:rsidR="00AF2C4E" w:rsidRDefault="00AF2C4E" w:rsidP="00AF2C4E">
            <w:pPr>
              <w:pStyle w:val="Dates"/>
            </w:pPr>
          </w:p>
        </w:tc>
      </w:tr>
      <w:tr w:rsidR="00AF2C4E" w14:paraId="3AF6A7B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75B2E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21E827" w14:textId="50B618C3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D3DE23" w14:textId="050DD3AD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DA083" w14:textId="1359571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03731F" w14:textId="27A1CC89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642235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814311" w14:textId="77777777" w:rsidR="00AF2C4E" w:rsidRDefault="00AF2C4E" w:rsidP="00AF2C4E"/>
        </w:tc>
      </w:tr>
      <w:tr w:rsidR="00AF2C4E" w14:paraId="5E08155B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8DB8DB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97012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4D1319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E24E2B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DA847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D91C5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1E1493" w14:textId="77777777" w:rsidR="00AF2C4E" w:rsidRDefault="00AF2C4E" w:rsidP="00AF2C4E">
            <w:pPr>
              <w:pStyle w:val="Dates"/>
            </w:pPr>
          </w:p>
        </w:tc>
      </w:tr>
      <w:tr w:rsidR="00AF2C4E" w14:paraId="00A235EE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8289C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AADFBB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5FAE6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72DF5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AF920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43AC2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F014F" w14:textId="77777777" w:rsidR="00AF2C4E" w:rsidRDefault="00AF2C4E" w:rsidP="00AF2C4E"/>
        </w:tc>
      </w:tr>
    </w:tbl>
    <w:p w14:paraId="69FB933F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734CC308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7CB6C16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2E30BD5" w14:textId="77777777" w:rsidR="00800901" w:rsidRDefault="00800901" w:rsidP="009927E7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B49C305" w14:textId="77777777" w:rsidR="00800901" w:rsidRDefault="00800901" w:rsidP="009927E7"/>
        </w:tc>
      </w:tr>
      <w:tr w:rsidR="00800901" w14:paraId="2E729284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1FE5697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54CCD73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5D8FBF4E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C6B8E58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540AF3E" w14:textId="77777777" w:rsidR="00800901" w:rsidRPr="003F1620" w:rsidRDefault="00800901" w:rsidP="009927E7"/>
        </w:tc>
      </w:tr>
      <w:tr w:rsidR="00800901" w14:paraId="6955F776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AAEEBF" w14:textId="77777777" w:rsidR="00800901" w:rsidRDefault="00000000" w:rsidP="009927E7">
            <w:pPr>
              <w:pStyle w:val="Days"/>
            </w:pPr>
            <w:sdt>
              <w:sdtPr>
                <w:id w:val="-634875522"/>
                <w:placeholder>
                  <w:docPart w:val="5D619EF5E99A449EB54AFE5747D45AB6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96064E" w14:textId="77777777" w:rsidR="00800901" w:rsidRDefault="00000000" w:rsidP="009927E7">
            <w:pPr>
              <w:pStyle w:val="Days"/>
            </w:pPr>
            <w:sdt>
              <w:sdtPr>
                <w:id w:val="-220682659"/>
                <w:placeholder>
                  <w:docPart w:val="E59989B076734F139D4904F28410C4D2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7CADFC" w14:textId="77777777" w:rsidR="00800901" w:rsidRDefault="00000000" w:rsidP="009927E7">
            <w:pPr>
              <w:pStyle w:val="Days"/>
            </w:pPr>
            <w:sdt>
              <w:sdtPr>
                <w:id w:val="-1435282735"/>
                <w:placeholder>
                  <w:docPart w:val="30701482A79A4ACD901982797EE70AF9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62B799B" w14:textId="77777777" w:rsidR="00800901" w:rsidRDefault="00000000" w:rsidP="009927E7">
            <w:pPr>
              <w:pStyle w:val="Days"/>
            </w:pPr>
            <w:sdt>
              <w:sdtPr>
                <w:id w:val="2104213643"/>
                <w:placeholder>
                  <w:docPart w:val="8C1FE2917B434193BF8074D741E64432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E52014" w14:textId="77777777" w:rsidR="00800901" w:rsidRDefault="00000000" w:rsidP="009927E7">
            <w:pPr>
              <w:pStyle w:val="Days"/>
            </w:pPr>
            <w:sdt>
              <w:sdtPr>
                <w:id w:val="-82376528"/>
                <w:placeholder>
                  <w:docPart w:val="B8E9901A4E384C2196BCDF7AB7CF72FB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0C60E6" w14:textId="77777777" w:rsidR="00800901" w:rsidRDefault="00000000" w:rsidP="009927E7">
            <w:pPr>
              <w:pStyle w:val="Days"/>
            </w:pPr>
            <w:sdt>
              <w:sdtPr>
                <w:id w:val="-1855415581"/>
                <w:placeholder>
                  <w:docPart w:val="40E6C4796FE84DF5BD986E26A4AFCA90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EE5C42" w14:textId="77777777" w:rsidR="00800901" w:rsidRDefault="00000000" w:rsidP="009927E7">
            <w:pPr>
              <w:pStyle w:val="Days"/>
            </w:pPr>
            <w:sdt>
              <w:sdtPr>
                <w:id w:val="1527061453"/>
                <w:placeholder>
                  <w:docPart w:val="4A0301724607456788DC06691230EC0E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455130BA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35F8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3B87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7CC6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EA315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74865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5385DD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32E39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199DB74C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7185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D104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7463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EA46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68C4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0D08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D4070" w14:textId="77777777" w:rsidR="00290CF4" w:rsidRDefault="00290CF4" w:rsidP="00290CF4"/>
        </w:tc>
      </w:tr>
      <w:tr w:rsidR="00290CF4" w14:paraId="720531FA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D9156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0D68F6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05B3E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392400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702F9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A9BE4F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F6AAD9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1D898C0D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B3A4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D7BCBD" w14:textId="071704E2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707DAC" w14:textId="240469DD" w:rsidR="00290CF4" w:rsidRPr="007A3799" w:rsidRDefault="00AF2C4E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Yard Waste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1EF40" w14:textId="621D6892" w:rsidR="00290CF4" w:rsidRPr="007A3799" w:rsidRDefault="00AF2C4E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9433D4" w14:textId="51402078" w:rsidR="00290CF4" w:rsidRPr="007A3799" w:rsidRDefault="00AF2C4E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95341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C3BA9" w14:textId="77777777" w:rsidR="00290CF4" w:rsidRDefault="00290CF4" w:rsidP="00290CF4"/>
        </w:tc>
      </w:tr>
      <w:tr w:rsidR="00290CF4" w14:paraId="23E2C1D4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E9767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32B99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FC7CFA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347FB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D34C3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DE8BD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369AF1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AF2C4E" w14:paraId="74D8D6EE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32B749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E3A1F" w14:textId="74E0D2EB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87F7F" w14:textId="4CA7E1A6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Yard Waste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3FE282" w14:textId="4C6F57D3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177FB" w14:textId="716FF91D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C4C176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3E8749" w14:textId="77777777" w:rsidR="00AF2C4E" w:rsidRDefault="00AF2C4E" w:rsidP="00AF2C4E"/>
        </w:tc>
      </w:tr>
      <w:tr w:rsidR="00AF2C4E" w14:paraId="2D6A7D66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BA5961" w14:textId="77777777" w:rsidR="00AF2C4E" w:rsidRDefault="00AF2C4E" w:rsidP="00AF2C4E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3ADE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32BA8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2A977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0D87E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E18B8" w14:textId="77777777" w:rsidR="00AF2C4E" w:rsidRDefault="00AF2C4E" w:rsidP="00AF2C4E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86EE23" w14:textId="77777777" w:rsidR="00AF2C4E" w:rsidRDefault="00AF2C4E" w:rsidP="00AF2C4E">
            <w:pPr>
              <w:pStyle w:val="Dates"/>
            </w:pPr>
            <w:r w:rsidRPr="00AA50BD">
              <w:t>22</w:t>
            </w:r>
          </w:p>
        </w:tc>
      </w:tr>
      <w:tr w:rsidR="00AF2C4E" w14:paraId="5C9AAC06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96CD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B29768" w14:textId="700878A8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735F1" w14:textId="7497F7E4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Yard Waste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D2B21" w14:textId="7608E31C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C5CE4" w14:textId="1674A052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470BE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601AA" w14:textId="77777777" w:rsidR="00AF2C4E" w:rsidRDefault="00AF2C4E" w:rsidP="00AF2C4E"/>
        </w:tc>
      </w:tr>
      <w:tr w:rsidR="00AF2C4E" w14:paraId="54FBCB6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C65725" w14:textId="77777777" w:rsidR="00AF2C4E" w:rsidRDefault="00AF2C4E" w:rsidP="00AF2C4E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09EEA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61A38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8B91A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1DD81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B8D82" w14:textId="77777777" w:rsidR="00AF2C4E" w:rsidRDefault="00AF2C4E" w:rsidP="00AF2C4E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0806D" w14:textId="77777777" w:rsidR="00AF2C4E" w:rsidRDefault="00AF2C4E" w:rsidP="00AF2C4E">
            <w:pPr>
              <w:pStyle w:val="Dates"/>
            </w:pPr>
            <w:r w:rsidRPr="00AA50BD">
              <w:t>29</w:t>
            </w:r>
          </w:p>
        </w:tc>
      </w:tr>
      <w:tr w:rsidR="00AF2C4E" w14:paraId="49A56C74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65D1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1F4508" w14:textId="1F01A3EB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A8046B" w14:textId="18948E6B" w:rsidR="00AF2C4E" w:rsidRPr="007A3799" w:rsidRDefault="00AF2C4E" w:rsidP="00AF2C4E">
            <w:pPr>
              <w:rPr>
                <w:sz w:val="24"/>
                <w:szCs w:val="24"/>
              </w:rPr>
            </w:pPr>
            <w:r w:rsidRPr="007A3799">
              <w:rPr>
                <w:sz w:val="24"/>
                <w:szCs w:val="24"/>
              </w:rPr>
              <w:t xml:space="preserve">Yard Waste Collection ends for the season 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E65C6" w14:textId="48BA54ED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531BCC" w14:textId="6511171F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E23CC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015EA" w14:textId="77777777" w:rsidR="00AF2C4E" w:rsidRDefault="00AF2C4E" w:rsidP="00AF2C4E"/>
        </w:tc>
      </w:tr>
      <w:tr w:rsidR="00AF2C4E" w14:paraId="792C8A1F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3E6BB0" w14:textId="77777777" w:rsidR="00AF2C4E" w:rsidRDefault="00AF2C4E" w:rsidP="00AF2C4E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B63F10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9E39E2" w14:textId="77777777" w:rsidR="00AF2C4E" w:rsidRPr="007A3799" w:rsidRDefault="00AF2C4E" w:rsidP="00AF2C4E">
            <w:pPr>
              <w:pStyle w:val="Dates"/>
              <w:rPr>
                <w:sz w:val="24"/>
                <w:szCs w:val="24"/>
              </w:rPr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1F4A5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7326F9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AE99C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D0E6A1" w14:textId="77777777" w:rsidR="00AF2C4E" w:rsidRDefault="00AF2C4E" w:rsidP="00AF2C4E">
            <w:pPr>
              <w:pStyle w:val="Dates"/>
            </w:pPr>
          </w:p>
        </w:tc>
      </w:tr>
      <w:tr w:rsidR="00AF2C4E" w14:paraId="06266CB7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BBCD16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7885B" w14:textId="1CFA3F8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6C9DA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A6BEB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AC0EF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C84AE6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EE0444" w14:textId="77777777" w:rsidR="00AF2C4E" w:rsidRDefault="00AF2C4E" w:rsidP="00AF2C4E"/>
        </w:tc>
      </w:tr>
    </w:tbl>
    <w:p w14:paraId="0B254AF3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803515C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0B91509" w14:textId="77777777" w:rsidR="00800901" w:rsidRDefault="00800901" w:rsidP="009927E7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768BC0E" w14:textId="77777777" w:rsidR="00800901" w:rsidRDefault="00800901" w:rsidP="009927E7"/>
        </w:tc>
      </w:tr>
      <w:tr w:rsidR="00800901" w14:paraId="7C12B01B" w14:textId="77777777" w:rsidTr="009927E7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254FBF4" w14:textId="77777777" w:rsidR="00800901" w:rsidRDefault="00800901" w:rsidP="009927E7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152AF10" w14:textId="77777777" w:rsidR="00800901" w:rsidRDefault="00290CF4" w:rsidP="009927E7">
            <w:pPr>
              <w:pStyle w:val="Year"/>
            </w:pPr>
            <w:r>
              <w:t>2025</w:t>
            </w:r>
          </w:p>
        </w:tc>
      </w:tr>
      <w:tr w:rsidR="00800901" w:rsidRPr="003F1620" w14:paraId="7A594354" w14:textId="77777777" w:rsidTr="009927E7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3FAFDF5" w14:textId="77777777" w:rsidR="00800901" w:rsidRPr="003F1620" w:rsidRDefault="00800901" w:rsidP="009927E7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EED8D78" w14:textId="77777777" w:rsidR="00800901" w:rsidRPr="003F1620" w:rsidRDefault="00800901" w:rsidP="009927E7"/>
        </w:tc>
      </w:tr>
      <w:tr w:rsidR="00800901" w14:paraId="61BA64AB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78EEC4" w14:textId="77777777" w:rsidR="00800901" w:rsidRDefault="00000000" w:rsidP="009927E7">
            <w:pPr>
              <w:pStyle w:val="Days"/>
            </w:pPr>
            <w:sdt>
              <w:sdtPr>
                <w:id w:val="1386836780"/>
                <w:placeholder>
                  <w:docPart w:val="369AD120CBF64949A8BAD333D1D51E83"/>
                </w:placeholder>
                <w:temporary/>
                <w:showingPlcHdr/>
                <w15:appearance w15:val="hidden"/>
              </w:sdtPr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6CBBC8" w14:textId="77777777" w:rsidR="00800901" w:rsidRDefault="00000000" w:rsidP="009927E7">
            <w:pPr>
              <w:pStyle w:val="Days"/>
            </w:pPr>
            <w:sdt>
              <w:sdtPr>
                <w:id w:val="-1097705681"/>
                <w:placeholder>
                  <w:docPart w:val="FD16AFD389774CC9B68267128B27220E"/>
                </w:placeholder>
                <w:temporary/>
                <w:showingPlcHdr/>
                <w15:appearance w15:val="hidden"/>
              </w:sdtPr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6CB4AE" w14:textId="77777777" w:rsidR="00800901" w:rsidRDefault="00000000" w:rsidP="009927E7">
            <w:pPr>
              <w:pStyle w:val="Days"/>
            </w:pPr>
            <w:sdt>
              <w:sdtPr>
                <w:id w:val="70863920"/>
                <w:placeholder>
                  <w:docPart w:val="0C49639B313B41D2A36339F7FBF5895E"/>
                </w:placeholder>
                <w:temporary/>
                <w:showingPlcHdr/>
                <w15:appearance w15:val="hidden"/>
              </w:sdtPr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5C6CEB" w14:textId="77777777" w:rsidR="00800901" w:rsidRDefault="00000000" w:rsidP="009927E7">
            <w:pPr>
              <w:pStyle w:val="Days"/>
            </w:pPr>
            <w:sdt>
              <w:sdtPr>
                <w:id w:val="876591387"/>
                <w:placeholder>
                  <w:docPart w:val="5A235CD57FAC4A64991A00834FE4195A"/>
                </w:placeholder>
                <w:temporary/>
                <w:showingPlcHdr/>
                <w15:appearance w15:val="hidden"/>
              </w:sdtPr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ACB815C" w14:textId="77777777" w:rsidR="00800901" w:rsidRDefault="00000000" w:rsidP="009927E7">
            <w:pPr>
              <w:pStyle w:val="Days"/>
            </w:pPr>
            <w:sdt>
              <w:sdtPr>
                <w:id w:val="-1402218881"/>
                <w:placeholder>
                  <w:docPart w:val="F2CC010086EC4F01AF0939D2596F7EC9"/>
                </w:placeholder>
                <w:temporary/>
                <w:showingPlcHdr/>
                <w15:appearance w15:val="hidden"/>
              </w:sdtPr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C2E885B" w14:textId="77777777" w:rsidR="00800901" w:rsidRDefault="00000000" w:rsidP="009927E7">
            <w:pPr>
              <w:pStyle w:val="Days"/>
            </w:pPr>
            <w:sdt>
              <w:sdtPr>
                <w:id w:val="936644676"/>
                <w:placeholder>
                  <w:docPart w:val="04625B636982456D9C7E2DF69BED7AFB"/>
                </w:placeholder>
                <w:temporary/>
                <w:showingPlcHdr/>
                <w15:appearance w15:val="hidden"/>
              </w:sdtPr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031CE0C" w14:textId="77777777" w:rsidR="00800901" w:rsidRDefault="00000000" w:rsidP="009927E7">
            <w:pPr>
              <w:pStyle w:val="Days"/>
            </w:pPr>
            <w:sdt>
              <w:sdtPr>
                <w:id w:val="1396164252"/>
                <w:placeholder>
                  <w:docPart w:val="B1E5499C65FA4ABD85D85C1216E419DE"/>
                </w:placeholder>
                <w:temporary/>
                <w:showingPlcHdr/>
                <w15:appearance w15:val="hidden"/>
              </w:sdtPr>
              <w:sdtContent>
                <w:r w:rsidR="00800901">
                  <w:t>Saturday</w:t>
                </w:r>
              </w:sdtContent>
            </w:sdt>
          </w:p>
        </w:tc>
      </w:tr>
      <w:tr w:rsidR="00290CF4" w14:paraId="35E70C2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B4EAC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0D640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820EE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240F78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725399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DE8B9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D600BD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0CBD128B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C9340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DE4C9B" w14:textId="1922F638" w:rsidR="00290CF4" w:rsidRPr="007A3799" w:rsidRDefault="005A5A6A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 / Bulk Pick 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DC295" w14:textId="77777777" w:rsidR="00290CF4" w:rsidRPr="007A3799" w:rsidRDefault="00290CF4" w:rsidP="00290CF4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E93BD" w14:textId="5513E84F" w:rsidR="00290CF4" w:rsidRPr="007A3799" w:rsidRDefault="007A3799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C689B0" w14:textId="33118417" w:rsidR="00290CF4" w:rsidRPr="007A3799" w:rsidRDefault="007A3799" w:rsidP="00290CF4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9CD81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1BACB3" w14:textId="77777777" w:rsidR="00290CF4" w:rsidRDefault="00290CF4" w:rsidP="00290CF4"/>
        </w:tc>
      </w:tr>
      <w:tr w:rsidR="00290CF4" w14:paraId="53CBD6E5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D04DC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045C2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F11B84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94A21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5DB026" w14:textId="77777777" w:rsidR="00290CF4" w:rsidRPr="007A3799" w:rsidRDefault="00290CF4" w:rsidP="00290CF4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B8BAD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A5F03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AF2C4E" w14:paraId="1813FBE0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0031B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83FC92" w14:textId="6D560E6E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7D5E1A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00F65" w14:textId="5F9C02E7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B6A96" w14:textId="4573E0DA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24CE9D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1739DE" w14:textId="77777777" w:rsidR="00AF2C4E" w:rsidRDefault="00AF2C4E" w:rsidP="00AF2C4E"/>
        </w:tc>
      </w:tr>
      <w:tr w:rsidR="00AF2C4E" w14:paraId="42011311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B28E60" w14:textId="77777777" w:rsidR="00AF2C4E" w:rsidRDefault="00AF2C4E" w:rsidP="00AF2C4E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CD616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DE255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0B6A4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B6A4D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9D2B5" w14:textId="77777777" w:rsidR="00AF2C4E" w:rsidRDefault="00AF2C4E" w:rsidP="00AF2C4E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52F36" w14:textId="77777777" w:rsidR="00AF2C4E" w:rsidRDefault="00AF2C4E" w:rsidP="00AF2C4E">
            <w:pPr>
              <w:pStyle w:val="Dates"/>
            </w:pPr>
            <w:r w:rsidRPr="00604EC9">
              <w:t>20</w:t>
            </w:r>
          </w:p>
        </w:tc>
      </w:tr>
      <w:tr w:rsidR="00AF2C4E" w14:paraId="12E15496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554F5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D9166C" w14:textId="19748235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DD16D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98122C" w14:textId="734B3DEF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DF814" w14:textId="504D6BE4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2E5CA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D65E02" w14:textId="77777777" w:rsidR="00AF2C4E" w:rsidRDefault="00AF2C4E" w:rsidP="00AF2C4E"/>
        </w:tc>
      </w:tr>
      <w:tr w:rsidR="00AF2C4E" w14:paraId="2AA89942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6BA82" w14:textId="77777777" w:rsidR="00AF2C4E" w:rsidRDefault="00AF2C4E" w:rsidP="00AF2C4E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DFA07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CD8822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EC2C8F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764A3B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AAE65" w14:textId="77777777" w:rsidR="00AF2C4E" w:rsidRDefault="00AF2C4E" w:rsidP="00AF2C4E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14749" w14:textId="77777777" w:rsidR="00AF2C4E" w:rsidRDefault="00AF2C4E" w:rsidP="00AF2C4E">
            <w:pPr>
              <w:pStyle w:val="Dates"/>
            </w:pPr>
            <w:r w:rsidRPr="00604EC9">
              <w:t>27</w:t>
            </w:r>
          </w:p>
        </w:tc>
      </w:tr>
      <w:tr w:rsidR="00AF2C4E" w14:paraId="073D50FA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0C355F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68406C" w14:textId="25B3E2A1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C50F0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A01FF" w14:textId="0294A687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Cardboard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6B6263" w14:textId="24277920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Christmas Day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AA4622" w14:textId="75EF4BAC" w:rsidR="00AF2C4E" w:rsidRDefault="007A3799" w:rsidP="00AF2C4E">
            <w:r>
              <w:t xml:space="preserve"> </w:t>
            </w:r>
            <w:r w:rsidR="00AF2C4E">
              <w:t>Cardboard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15BD7" w14:textId="77777777" w:rsidR="00AF2C4E" w:rsidRDefault="00AF2C4E" w:rsidP="00AF2C4E"/>
        </w:tc>
      </w:tr>
      <w:tr w:rsidR="00AF2C4E" w14:paraId="53BF4D2D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5842B0" w14:textId="77777777" w:rsidR="00AF2C4E" w:rsidRDefault="00AF2C4E" w:rsidP="00AF2C4E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338CD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6C24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8D5CC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EB413" w14:textId="77777777" w:rsidR="00AF2C4E" w:rsidRPr="007A3799" w:rsidRDefault="00AF2C4E" w:rsidP="00AF2C4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F02E3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E9677" w14:textId="77777777" w:rsidR="00AF2C4E" w:rsidRDefault="00AF2C4E" w:rsidP="00AF2C4E">
            <w:pPr>
              <w:pStyle w:val="Dates"/>
            </w:pPr>
          </w:p>
        </w:tc>
      </w:tr>
      <w:tr w:rsidR="00AF2C4E" w14:paraId="6D95C793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0095D4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80E817" w14:textId="55BC4B0E" w:rsidR="00AF2C4E" w:rsidRPr="007A3799" w:rsidRDefault="00AF2C4E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>Refuse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4A0C8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8FE1D" w14:textId="715808E4" w:rsidR="00AF2C4E" w:rsidRPr="007A3799" w:rsidRDefault="007A3799" w:rsidP="00AF2C4E">
            <w:pPr>
              <w:rPr>
                <w:sz w:val="32"/>
                <w:szCs w:val="32"/>
              </w:rPr>
            </w:pPr>
            <w:r w:rsidRPr="007A3799">
              <w:rPr>
                <w:sz w:val="32"/>
                <w:szCs w:val="32"/>
              </w:rPr>
              <w:t xml:space="preserve"> </w:t>
            </w:r>
            <w:r w:rsidR="00AF2C4E" w:rsidRPr="007A3799">
              <w:rPr>
                <w:sz w:val="32"/>
                <w:szCs w:val="32"/>
              </w:rPr>
              <w:t>Newspaper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94FC4" w14:textId="77777777" w:rsidR="00AF2C4E" w:rsidRPr="007A3799" w:rsidRDefault="00AF2C4E" w:rsidP="00AF2C4E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E5D2A5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EBF82" w14:textId="77777777" w:rsidR="00AF2C4E" w:rsidRDefault="00AF2C4E" w:rsidP="00AF2C4E"/>
        </w:tc>
      </w:tr>
      <w:tr w:rsidR="00AF2C4E" w14:paraId="679D6F6B" w14:textId="77777777" w:rsidTr="009927E7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63B14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E53EAA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A1D5C7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2FADA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AE4294" w14:textId="77777777" w:rsidR="00AF2C4E" w:rsidRDefault="00AF2C4E" w:rsidP="00AF2C4E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D093F" w14:textId="77777777" w:rsidR="00AF2C4E" w:rsidRDefault="00AF2C4E" w:rsidP="00AF2C4E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989BCA" w14:textId="77777777" w:rsidR="00AF2C4E" w:rsidRDefault="00AF2C4E" w:rsidP="00AF2C4E">
            <w:pPr>
              <w:pStyle w:val="Dates"/>
            </w:pPr>
          </w:p>
        </w:tc>
      </w:tr>
      <w:tr w:rsidR="00AF2C4E" w14:paraId="2BAC8B0A" w14:textId="77777777" w:rsidTr="009927E7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85050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BDCAE1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CEDF6" w14:textId="77777777" w:rsidR="00AF2C4E" w:rsidRDefault="00AF2C4E" w:rsidP="00AF2C4E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1B023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F0A47" w14:textId="77777777" w:rsidR="00AF2C4E" w:rsidRDefault="00AF2C4E" w:rsidP="00AF2C4E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A1E49" w14:textId="77777777" w:rsidR="00AF2C4E" w:rsidRDefault="00AF2C4E" w:rsidP="00AF2C4E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89DDA" w14:textId="77777777" w:rsidR="00AF2C4E" w:rsidRDefault="00AF2C4E" w:rsidP="00AF2C4E"/>
        </w:tc>
      </w:tr>
    </w:tbl>
    <w:p w14:paraId="155EC61E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10D2" w14:textId="77777777" w:rsidR="00E47BA3" w:rsidRDefault="00E47BA3">
      <w:pPr>
        <w:spacing w:before="0" w:after="0"/>
      </w:pPr>
      <w:r>
        <w:separator/>
      </w:r>
    </w:p>
  </w:endnote>
  <w:endnote w:type="continuationSeparator" w:id="0">
    <w:p w14:paraId="7BB3F234" w14:textId="77777777" w:rsidR="00E47BA3" w:rsidRDefault="00E47B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D58A7" w14:textId="77777777" w:rsidR="00E47BA3" w:rsidRDefault="00E47BA3">
      <w:pPr>
        <w:spacing w:before="0" w:after="0"/>
      </w:pPr>
      <w:r>
        <w:separator/>
      </w:r>
    </w:p>
  </w:footnote>
  <w:footnote w:type="continuationSeparator" w:id="0">
    <w:p w14:paraId="3252C728" w14:textId="77777777" w:rsidR="00E47BA3" w:rsidRDefault="00E47BA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5A5A6A"/>
    <w:rsid w:val="00020C49"/>
    <w:rsid w:val="0005195E"/>
    <w:rsid w:val="00052425"/>
    <w:rsid w:val="00056814"/>
    <w:rsid w:val="0006779F"/>
    <w:rsid w:val="00080EF7"/>
    <w:rsid w:val="000A20FE"/>
    <w:rsid w:val="000D2C5C"/>
    <w:rsid w:val="00100BAF"/>
    <w:rsid w:val="0011772B"/>
    <w:rsid w:val="00145E24"/>
    <w:rsid w:val="0019694E"/>
    <w:rsid w:val="001A3A8D"/>
    <w:rsid w:val="001C5DC3"/>
    <w:rsid w:val="00263F9E"/>
    <w:rsid w:val="0027720C"/>
    <w:rsid w:val="00290CF4"/>
    <w:rsid w:val="002A591F"/>
    <w:rsid w:val="002F6E35"/>
    <w:rsid w:val="0037748D"/>
    <w:rsid w:val="003A63E1"/>
    <w:rsid w:val="003A7FDB"/>
    <w:rsid w:val="003B47BC"/>
    <w:rsid w:val="003D7DDA"/>
    <w:rsid w:val="003F1620"/>
    <w:rsid w:val="00406C2A"/>
    <w:rsid w:val="00452EC1"/>
    <w:rsid w:val="00454FED"/>
    <w:rsid w:val="004C4E5C"/>
    <w:rsid w:val="004C5B17"/>
    <w:rsid w:val="004F670E"/>
    <w:rsid w:val="005069BC"/>
    <w:rsid w:val="005562FE"/>
    <w:rsid w:val="00557989"/>
    <w:rsid w:val="00572E54"/>
    <w:rsid w:val="005A5A6A"/>
    <w:rsid w:val="005D393D"/>
    <w:rsid w:val="007564A4"/>
    <w:rsid w:val="007777B1"/>
    <w:rsid w:val="007A3799"/>
    <w:rsid w:val="007A49F2"/>
    <w:rsid w:val="007F23B1"/>
    <w:rsid w:val="00800901"/>
    <w:rsid w:val="00874C9A"/>
    <w:rsid w:val="009035F5"/>
    <w:rsid w:val="0092231B"/>
    <w:rsid w:val="00944085"/>
    <w:rsid w:val="00946A27"/>
    <w:rsid w:val="00953A96"/>
    <w:rsid w:val="009927E7"/>
    <w:rsid w:val="009A0FFF"/>
    <w:rsid w:val="00A4654E"/>
    <w:rsid w:val="00A73BBF"/>
    <w:rsid w:val="00AA245C"/>
    <w:rsid w:val="00AB29FA"/>
    <w:rsid w:val="00AF2C4E"/>
    <w:rsid w:val="00B02113"/>
    <w:rsid w:val="00B70858"/>
    <w:rsid w:val="00B8151A"/>
    <w:rsid w:val="00B854C9"/>
    <w:rsid w:val="00B97BB2"/>
    <w:rsid w:val="00C0276E"/>
    <w:rsid w:val="00C11D39"/>
    <w:rsid w:val="00C229EA"/>
    <w:rsid w:val="00C622CE"/>
    <w:rsid w:val="00C62BAB"/>
    <w:rsid w:val="00C71D73"/>
    <w:rsid w:val="00C7735D"/>
    <w:rsid w:val="00CB0129"/>
    <w:rsid w:val="00CB1C1C"/>
    <w:rsid w:val="00CC02EC"/>
    <w:rsid w:val="00D17693"/>
    <w:rsid w:val="00D435C2"/>
    <w:rsid w:val="00D7230E"/>
    <w:rsid w:val="00DA53A1"/>
    <w:rsid w:val="00DA6098"/>
    <w:rsid w:val="00DC63E0"/>
    <w:rsid w:val="00DE6C1E"/>
    <w:rsid w:val="00DF051F"/>
    <w:rsid w:val="00DF32DE"/>
    <w:rsid w:val="00E02644"/>
    <w:rsid w:val="00E05F00"/>
    <w:rsid w:val="00E13B83"/>
    <w:rsid w:val="00E47BA3"/>
    <w:rsid w:val="00E54E11"/>
    <w:rsid w:val="00E85D16"/>
    <w:rsid w:val="00EA1691"/>
    <w:rsid w:val="00EB320B"/>
    <w:rsid w:val="00F27DA0"/>
    <w:rsid w:val="00F27F58"/>
    <w:rsid w:val="00F45D9F"/>
    <w:rsid w:val="00F710A7"/>
    <w:rsid w:val="00FA21CA"/>
    <w:rsid w:val="00FA39FF"/>
    <w:rsid w:val="00FA62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2C4738"/>
  <w15:docId w15:val="{E22ED4CC-82AB-454E-AE94-BB9132B4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brien\AppData\Roaming\Microsoft\Templates\Banner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EE065EB934499AB64BDF52D453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1017-47D7-4152-A9AA-BF7822F3C3BC}"/>
      </w:docPartPr>
      <w:docPartBody>
        <w:p w:rsidR="00DF24AA" w:rsidRDefault="00DF24AA">
          <w:pPr>
            <w:pStyle w:val="F9EEE065EB934499AB64BDF52D453AAD"/>
          </w:pPr>
          <w:r>
            <w:t>Sunday</w:t>
          </w:r>
        </w:p>
      </w:docPartBody>
    </w:docPart>
    <w:docPart>
      <w:docPartPr>
        <w:name w:val="4F9A8ABD8C4E4C3EB22EFD634CA2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F87D-0499-4A51-A746-871C7E06BD3B}"/>
      </w:docPartPr>
      <w:docPartBody>
        <w:p w:rsidR="00DF24AA" w:rsidRDefault="00DF24AA">
          <w:pPr>
            <w:pStyle w:val="4F9A8ABD8C4E4C3EB22EFD634CA29C9E"/>
          </w:pPr>
          <w:r>
            <w:t>Monday</w:t>
          </w:r>
        </w:p>
      </w:docPartBody>
    </w:docPart>
    <w:docPart>
      <w:docPartPr>
        <w:name w:val="C0B8DEEEF7BA436EA925DF4171042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DB81-28C8-4C28-AB8F-77161DD7E297}"/>
      </w:docPartPr>
      <w:docPartBody>
        <w:p w:rsidR="00DF24AA" w:rsidRDefault="00DF24AA">
          <w:pPr>
            <w:pStyle w:val="C0B8DEEEF7BA436EA925DF4171042AF8"/>
          </w:pPr>
          <w:r>
            <w:t>Tuesday</w:t>
          </w:r>
        </w:p>
      </w:docPartBody>
    </w:docPart>
    <w:docPart>
      <w:docPartPr>
        <w:name w:val="97534D5FC2BD40C18D7C076F891C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E42E-BEB3-42FD-B0B3-32C9D55523E1}"/>
      </w:docPartPr>
      <w:docPartBody>
        <w:p w:rsidR="00DF24AA" w:rsidRDefault="00DF24AA">
          <w:pPr>
            <w:pStyle w:val="97534D5FC2BD40C18D7C076F891C2422"/>
          </w:pPr>
          <w:r>
            <w:t>Wednesday</w:t>
          </w:r>
        </w:p>
      </w:docPartBody>
    </w:docPart>
    <w:docPart>
      <w:docPartPr>
        <w:name w:val="743BCA10912A4F6CB3C92F58191B6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D40F8-73F7-4E86-A207-566FC1109D0E}"/>
      </w:docPartPr>
      <w:docPartBody>
        <w:p w:rsidR="00DF24AA" w:rsidRDefault="00DF24AA">
          <w:pPr>
            <w:pStyle w:val="743BCA10912A4F6CB3C92F58191B6DF9"/>
          </w:pPr>
          <w:r>
            <w:t>Thursday</w:t>
          </w:r>
        </w:p>
      </w:docPartBody>
    </w:docPart>
    <w:docPart>
      <w:docPartPr>
        <w:name w:val="DB9BD54DE5D4483B8DA9EB985CF9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00BC-8DE5-4499-BA58-7D7F5C367171}"/>
      </w:docPartPr>
      <w:docPartBody>
        <w:p w:rsidR="00DF24AA" w:rsidRDefault="00DF24AA">
          <w:pPr>
            <w:pStyle w:val="DB9BD54DE5D4483B8DA9EB985CF919D5"/>
          </w:pPr>
          <w:r>
            <w:t>Friday</w:t>
          </w:r>
        </w:p>
      </w:docPartBody>
    </w:docPart>
    <w:docPart>
      <w:docPartPr>
        <w:name w:val="7CDEAC3F41034050BF0DAC7C89D7B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032A-0CCD-4150-B652-B74C68254329}"/>
      </w:docPartPr>
      <w:docPartBody>
        <w:p w:rsidR="00DF24AA" w:rsidRDefault="00DF24AA">
          <w:pPr>
            <w:pStyle w:val="7CDEAC3F41034050BF0DAC7C89D7B9AA"/>
          </w:pPr>
          <w:r>
            <w:t>Saturday</w:t>
          </w:r>
        </w:p>
      </w:docPartBody>
    </w:docPart>
    <w:docPart>
      <w:docPartPr>
        <w:name w:val="B13CCF6F50C948DD8E2970E87348C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C89A-BC41-4808-991B-59A33E301A76}"/>
      </w:docPartPr>
      <w:docPartBody>
        <w:p w:rsidR="00DF24AA" w:rsidRDefault="00DF24AA">
          <w:pPr>
            <w:pStyle w:val="B13CCF6F50C948DD8E2970E87348C055"/>
          </w:pPr>
          <w:r>
            <w:t>Sunday</w:t>
          </w:r>
        </w:p>
      </w:docPartBody>
    </w:docPart>
    <w:docPart>
      <w:docPartPr>
        <w:name w:val="C41071F729A34AA4BBE14F097AFD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F1ED-71E7-45EB-A81C-9A54EC8A0A2D}"/>
      </w:docPartPr>
      <w:docPartBody>
        <w:p w:rsidR="00DF24AA" w:rsidRDefault="00DF24AA">
          <w:pPr>
            <w:pStyle w:val="C41071F729A34AA4BBE14F097AFD0249"/>
          </w:pPr>
          <w:r>
            <w:t>Monday</w:t>
          </w:r>
        </w:p>
      </w:docPartBody>
    </w:docPart>
    <w:docPart>
      <w:docPartPr>
        <w:name w:val="4FE192305C004E1DA639D31E0866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3FF2B-DADD-44CD-8F97-CA1D9C3D9D70}"/>
      </w:docPartPr>
      <w:docPartBody>
        <w:p w:rsidR="00DF24AA" w:rsidRDefault="00DF24AA">
          <w:pPr>
            <w:pStyle w:val="4FE192305C004E1DA639D31E08661008"/>
          </w:pPr>
          <w:r>
            <w:t>Tuesday</w:t>
          </w:r>
        </w:p>
      </w:docPartBody>
    </w:docPart>
    <w:docPart>
      <w:docPartPr>
        <w:name w:val="FB615E1E8B1248C0B31F9BDD7FD0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DC9D-AD81-471A-AD94-3F662DD459F7}"/>
      </w:docPartPr>
      <w:docPartBody>
        <w:p w:rsidR="00DF24AA" w:rsidRDefault="00DF24AA">
          <w:pPr>
            <w:pStyle w:val="FB615E1E8B1248C0B31F9BDD7FD07F2E"/>
          </w:pPr>
          <w:r>
            <w:t>Wednesday</w:t>
          </w:r>
        </w:p>
      </w:docPartBody>
    </w:docPart>
    <w:docPart>
      <w:docPartPr>
        <w:name w:val="3DA29F12DEC14AF99AD9C6CE60C0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5F6D-5779-43E9-9703-24C026ECF92F}"/>
      </w:docPartPr>
      <w:docPartBody>
        <w:p w:rsidR="00DF24AA" w:rsidRDefault="00DF24AA">
          <w:pPr>
            <w:pStyle w:val="3DA29F12DEC14AF99AD9C6CE60C05DC4"/>
          </w:pPr>
          <w:r>
            <w:t>Thursday</w:t>
          </w:r>
        </w:p>
      </w:docPartBody>
    </w:docPart>
    <w:docPart>
      <w:docPartPr>
        <w:name w:val="5602E18454744D67ACBDA70D9CC7C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F5D0-BC7D-4474-8901-E04A0DD65B3A}"/>
      </w:docPartPr>
      <w:docPartBody>
        <w:p w:rsidR="00DF24AA" w:rsidRDefault="00DF24AA">
          <w:pPr>
            <w:pStyle w:val="5602E18454744D67ACBDA70D9CC7C481"/>
          </w:pPr>
          <w:r>
            <w:t>Friday</w:t>
          </w:r>
        </w:p>
      </w:docPartBody>
    </w:docPart>
    <w:docPart>
      <w:docPartPr>
        <w:name w:val="9166B06FA4714488917D6E80CD4E9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1948F-BF9D-461C-A466-FBF7DB322121}"/>
      </w:docPartPr>
      <w:docPartBody>
        <w:p w:rsidR="00DF24AA" w:rsidRDefault="00DF24AA">
          <w:pPr>
            <w:pStyle w:val="9166B06FA4714488917D6E80CD4E9A4C"/>
          </w:pPr>
          <w:r>
            <w:t>Saturday</w:t>
          </w:r>
        </w:p>
      </w:docPartBody>
    </w:docPart>
    <w:docPart>
      <w:docPartPr>
        <w:name w:val="519199E1D49444CDBD387079DF939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DCA2B-F07E-4621-96E9-317E2505CDD7}"/>
      </w:docPartPr>
      <w:docPartBody>
        <w:p w:rsidR="00DF24AA" w:rsidRDefault="00DF24AA">
          <w:pPr>
            <w:pStyle w:val="519199E1D49444CDBD387079DF9398A1"/>
          </w:pPr>
          <w:r>
            <w:t>Sunday</w:t>
          </w:r>
        </w:p>
      </w:docPartBody>
    </w:docPart>
    <w:docPart>
      <w:docPartPr>
        <w:name w:val="0F38598AA28F4BE5948F8C9D3470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B1E4-32A1-49FB-9056-5AFAAE038A58}"/>
      </w:docPartPr>
      <w:docPartBody>
        <w:p w:rsidR="00DF24AA" w:rsidRDefault="00DF24AA">
          <w:pPr>
            <w:pStyle w:val="0F38598AA28F4BE5948F8C9D347015D9"/>
          </w:pPr>
          <w:r>
            <w:t>Monday</w:t>
          </w:r>
        </w:p>
      </w:docPartBody>
    </w:docPart>
    <w:docPart>
      <w:docPartPr>
        <w:name w:val="E0393CF6DEFB42879941019134F8F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8AE4C-1D42-4938-90ED-625626221D8A}"/>
      </w:docPartPr>
      <w:docPartBody>
        <w:p w:rsidR="00DF24AA" w:rsidRDefault="00DF24AA">
          <w:pPr>
            <w:pStyle w:val="E0393CF6DEFB42879941019134F8FE59"/>
          </w:pPr>
          <w:r>
            <w:t>Tuesday</w:t>
          </w:r>
        </w:p>
      </w:docPartBody>
    </w:docPart>
    <w:docPart>
      <w:docPartPr>
        <w:name w:val="2563452B3D0241488651A38FD0BB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9FC9E-B21A-421F-AEB7-628B2B854AFB}"/>
      </w:docPartPr>
      <w:docPartBody>
        <w:p w:rsidR="00DF24AA" w:rsidRDefault="00DF24AA">
          <w:pPr>
            <w:pStyle w:val="2563452B3D0241488651A38FD0BBC8F4"/>
          </w:pPr>
          <w:r>
            <w:t>Wednesday</w:t>
          </w:r>
        </w:p>
      </w:docPartBody>
    </w:docPart>
    <w:docPart>
      <w:docPartPr>
        <w:name w:val="DDEC8A278F214F6C934F5C725487E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5DC1-DE10-4BF5-A27C-0187241B9801}"/>
      </w:docPartPr>
      <w:docPartBody>
        <w:p w:rsidR="00DF24AA" w:rsidRDefault="00DF24AA">
          <w:pPr>
            <w:pStyle w:val="DDEC8A278F214F6C934F5C725487EE1A"/>
          </w:pPr>
          <w:r>
            <w:t>Thursday</w:t>
          </w:r>
        </w:p>
      </w:docPartBody>
    </w:docPart>
    <w:docPart>
      <w:docPartPr>
        <w:name w:val="1AD3B215B29844DBB86C3211CE2C0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5E4C-7894-45F0-96A7-3070DFF7F9B2}"/>
      </w:docPartPr>
      <w:docPartBody>
        <w:p w:rsidR="00DF24AA" w:rsidRDefault="00DF24AA">
          <w:pPr>
            <w:pStyle w:val="1AD3B215B29844DBB86C3211CE2C0A89"/>
          </w:pPr>
          <w:r>
            <w:t>Friday</w:t>
          </w:r>
        </w:p>
      </w:docPartBody>
    </w:docPart>
    <w:docPart>
      <w:docPartPr>
        <w:name w:val="8573086DBE364051893C43EED19E1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4133C-F2DC-48D5-9642-24CCB1BCD83D}"/>
      </w:docPartPr>
      <w:docPartBody>
        <w:p w:rsidR="00DF24AA" w:rsidRDefault="00DF24AA">
          <w:pPr>
            <w:pStyle w:val="8573086DBE364051893C43EED19E1A23"/>
          </w:pPr>
          <w:r>
            <w:t>Saturday</w:t>
          </w:r>
        </w:p>
      </w:docPartBody>
    </w:docPart>
    <w:docPart>
      <w:docPartPr>
        <w:name w:val="9A49FBDE8E784929A08505D31F48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16018-8997-4C57-9051-20FF35BE0760}"/>
      </w:docPartPr>
      <w:docPartBody>
        <w:p w:rsidR="00DF24AA" w:rsidRDefault="00DF24AA">
          <w:pPr>
            <w:pStyle w:val="9A49FBDE8E784929A08505D31F485049"/>
          </w:pPr>
          <w:r>
            <w:t>Sunday</w:t>
          </w:r>
        </w:p>
      </w:docPartBody>
    </w:docPart>
    <w:docPart>
      <w:docPartPr>
        <w:name w:val="6EBAB966091D4F7C83A9F1D682A7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EA05-E422-4FBD-BA46-C7E23109D570}"/>
      </w:docPartPr>
      <w:docPartBody>
        <w:p w:rsidR="00DF24AA" w:rsidRDefault="00DF24AA">
          <w:pPr>
            <w:pStyle w:val="6EBAB966091D4F7C83A9F1D682A744CD"/>
          </w:pPr>
          <w:r>
            <w:t>Monday</w:t>
          </w:r>
        </w:p>
      </w:docPartBody>
    </w:docPart>
    <w:docPart>
      <w:docPartPr>
        <w:name w:val="329A14A3F1AA4E95B336B3B2E1EA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389A-174E-4D20-A706-9B7D1201D0CD}"/>
      </w:docPartPr>
      <w:docPartBody>
        <w:p w:rsidR="00DF24AA" w:rsidRDefault="00DF24AA">
          <w:pPr>
            <w:pStyle w:val="329A14A3F1AA4E95B336B3B2E1EA949C"/>
          </w:pPr>
          <w:r>
            <w:t>Tuesday</w:t>
          </w:r>
        </w:p>
      </w:docPartBody>
    </w:docPart>
    <w:docPart>
      <w:docPartPr>
        <w:name w:val="03F2F06F7CA24E1EAD56158D4B8D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4C41-61D3-40E4-84B5-2BA53A4475DE}"/>
      </w:docPartPr>
      <w:docPartBody>
        <w:p w:rsidR="00DF24AA" w:rsidRDefault="00DF24AA">
          <w:pPr>
            <w:pStyle w:val="03F2F06F7CA24E1EAD56158D4B8D45C9"/>
          </w:pPr>
          <w:r>
            <w:t>Wednesday</w:t>
          </w:r>
        </w:p>
      </w:docPartBody>
    </w:docPart>
    <w:docPart>
      <w:docPartPr>
        <w:name w:val="DD34FFD8A3364CFD80333C0DC2312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7DF9-7B5F-44F6-BAC4-65C8265FD65B}"/>
      </w:docPartPr>
      <w:docPartBody>
        <w:p w:rsidR="00DF24AA" w:rsidRDefault="00DF24AA">
          <w:pPr>
            <w:pStyle w:val="DD34FFD8A3364CFD80333C0DC231201E"/>
          </w:pPr>
          <w:r>
            <w:t>Thursday</w:t>
          </w:r>
        </w:p>
      </w:docPartBody>
    </w:docPart>
    <w:docPart>
      <w:docPartPr>
        <w:name w:val="127799A64D8D4597B429D495913BD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0C012-B0D6-4D8E-BABE-945F1B198092}"/>
      </w:docPartPr>
      <w:docPartBody>
        <w:p w:rsidR="00DF24AA" w:rsidRDefault="00DF24AA">
          <w:pPr>
            <w:pStyle w:val="127799A64D8D4597B429D495913BD1A4"/>
          </w:pPr>
          <w:r>
            <w:t>Friday</w:t>
          </w:r>
        </w:p>
      </w:docPartBody>
    </w:docPart>
    <w:docPart>
      <w:docPartPr>
        <w:name w:val="9163DF4E9C24455191BC59A468B9A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03886-1F3B-4C46-A09D-4FF1C95FA101}"/>
      </w:docPartPr>
      <w:docPartBody>
        <w:p w:rsidR="00DF24AA" w:rsidRDefault="00DF24AA">
          <w:pPr>
            <w:pStyle w:val="9163DF4E9C24455191BC59A468B9AA01"/>
          </w:pPr>
          <w:r>
            <w:t>Saturday</w:t>
          </w:r>
        </w:p>
      </w:docPartBody>
    </w:docPart>
    <w:docPart>
      <w:docPartPr>
        <w:name w:val="66FA2EE5DFE54C17929E8368EE38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75CB2-19FE-4065-9E7A-8A3DBA408461}"/>
      </w:docPartPr>
      <w:docPartBody>
        <w:p w:rsidR="00DF24AA" w:rsidRDefault="00DF24AA">
          <w:pPr>
            <w:pStyle w:val="66FA2EE5DFE54C17929E8368EE389250"/>
          </w:pPr>
          <w:r>
            <w:t>Sunday</w:t>
          </w:r>
        </w:p>
      </w:docPartBody>
    </w:docPart>
    <w:docPart>
      <w:docPartPr>
        <w:name w:val="060E5228280847A8AF890795661C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47F1-1138-4D16-AA87-C830AD0E8980}"/>
      </w:docPartPr>
      <w:docPartBody>
        <w:p w:rsidR="00DF24AA" w:rsidRDefault="00DF24AA">
          <w:pPr>
            <w:pStyle w:val="060E5228280847A8AF890795661C92B7"/>
          </w:pPr>
          <w:r>
            <w:t>Monday</w:t>
          </w:r>
        </w:p>
      </w:docPartBody>
    </w:docPart>
    <w:docPart>
      <w:docPartPr>
        <w:name w:val="DB657F99124D49FE988347A1840E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0B79-9F28-4B3D-8CFD-F9E308B2D5AF}"/>
      </w:docPartPr>
      <w:docPartBody>
        <w:p w:rsidR="00DF24AA" w:rsidRDefault="00DF24AA">
          <w:pPr>
            <w:pStyle w:val="DB657F99124D49FE988347A1840E3D0F"/>
          </w:pPr>
          <w:r>
            <w:t>Tuesday</w:t>
          </w:r>
        </w:p>
      </w:docPartBody>
    </w:docPart>
    <w:docPart>
      <w:docPartPr>
        <w:name w:val="1CE5397CC0BA4256BDE4FA2A81C36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674F-147B-4673-8060-43A01BF8EC69}"/>
      </w:docPartPr>
      <w:docPartBody>
        <w:p w:rsidR="00DF24AA" w:rsidRDefault="00DF24AA">
          <w:pPr>
            <w:pStyle w:val="1CE5397CC0BA4256BDE4FA2A81C363C5"/>
          </w:pPr>
          <w:r>
            <w:t>Wednesday</w:t>
          </w:r>
        </w:p>
      </w:docPartBody>
    </w:docPart>
    <w:docPart>
      <w:docPartPr>
        <w:name w:val="5B8D597010FD4D049E8EF5960924E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0754D-81AF-4C0B-BB35-3BF5EEC206B1}"/>
      </w:docPartPr>
      <w:docPartBody>
        <w:p w:rsidR="00DF24AA" w:rsidRDefault="00DF24AA">
          <w:pPr>
            <w:pStyle w:val="5B8D597010FD4D049E8EF5960924E90E"/>
          </w:pPr>
          <w:r>
            <w:t>Thursday</w:t>
          </w:r>
        </w:p>
      </w:docPartBody>
    </w:docPart>
    <w:docPart>
      <w:docPartPr>
        <w:name w:val="A3BE3B37878D41B5B5C652D93897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F127D-3929-4EDA-BE90-3C7630A11F41}"/>
      </w:docPartPr>
      <w:docPartBody>
        <w:p w:rsidR="00DF24AA" w:rsidRDefault="00DF24AA">
          <w:pPr>
            <w:pStyle w:val="A3BE3B37878D41B5B5C652D93897BCAE"/>
          </w:pPr>
          <w:r>
            <w:t>Friday</w:t>
          </w:r>
        </w:p>
      </w:docPartBody>
    </w:docPart>
    <w:docPart>
      <w:docPartPr>
        <w:name w:val="ABD8AA519BA44990860AF1349A58D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2155-3CB5-4271-A3F0-8EDFE0866106}"/>
      </w:docPartPr>
      <w:docPartBody>
        <w:p w:rsidR="00DF24AA" w:rsidRDefault="00DF24AA">
          <w:pPr>
            <w:pStyle w:val="ABD8AA519BA44990860AF1349A58DE0B"/>
          </w:pPr>
          <w:r>
            <w:t>Saturday</w:t>
          </w:r>
        </w:p>
      </w:docPartBody>
    </w:docPart>
    <w:docPart>
      <w:docPartPr>
        <w:name w:val="36E5A80C36864FE391358DC10726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D7E82-4D27-447D-85BB-17E2331F5A46}"/>
      </w:docPartPr>
      <w:docPartBody>
        <w:p w:rsidR="00DF24AA" w:rsidRDefault="00DF24AA">
          <w:pPr>
            <w:pStyle w:val="36E5A80C36864FE391358DC10726606E"/>
          </w:pPr>
          <w:r>
            <w:t>Sunday</w:t>
          </w:r>
        </w:p>
      </w:docPartBody>
    </w:docPart>
    <w:docPart>
      <w:docPartPr>
        <w:name w:val="ED1F1886526E450D8EB2244161FF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BD57F-F7A5-4ACE-A553-063D1D36169A}"/>
      </w:docPartPr>
      <w:docPartBody>
        <w:p w:rsidR="00DF24AA" w:rsidRDefault="00DF24AA">
          <w:pPr>
            <w:pStyle w:val="ED1F1886526E450D8EB2244161FFB40F"/>
          </w:pPr>
          <w:r>
            <w:t>Monday</w:t>
          </w:r>
        </w:p>
      </w:docPartBody>
    </w:docPart>
    <w:docPart>
      <w:docPartPr>
        <w:name w:val="8556F9D756E640CCBE6C76E59054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73458-0C09-4135-A416-DF8A9DA08561}"/>
      </w:docPartPr>
      <w:docPartBody>
        <w:p w:rsidR="00DF24AA" w:rsidRDefault="00DF24AA">
          <w:pPr>
            <w:pStyle w:val="8556F9D756E640CCBE6C76E59054F603"/>
          </w:pPr>
          <w:r>
            <w:t>Tuesday</w:t>
          </w:r>
        </w:p>
      </w:docPartBody>
    </w:docPart>
    <w:docPart>
      <w:docPartPr>
        <w:name w:val="62BB56E15DBA41A09DD316855E3FD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E0CF9-0656-483D-819A-BC4D198C5235}"/>
      </w:docPartPr>
      <w:docPartBody>
        <w:p w:rsidR="00DF24AA" w:rsidRDefault="00DF24AA">
          <w:pPr>
            <w:pStyle w:val="62BB56E15DBA41A09DD316855E3FD0A0"/>
          </w:pPr>
          <w:r>
            <w:t>Wednesday</w:t>
          </w:r>
        </w:p>
      </w:docPartBody>
    </w:docPart>
    <w:docPart>
      <w:docPartPr>
        <w:name w:val="2B661D2F79CD4CC3B76901174124D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9307-C0DD-48B1-B983-AB27C71FB650}"/>
      </w:docPartPr>
      <w:docPartBody>
        <w:p w:rsidR="00DF24AA" w:rsidRDefault="00DF24AA">
          <w:pPr>
            <w:pStyle w:val="2B661D2F79CD4CC3B76901174124D0E4"/>
          </w:pPr>
          <w:r>
            <w:t>Thursday</w:t>
          </w:r>
        </w:p>
      </w:docPartBody>
    </w:docPart>
    <w:docPart>
      <w:docPartPr>
        <w:name w:val="A5FB3FDB671B42F684A409BBC85F9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8791-0A91-4719-B7CE-0BEAC7309203}"/>
      </w:docPartPr>
      <w:docPartBody>
        <w:p w:rsidR="00DF24AA" w:rsidRDefault="00DF24AA">
          <w:pPr>
            <w:pStyle w:val="A5FB3FDB671B42F684A409BBC85F969A"/>
          </w:pPr>
          <w:r>
            <w:t>Friday</w:t>
          </w:r>
        </w:p>
      </w:docPartBody>
    </w:docPart>
    <w:docPart>
      <w:docPartPr>
        <w:name w:val="4DFE37C7D7A14E588AAC76CC3FE8E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BC53-3245-4CB5-A5E8-3A2122974A66}"/>
      </w:docPartPr>
      <w:docPartBody>
        <w:p w:rsidR="00DF24AA" w:rsidRDefault="00DF24AA">
          <w:pPr>
            <w:pStyle w:val="4DFE37C7D7A14E588AAC76CC3FE8E25C"/>
          </w:pPr>
          <w:r>
            <w:t>Saturday</w:t>
          </w:r>
        </w:p>
      </w:docPartBody>
    </w:docPart>
    <w:docPart>
      <w:docPartPr>
        <w:name w:val="483258725BA848289CC8B54A85A9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8507-7179-47E9-B5D7-A710599A2B0D}"/>
      </w:docPartPr>
      <w:docPartBody>
        <w:p w:rsidR="00DF24AA" w:rsidRDefault="00DF24AA">
          <w:pPr>
            <w:pStyle w:val="483258725BA848289CC8B54A85A9633B"/>
          </w:pPr>
          <w:r>
            <w:t>Sunday</w:t>
          </w:r>
        </w:p>
      </w:docPartBody>
    </w:docPart>
    <w:docPart>
      <w:docPartPr>
        <w:name w:val="11E77D80EDAF4D1FBFD3F2203E127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20B3-5AC0-44CA-A9B8-649D5AB47A0D}"/>
      </w:docPartPr>
      <w:docPartBody>
        <w:p w:rsidR="00DF24AA" w:rsidRDefault="00DF24AA">
          <w:pPr>
            <w:pStyle w:val="11E77D80EDAF4D1FBFD3F2203E127D15"/>
          </w:pPr>
          <w:r>
            <w:t>Monday</w:t>
          </w:r>
        </w:p>
      </w:docPartBody>
    </w:docPart>
    <w:docPart>
      <w:docPartPr>
        <w:name w:val="45A636C078E94226A2BBCF1A3795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46D16-F4B1-44B1-836C-BB78145C99C9}"/>
      </w:docPartPr>
      <w:docPartBody>
        <w:p w:rsidR="00DF24AA" w:rsidRDefault="00DF24AA">
          <w:pPr>
            <w:pStyle w:val="45A636C078E94226A2BBCF1A3795B416"/>
          </w:pPr>
          <w:r>
            <w:t>Tuesday</w:t>
          </w:r>
        </w:p>
      </w:docPartBody>
    </w:docPart>
    <w:docPart>
      <w:docPartPr>
        <w:name w:val="77786A4D762D4899B157CA11902FD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A8EB-13D0-424F-8946-9FB60745373B}"/>
      </w:docPartPr>
      <w:docPartBody>
        <w:p w:rsidR="00DF24AA" w:rsidRDefault="00DF24AA">
          <w:pPr>
            <w:pStyle w:val="77786A4D762D4899B157CA11902FDCF6"/>
          </w:pPr>
          <w:r>
            <w:t>Wednesday</w:t>
          </w:r>
        </w:p>
      </w:docPartBody>
    </w:docPart>
    <w:docPart>
      <w:docPartPr>
        <w:name w:val="6E0B1469BF0C4BEFA5952A9DBF5D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A97EB-1617-4626-BED6-E683A413C689}"/>
      </w:docPartPr>
      <w:docPartBody>
        <w:p w:rsidR="00DF24AA" w:rsidRDefault="00DF24AA">
          <w:pPr>
            <w:pStyle w:val="6E0B1469BF0C4BEFA5952A9DBF5D36B5"/>
          </w:pPr>
          <w:r>
            <w:t>Thursday</w:t>
          </w:r>
        </w:p>
      </w:docPartBody>
    </w:docPart>
    <w:docPart>
      <w:docPartPr>
        <w:name w:val="BBA5181ECA60455A83C15ABC189B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D063-7075-4A62-A947-CF9775D55E5F}"/>
      </w:docPartPr>
      <w:docPartBody>
        <w:p w:rsidR="00DF24AA" w:rsidRDefault="00DF24AA">
          <w:pPr>
            <w:pStyle w:val="BBA5181ECA60455A83C15ABC189B813E"/>
          </w:pPr>
          <w:r>
            <w:t>Friday</w:t>
          </w:r>
        </w:p>
      </w:docPartBody>
    </w:docPart>
    <w:docPart>
      <w:docPartPr>
        <w:name w:val="84CD8CFA786D4F3EA9C30E6FF3174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7BC5D-F1D6-415D-897F-CF2BD12DD629}"/>
      </w:docPartPr>
      <w:docPartBody>
        <w:p w:rsidR="00DF24AA" w:rsidRDefault="00DF24AA">
          <w:pPr>
            <w:pStyle w:val="84CD8CFA786D4F3EA9C30E6FF3174B72"/>
          </w:pPr>
          <w:r>
            <w:t>Saturday</w:t>
          </w:r>
        </w:p>
      </w:docPartBody>
    </w:docPart>
    <w:docPart>
      <w:docPartPr>
        <w:name w:val="CEA64962F71B47D7A9864AB2A286F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2683-E539-405D-B503-C5AC11C497F9}"/>
      </w:docPartPr>
      <w:docPartBody>
        <w:p w:rsidR="00DF24AA" w:rsidRDefault="00DF24AA">
          <w:pPr>
            <w:pStyle w:val="CEA64962F71B47D7A9864AB2A286F9A7"/>
          </w:pPr>
          <w:r>
            <w:t>Sunday</w:t>
          </w:r>
        </w:p>
      </w:docPartBody>
    </w:docPart>
    <w:docPart>
      <w:docPartPr>
        <w:name w:val="ECD65326127E40D785A3282D24976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2B30B-9358-49DC-B43F-9DC6CD460265}"/>
      </w:docPartPr>
      <w:docPartBody>
        <w:p w:rsidR="00DF24AA" w:rsidRDefault="00DF24AA">
          <w:pPr>
            <w:pStyle w:val="ECD65326127E40D785A3282D24976987"/>
          </w:pPr>
          <w:r>
            <w:t>Monday</w:t>
          </w:r>
        </w:p>
      </w:docPartBody>
    </w:docPart>
    <w:docPart>
      <w:docPartPr>
        <w:name w:val="BD3D86F8B07B400BABE561704B66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8E633-8594-4104-89E5-B4E9DE0C68D5}"/>
      </w:docPartPr>
      <w:docPartBody>
        <w:p w:rsidR="00DF24AA" w:rsidRDefault="00DF24AA">
          <w:pPr>
            <w:pStyle w:val="BD3D86F8B07B400BABE561704B66EDAD"/>
          </w:pPr>
          <w:r>
            <w:t>Tuesday</w:t>
          </w:r>
        </w:p>
      </w:docPartBody>
    </w:docPart>
    <w:docPart>
      <w:docPartPr>
        <w:name w:val="A9D574BA007549068277B462AEBE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5374A-0DB7-497D-A6E8-E91FF2ACE0AD}"/>
      </w:docPartPr>
      <w:docPartBody>
        <w:p w:rsidR="00DF24AA" w:rsidRDefault="00DF24AA">
          <w:pPr>
            <w:pStyle w:val="A9D574BA007549068277B462AEBE9D9A"/>
          </w:pPr>
          <w:r>
            <w:t>Wednesday</w:t>
          </w:r>
        </w:p>
      </w:docPartBody>
    </w:docPart>
    <w:docPart>
      <w:docPartPr>
        <w:name w:val="73ACF794A6C746C8955DA60181D4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BFE32-AF17-44BF-BE9D-57D02DEFE855}"/>
      </w:docPartPr>
      <w:docPartBody>
        <w:p w:rsidR="00DF24AA" w:rsidRDefault="00DF24AA">
          <w:pPr>
            <w:pStyle w:val="73ACF794A6C746C8955DA60181D4A801"/>
          </w:pPr>
          <w:r>
            <w:t>Thursday</w:t>
          </w:r>
        </w:p>
      </w:docPartBody>
    </w:docPart>
    <w:docPart>
      <w:docPartPr>
        <w:name w:val="67BD884B25CE4A248ED85F084CBC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6F13F-8616-4A20-A92B-794B5183ABB8}"/>
      </w:docPartPr>
      <w:docPartBody>
        <w:p w:rsidR="00DF24AA" w:rsidRDefault="00DF24AA">
          <w:pPr>
            <w:pStyle w:val="67BD884B25CE4A248ED85F084CBCCA0F"/>
          </w:pPr>
          <w:r>
            <w:t>Friday</w:t>
          </w:r>
        </w:p>
      </w:docPartBody>
    </w:docPart>
    <w:docPart>
      <w:docPartPr>
        <w:name w:val="6E85CB28A6A94A14B9856E41C1E92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4E487-E050-47AC-BA70-09F5E5079607}"/>
      </w:docPartPr>
      <w:docPartBody>
        <w:p w:rsidR="00DF24AA" w:rsidRDefault="00DF24AA">
          <w:pPr>
            <w:pStyle w:val="6E85CB28A6A94A14B9856E41C1E92CCD"/>
          </w:pPr>
          <w:r>
            <w:t>Saturday</w:t>
          </w:r>
        </w:p>
      </w:docPartBody>
    </w:docPart>
    <w:docPart>
      <w:docPartPr>
        <w:name w:val="3156C9E7E248434EBFB6404D76757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017E-1B28-44D4-8BA8-0CCD118A9AAE}"/>
      </w:docPartPr>
      <w:docPartBody>
        <w:p w:rsidR="00DF24AA" w:rsidRDefault="00DF24AA">
          <w:pPr>
            <w:pStyle w:val="3156C9E7E248434EBFB6404D7675764E"/>
          </w:pPr>
          <w:r>
            <w:t>Sunday</w:t>
          </w:r>
        </w:p>
      </w:docPartBody>
    </w:docPart>
    <w:docPart>
      <w:docPartPr>
        <w:name w:val="6FAE794770EB4A42908AE55AD517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B45B-35F6-40B4-80FC-57D0E9448C6D}"/>
      </w:docPartPr>
      <w:docPartBody>
        <w:p w:rsidR="00DF24AA" w:rsidRDefault="00DF24AA">
          <w:pPr>
            <w:pStyle w:val="6FAE794770EB4A42908AE55AD5173F6B"/>
          </w:pPr>
          <w:r>
            <w:t>Monday</w:t>
          </w:r>
        </w:p>
      </w:docPartBody>
    </w:docPart>
    <w:docPart>
      <w:docPartPr>
        <w:name w:val="9A9CE9ED92AA49AD8506AA9A9352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A98C-FA70-404F-B01D-4A395A34A742}"/>
      </w:docPartPr>
      <w:docPartBody>
        <w:p w:rsidR="00DF24AA" w:rsidRDefault="00DF24AA">
          <w:pPr>
            <w:pStyle w:val="9A9CE9ED92AA49AD8506AA9A9352DDE5"/>
          </w:pPr>
          <w:r>
            <w:t>Tuesday</w:t>
          </w:r>
        </w:p>
      </w:docPartBody>
    </w:docPart>
    <w:docPart>
      <w:docPartPr>
        <w:name w:val="FAE6A3420C7D449AB96CC655B81E7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B18C-F85C-4148-987C-14E6C3EF6848}"/>
      </w:docPartPr>
      <w:docPartBody>
        <w:p w:rsidR="00DF24AA" w:rsidRDefault="00DF24AA">
          <w:pPr>
            <w:pStyle w:val="FAE6A3420C7D449AB96CC655B81E7B60"/>
          </w:pPr>
          <w:r>
            <w:t>Wednesday</w:t>
          </w:r>
        </w:p>
      </w:docPartBody>
    </w:docPart>
    <w:docPart>
      <w:docPartPr>
        <w:name w:val="75C107B0EBA04B019E9E241F61C0F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5C6E1-D631-4EE9-9491-29A2A88D55A1}"/>
      </w:docPartPr>
      <w:docPartBody>
        <w:p w:rsidR="00DF24AA" w:rsidRDefault="00DF24AA">
          <w:pPr>
            <w:pStyle w:val="75C107B0EBA04B019E9E241F61C0F581"/>
          </w:pPr>
          <w:r>
            <w:t>Thursday</w:t>
          </w:r>
        </w:p>
      </w:docPartBody>
    </w:docPart>
    <w:docPart>
      <w:docPartPr>
        <w:name w:val="8A5F45ECF5D844C09D9268EBF919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882BC-AE57-4622-96A7-9741DC584907}"/>
      </w:docPartPr>
      <w:docPartBody>
        <w:p w:rsidR="00DF24AA" w:rsidRDefault="00DF24AA">
          <w:pPr>
            <w:pStyle w:val="8A5F45ECF5D844C09D9268EBF919C540"/>
          </w:pPr>
          <w:r>
            <w:t>Friday</w:t>
          </w:r>
        </w:p>
      </w:docPartBody>
    </w:docPart>
    <w:docPart>
      <w:docPartPr>
        <w:name w:val="2A133ACAA7E343E4AA84A0DB8FB21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D405-502A-4E8C-B90E-5B7CA975684B}"/>
      </w:docPartPr>
      <w:docPartBody>
        <w:p w:rsidR="00DF24AA" w:rsidRDefault="00DF24AA">
          <w:pPr>
            <w:pStyle w:val="2A133ACAA7E343E4AA84A0DB8FB2117E"/>
          </w:pPr>
          <w:r>
            <w:t>Saturday</w:t>
          </w:r>
        </w:p>
      </w:docPartBody>
    </w:docPart>
    <w:docPart>
      <w:docPartPr>
        <w:name w:val="52F923D842A344A68A922E8A7FADA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5A6A-DB54-467C-98FB-0720D21E6929}"/>
      </w:docPartPr>
      <w:docPartBody>
        <w:p w:rsidR="00DF24AA" w:rsidRDefault="00DF24AA">
          <w:pPr>
            <w:pStyle w:val="52F923D842A344A68A922E8A7FADAD6F"/>
          </w:pPr>
          <w:r>
            <w:t>Sunday</w:t>
          </w:r>
        </w:p>
      </w:docPartBody>
    </w:docPart>
    <w:docPart>
      <w:docPartPr>
        <w:name w:val="DFAF17BF52C44813B9CE4DE300D4D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785EA-CF20-4CAA-B2B5-18F435D06C8F}"/>
      </w:docPartPr>
      <w:docPartBody>
        <w:p w:rsidR="00DF24AA" w:rsidRDefault="00DF24AA">
          <w:pPr>
            <w:pStyle w:val="DFAF17BF52C44813B9CE4DE300D4D52C"/>
          </w:pPr>
          <w:r>
            <w:t>Monday</w:t>
          </w:r>
        </w:p>
      </w:docPartBody>
    </w:docPart>
    <w:docPart>
      <w:docPartPr>
        <w:name w:val="129608CFC1FB4BB3AF679E10E661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E23E2-6421-4E45-869B-BB3B69C1CE30}"/>
      </w:docPartPr>
      <w:docPartBody>
        <w:p w:rsidR="00DF24AA" w:rsidRDefault="00DF24AA">
          <w:pPr>
            <w:pStyle w:val="129608CFC1FB4BB3AF679E10E661DBA1"/>
          </w:pPr>
          <w:r>
            <w:t>Tuesday</w:t>
          </w:r>
        </w:p>
      </w:docPartBody>
    </w:docPart>
    <w:docPart>
      <w:docPartPr>
        <w:name w:val="D26295493C77433C9556138FB776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FB15-DEF2-4307-A163-25A51052D2C7}"/>
      </w:docPartPr>
      <w:docPartBody>
        <w:p w:rsidR="00DF24AA" w:rsidRDefault="00DF24AA">
          <w:pPr>
            <w:pStyle w:val="D26295493C77433C9556138FB776C04B"/>
          </w:pPr>
          <w:r>
            <w:t>Wednesday</w:t>
          </w:r>
        </w:p>
      </w:docPartBody>
    </w:docPart>
    <w:docPart>
      <w:docPartPr>
        <w:name w:val="5061F8811785472FAF0201717BD39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129F-8513-4CCE-B329-8A0F351AF322}"/>
      </w:docPartPr>
      <w:docPartBody>
        <w:p w:rsidR="00DF24AA" w:rsidRDefault="00DF24AA">
          <w:pPr>
            <w:pStyle w:val="5061F8811785472FAF0201717BD39D91"/>
          </w:pPr>
          <w:r>
            <w:t>Thursday</w:t>
          </w:r>
        </w:p>
      </w:docPartBody>
    </w:docPart>
    <w:docPart>
      <w:docPartPr>
        <w:name w:val="13A8785E258F4349AC000B473AAD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493F-EC3A-49A7-9792-785871B1D8E8}"/>
      </w:docPartPr>
      <w:docPartBody>
        <w:p w:rsidR="00DF24AA" w:rsidRDefault="00DF24AA">
          <w:pPr>
            <w:pStyle w:val="13A8785E258F4349AC000B473AAD1444"/>
          </w:pPr>
          <w:r>
            <w:t>Friday</w:t>
          </w:r>
        </w:p>
      </w:docPartBody>
    </w:docPart>
    <w:docPart>
      <w:docPartPr>
        <w:name w:val="7082DA0EBC944F70B2D72EA5AA28B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AB7C-B2F0-4FB3-AD62-9593B32BE038}"/>
      </w:docPartPr>
      <w:docPartBody>
        <w:p w:rsidR="00DF24AA" w:rsidRDefault="00DF24AA">
          <w:pPr>
            <w:pStyle w:val="7082DA0EBC944F70B2D72EA5AA28BDB3"/>
          </w:pPr>
          <w:r>
            <w:t>Saturday</w:t>
          </w:r>
        </w:p>
      </w:docPartBody>
    </w:docPart>
    <w:docPart>
      <w:docPartPr>
        <w:name w:val="5D619EF5E99A449EB54AFE5747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94D7-D8CC-41CE-BA85-F4A33AB317A2}"/>
      </w:docPartPr>
      <w:docPartBody>
        <w:p w:rsidR="00DF24AA" w:rsidRDefault="00DF24AA">
          <w:pPr>
            <w:pStyle w:val="5D619EF5E99A449EB54AFE5747D45AB6"/>
          </w:pPr>
          <w:r>
            <w:t>Sunday</w:t>
          </w:r>
        </w:p>
      </w:docPartBody>
    </w:docPart>
    <w:docPart>
      <w:docPartPr>
        <w:name w:val="E59989B076734F139D4904F28410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F3078-C689-445E-9368-FC8818FFEBEC}"/>
      </w:docPartPr>
      <w:docPartBody>
        <w:p w:rsidR="00DF24AA" w:rsidRDefault="00DF24AA">
          <w:pPr>
            <w:pStyle w:val="E59989B076734F139D4904F28410C4D2"/>
          </w:pPr>
          <w:r>
            <w:t>Monday</w:t>
          </w:r>
        </w:p>
      </w:docPartBody>
    </w:docPart>
    <w:docPart>
      <w:docPartPr>
        <w:name w:val="30701482A79A4ACD901982797EE7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B47C-2670-48F4-9351-B5E1EFA5B01E}"/>
      </w:docPartPr>
      <w:docPartBody>
        <w:p w:rsidR="00DF24AA" w:rsidRDefault="00DF24AA">
          <w:pPr>
            <w:pStyle w:val="30701482A79A4ACD901982797EE70AF9"/>
          </w:pPr>
          <w:r>
            <w:t>Tuesday</w:t>
          </w:r>
        </w:p>
      </w:docPartBody>
    </w:docPart>
    <w:docPart>
      <w:docPartPr>
        <w:name w:val="8C1FE2917B434193BF8074D741E6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4D72-23CA-4412-9C8E-2823943B70EB}"/>
      </w:docPartPr>
      <w:docPartBody>
        <w:p w:rsidR="00DF24AA" w:rsidRDefault="00DF24AA">
          <w:pPr>
            <w:pStyle w:val="8C1FE2917B434193BF8074D741E64432"/>
          </w:pPr>
          <w:r>
            <w:t>Wednesday</w:t>
          </w:r>
        </w:p>
      </w:docPartBody>
    </w:docPart>
    <w:docPart>
      <w:docPartPr>
        <w:name w:val="B8E9901A4E384C2196BCDF7AB7CF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34B7-A0AD-40D5-9F4C-66D8D9B63B98}"/>
      </w:docPartPr>
      <w:docPartBody>
        <w:p w:rsidR="00DF24AA" w:rsidRDefault="00DF24AA">
          <w:pPr>
            <w:pStyle w:val="B8E9901A4E384C2196BCDF7AB7CF72FB"/>
          </w:pPr>
          <w:r>
            <w:t>Thursday</w:t>
          </w:r>
        </w:p>
      </w:docPartBody>
    </w:docPart>
    <w:docPart>
      <w:docPartPr>
        <w:name w:val="40E6C4796FE84DF5BD986E26A4AFC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951E-F47B-485E-970B-40C011BE9A35}"/>
      </w:docPartPr>
      <w:docPartBody>
        <w:p w:rsidR="00DF24AA" w:rsidRDefault="00DF24AA">
          <w:pPr>
            <w:pStyle w:val="40E6C4796FE84DF5BD986E26A4AFCA90"/>
          </w:pPr>
          <w:r>
            <w:t>Friday</w:t>
          </w:r>
        </w:p>
      </w:docPartBody>
    </w:docPart>
    <w:docPart>
      <w:docPartPr>
        <w:name w:val="4A0301724607456788DC06691230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878BC-6F43-41C4-BDBF-63FA17693087}"/>
      </w:docPartPr>
      <w:docPartBody>
        <w:p w:rsidR="00DF24AA" w:rsidRDefault="00DF24AA">
          <w:pPr>
            <w:pStyle w:val="4A0301724607456788DC06691230EC0E"/>
          </w:pPr>
          <w:r>
            <w:t>Saturday</w:t>
          </w:r>
        </w:p>
      </w:docPartBody>
    </w:docPart>
    <w:docPart>
      <w:docPartPr>
        <w:name w:val="369AD120CBF64949A8BAD333D1D51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76554-E6A1-444E-9000-CE6DFDB688BE}"/>
      </w:docPartPr>
      <w:docPartBody>
        <w:p w:rsidR="00DF24AA" w:rsidRDefault="00DF24AA">
          <w:pPr>
            <w:pStyle w:val="369AD120CBF64949A8BAD333D1D51E83"/>
          </w:pPr>
          <w:r>
            <w:t>Sunday</w:t>
          </w:r>
        </w:p>
      </w:docPartBody>
    </w:docPart>
    <w:docPart>
      <w:docPartPr>
        <w:name w:val="FD16AFD389774CC9B68267128B27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3C4A3-E090-4516-B75C-0DB62F8B4E07}"/>
      </w:docPartPr>
      <w:docPartBody>
        <w:p w:rsidR="00DF24AA" w:rsidRDefault="00DF24AA">
          <w:pPr>
            <w:pStyle w:val="FD16AFD389774CC9B68267128B27220E"/>
          </w:pPr>
          <w:r>
            <w:t>Monday</w:t>
          </w:r>
        </w:p>
      </w:docPartBody>
    </w:docPart>
    <w:docPart>
      <w:docPartPr>
        <w:name w:val="0C49639B313B41D2A36339F7FBF5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1E6F-CEDB-46FF-AF64-C22D8F8DBA10}"/>
      </w:docPartPr>
      <w:docPartBody>
        <w:p w:rsidR="00DF24AA" w:rsidRDefault="00DF24AA">
          <w:pPr>
            <w:pStyle w:val="0C49639B313B41D2A36339F7FBF5895E"/>
          </w:pPr>
          <w:r>
            <w:t>Tuesday</w:t>
          </w:r>
        </w:p>
      </w:docPartBody>
    </w:docPart>
    <w:docPart>
      <w:docPartPr>
        <w:name w:val="5A235CD57FAC4A64991A00834FE4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7DD2-E187-49D7-A8D5-F72F376D14FA}"/>
      </w:docPartPr>
      <w:docPartBody>
        <w:p w:rsidR="00DF24AA" w:rsidRDefault="00DF24AA">
          <w:pPr>
            <w:pStyle w:val="5A235CD57FAC4A64991A00834FE4195A"/>
          </w:pPr>
          <w:r>
            <w:t>Wednesday</w:t>
          </w:r>
        </w:p>
      </w:docPartBody>
    </w:docPart>
    <w:docPart>
      <w:docPartPr>
        <w:name w:val="F2CC010086EC4F01AF0939D2596F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C8DC6-C63F-49D3-8E53-8C8E681194A5}"/>
      </w:docPartPr>
      <w:docPartBody>
        <w:p w:rsidR="00DF24AA" w:rsidRDefault="00DF24AA">
          <w:pPr>
            <w:pStyle w:val="F2CC010086EC4F01AF0939D2596F7EC9"/>
          </w:pPr>
          <w:r>
            <w:t>Thursday</w:t>
          </w:r>
        </w:p>
      </w:docPartBody>
    </w:docPart>
    <w:docPart>
      <w:docPartPr>
        <w:name w:val="04625B636982456D9C7E2DF69BED7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D129A-B98C-49BF-A8D9-0A0CC4E52322}"/>
      </w:docPartPr>
      <w:docPartBody>
        <w:p w:rsidR="00DF24AA" w:rsidRDefault="00DF24AA">
          <w:pPr>
            <w:pStyle w:val="04625B636982456D9C7E2DF69BED7AFB"/>
          </w:pPr>
          <w:r>
            <w:t>Friday</w:t>
          </w:r>
        </w:p>
      </w:docPartBody>
    </w:docPart>
    <w:docPart>
      <w:docPartPr>
        <w:name w:val="B1E5499C65FA4ABD85D85C1216E4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E033-E827-4471-B40C-29BD5EA6CF9F}"/>
      </w:docPartPr>
      <w:docPartBody>
        <w:p w:rsidR="00DF24AA" w:rsidRDefault="00DF24AA">
          <w:pPr>
            <w:pStyle w:val="B1E5499C65FA4ABD85D85C1216E419D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AA"/>
    <w:rsid w:val="001724BC"/>
    <w:rsid w:val="0037748D"/>
    <w:rsid w:val="0051354D"/>
    <w:rsid w:val="006E7953"/>
    <w:rsid w:val="00C622CE"/>
    <w:rsid w:val="00CB0129"/>
    <w:rsid w:val="00D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EEE065EB934499AB64BDF52D453AAD">
    <w:name w:val="F9EEE065EB934499AB64BDF52D453AAD"/>
  </w:style>
  <w:style w:type="paragraph" w:customStyle="1" w:styleId="4F9A8ABD8C4E4C3EB22EFD634CA29C9E">
    <w:name w:val="4F9A8ABD8C4E4C3EB22EFD634CA29C9E"/>
  </w:style>
  <w:style w:type="paragraph" w:customStyle="1" w:styleId="C0B8DEEEF7BA436EA925DF4171042AF8">
    <w:name w:val="C0B8DEEEF7BA436EA925DF4171042AF8"/>
  </w:style>
  <w:style w:type="paragraph" w:customStyle="1" w:styleId="97534D5FC2BD40C18D7C076F891C2422">
    <w:name w:val="97534D5FC2BD40C18D7C076F891C2422"/>
  </w:style>
  <w:style w:type="paragraph" w:customStyle="1" w:styleId="743BCA10912A4F6CB3C92F58191B6DF9">
    <w:name w:val="743BCA10912A4F6CB3C92F58191B6DF9"/>
  </w:style>
  <w:style w:type="paragraph" w:customStyle="1" w:styleId="DB9BD54DE5D4483B8DA9EB985CF919D5">
    <w:name w:val="DB9BD54DE5D4483B8DA9EB985CF919D5"/>
  </w:style>
  <w:style w:type="paragraph" w:customStyle="1" w:styleId="7CDEAC3F41034050BF0DAC7C89D7B9AA">
    <w:name w:val="7CDEAC3F41034050BF0DAC7C89D7B9AA"/>
  </w:style>
  <w:style w:type="paragraph" w:customStyle="1" w:styleId="B13CCF6F50C948DD8E2970E87348C055">
    <w:name w:val="B13CCF6F50C948DD8E2970E87348C055"/>
  </w:style>
  <w:style w:type="paragraph" w:customStyle="1" w:styleId="C41071F729A34AA4BBE14F097AFD0249">
    <w:name w:val="C41071F729A34AA4BBE14F097AFD0249"/>
  </w:style>
  <w:style w:type="paragraph" w:customStyle="1" w:styleId="4FE192305C004E1DA639D31E08661008">
    <w:name w:val="4FE192305C004E1DA639D31E08661008"/>
  </w:style>
  <w:style w:type="paragraph" w:customStyle="1" w:styleId="FB615E1E8B1248C0B31F9BDD7FD07F2E">
    <w:name w:val="FB615E1E8B1248C0B31F9BDD7FD07F2E"/>
  </w:style>
  <w:style w:type="paragraph" w:customStyle="1" w:styleId="3DA29F12DEC14AF99AD9C6CE60C05DC4">
    <w:name w:val="3DA29F12DEC14AF99AD9C6CE60C05DC4"/>
  </w:style>
  <w:style w:type="paragraph" w:customStyle="1" w:styleId="5602E18454744D67ACBDA70D9CC7C481">
    <w:name w:val="5602E18454744D67ACBDA70D9CC7C481"/>
  </w:style>
  <w:style w:type="paragraph" w:customStyle="1" w:styleId="9166B06FA4714488917D6E80CD4E9A4C">
    <w:name w:val="9166B06FA4714488917D6E80CD4E9A4C"/>
  </w:style>
  <w:style w:type="paragraph" w:customStyle="1" w:styleId="519199E1D49444CDBD387079DF9398A1">
    <w:name w:val="519199E1D49444CDBD387079DF9398A1"/>
  </w:style>
  <w:style w:type="paragraph" w:customStyle="1" w:styleId="0F38598AA28F4BE5948F8C9D347015D9">
    <w:name w:val="0F38598AA28F4BE5948F8C9D347015D9"/>
  </w:style>
  <w:style w:type="paragraph" w:customStyle="1" w:styleId="E0393CF6DEFB42879941019134F8FE59">
    <w:name w:val="E0393CF6DEFB42879941019134F8FE59"/>
  </w:style>
  <w:style w:type="paragraph" w:customStyle="1" w:styleId="2563452B3D0241488651A38FD0BBC8F4">
    <w:name w:val="2563452B3D0241488651A38FD0BBC8F4"/>
  </w:style>
  <w:style w:type="paragraph" w:customStyle="1" w:styleId="DDEC8A278F214F6C934F5C725487EE1A">
    <w:name w:val="DDEC8A278F214F6C934F5C725487EE1A"/>
  </w:style>
  <w:style w:type="paragraph" w:customStyle="1" w:styleId="1AD3B215B29844DBB86C3211CE2C0A89">
    <w:name w:val="1AD3B215B29844DBB86C3211CE2C0A89"/>
  </w:style>
  <w:style w:type="paragraph" w:customStyle="1" w:styleId="8573086DBE364051893C43EED19E1A23">
    <w:name w:val="8573086DBE364051893C43EED19E1A23"/>
  </w:style>
  <w:style w:type="paragraph" w:customStyle="1" w:styleId="9A49FBDE8E784929A08505D31F485049">
    <w:name w:val="9A49FBDE8E784929A08505D31F485049"/>
  </w:style>
  <w:style w:type="paragraph" w:customStyle="1" w:styleId="6EBAB966091D4F7C83A9F1D682A744CD">
    <w:name w:val="6EBAB966091D4F7C83A9F1D682A744CD"/>
  </w:style>
  <w:style w:type="paragraph" w:customStyle="1" w:styleId="329A14A3F1AA4E95B336B3B2E1EA949C">
    <w:name w:val="329A14A3F1AA4E95B336B3B2E1EA949C"/>
  </w:style>
  <w:style w:type="paragraph" w:customStyle="1" w:styleId="03F2F06F7CA24E1EAD56158D4B8D45C9">
    <w:name w:val="03F2F06F7CA24E1EAD56158D4B8D45C9"/>
  </w:style>
  <w:style w:type="paragraph" w:customStyle="1" w:styleId="DD34FFD8A3364CFD80333C0DC231201E">
    <w:name w:val="DD34FFD8A3364CFD80333C0DC231201E"/>
  </w:style>
  <w:style w:type="paragraph" w:customStyle="1" w:styleId="127799A64D8D4597B429D495913BD1A4">
    <w:name w:val="127799A64D8D4597B429D495913BD1A4"/>
  </w:style>
  <w:style w:type="paragraph" w:customStyle="1" w:styleId="9163DF4E9C24455191BC59A468B9AA01">
    <w:name w:val="9163DF4E9C24455191BC59A468B9AA01"/>
  </w:style>
  <w:style w:type="paragraph" w:customStyle="1" w:styleId="66FA2EE5DFE54C17929E8368EE389250">
    <w:name w:val="66FA2EE5DFE54C17929E8368EE389250"/>
  </w:style>
  <w:style w:type="paragraph" w:customStyle="1" w:styleId="060E5228280847A8AF890795661C92B7">
    <w:name w:val="060E5228280847A8AF890795661C92B7"/>
  </w:style>
  <w:style w:type="paragraph" w:customStyle="1" w:styleId="DB657F99124D49FE988347A1840E3D0F">
    <w:name w:val="DB657F99124D49FE988347A1840E3D0F"/>
  </w:style>
  <w:style w:type="paragraph" w:customStyle="1" w:styleId="1CE5397CC0BA4256BDE4FA2A81C363C5">
    <w:name w:val="1CE5397CC0BA4256BDE4FA2A81C363C5"/>
  </w:style>
  <w:style w:type="paragraph" w:customStyle="1" w:styleId="5B8D597010FD4D049E8EF5960924E90E">
    <w:name w:val="5B8D597010FD4D049E8EF5960924E90E"/>
  </w:style>
  <w:style w:type="paragraph" w:customStyle="1" w:styleId="A3BE3B37878D41B5B5C652D93897BCAE">
    <w:name w:val="A3BE3B37878D41B5B5C652D93897BCAE"/>
  </w:style>
  <w:style w:type="paragraph" w:customStyle="1" w:styleId="ABD8AA519BA44990860AF1349A58DE0B">
    <w:name w:val="ABD8AA519BA44990860AF1349A58DE0B"/>
  </w:style>
  <w:style w:type="paragraph" w:customStyle="1" w:styleId="36E5A80C36864FE391358DC10726606E">
    <w:name w:val="36E5A80C36864FE391358DC10726606E"/>
  </w:style>
  <w:style w:type="paragraph" w:customStyle="1" w:styleId="ED1F1886526E450D8EB2244161FFB40F">
    <w:name w:val="ED1F1886526E450D8EB2244161FFB40F"/>
  </w:style>
  <w:style w:type="paragraph" w:customStyle="1" w:styleId="8556F9D756E640CCBE6C76E59054F603">
    <w:name w:val="8556F9D756E640CCBE6C76E59054F603"/>
  </w:style>
  <w:style w:type="paragraph" w:customStyle="1" w:styleId="62BB56E15DBA41A09DD316855E3FD0A0">
    <w:name w:val="62BB56E15DBA41A09DD316855E3FD0A0"/>
  </w:style>
  <w:style w:type="paragraph" w:customStyle="1" w:styleId="2B661D2F79CD4CC3B76901174124D0E4">
    <w:name w:val="2B661D2F79CD4CC3B76901174124D0E4"/>
  </w:style>
  <w:style w:type="paragraph" w:customStyle="1" w:styleId="A5FB3FDB671B42F684A409BBC85F969A">
    <w:name w:val="A5FB3FDB671B42F684A409BBC85F969A"/>
  </w:style>
  <w:style w:type="paragraph" w:customStyle="1" w:styleId="4DFE37C7D7A14E588AAC76CC3FE8E25C">
    <w:name w:val="4DFE37C7D7A14E588AAC76CC3FE8E25C"/>
  </w:style>
  <w:style w:type="paragraph" w:customStyle="1" w:styleId="483258725BA848289CC8B54A85A9633B">
    <w:name w:val="483258725BA848289CC8B54A85A9633B"/>
  </w:style>
  <w:style w:type="paragraph" w:customStyle="1" w:styleId="11E77D80EDAF4D1FBFD3F2203E127D15">
    <w:name w:val="11E77D80EDAF4D1FBFD3F2203E127D15"/>
  </w:style>
  <w:style w:type="paragraph" w:customStyle="1" w:styleId="45A636C078E94226A2BBCF1A3795B416">
    <w:name w:val="45A636C078E94226A2BBCF1A3795B416"/>
  </w:style>
  <w:style w:type="paragraph" w:customStyle="1" w:styleId="77786A4D762D4899B157CA11902FDCF6">
    <w:name w:val="77786A4D762D4899B157CA11902FDCF6"/>
  </w:style>
  <w:style w:type="paragraph" w:customStyle="1" w:styleId="6E0B1469BF0C4BEFA5952A9DBF5D36B5">
    <w:name w:val="6E0B1469BF0C4BEFA5952A9DBF5D36B5"/>
  </w:style>
  <w:style w:type="paragraph" w:customStyle="1" w:styleId="BBA5181ECA60455A83C15ABC189B813E">
    <w:name w:val="BBA5181ECA60455A83C15ABC189B813E"/>
  </w:style>
  <w:style w:type="paragraph" w:customStyle="1" w:styleId="84CD8CFA786D4F3EA9C30E6FF3174B72">
    <w:name w:val="84CD8CFA786D4F3EA9C30E6FF3174B72"/>
  </w:style>
  <w:style w:type="paragraph" w:customStyle="1" w:styleId="CEA64962F71B47D7A9864AB2A286F9A7">
    <w:name w:val="CEA64962F71B47D7A9864AB2A286F9A7"/>
  </w:style>
  <w:style w:type="paragraph" w:customStyle="1" w:styleId="ECD65326127E40D785A3282D24976987">
    <w:name w:val="ECD65326127E40D785A3282D24976987"/>
  </w:style>
  <w:style w:type="paragraph" w:customStyle="1" w:styleId="BD3D86F8B07B400BABE561704B66EDAD">
    <w:name w:val="BD3D86F8B07B400BABE561704B66EDAD"/>
  </w:style>
  <w:style w:type="paragraph" w:customStyle="1" w:styleId="A9D574BA007549068277B462AEBE9D9A">
    <w:name w:val="A9D574BA007549068277B462AEBE9D9A"/>
  </w:style>
  <w:style w:type="paragraph" w:customStyle="1" w:styleId="73ACF794A6C746C8955DA60181D4A801">
    <w:name w:val="73ACF794A6C746C8955DA60181D4A801"/>
  </w:style>
  <w:style w:type="paragraph" w:customStyle="1" w:styleId="67BD884B25CE4A248ED85F084CBCCA0F">
    <w:name w:val="67BD884B25CE4A248ED85F084CBCCA0F"/>
  </w:style>
  <w:style w:type="paragraph" w:customStyle="1" w:styleId="6E85CB28A6A94A14B9856E41C1E92CCD">
    <w:name w:val="6E85CB28A6A94A14B9856E41C1E92CCD"/>
  </w:style>
  <w:style w:type="paragraph" w:customStyle="1" w:styleId="3156C9E7E248434EBFB6404D7675764E">
    <w:name w:val="3156C9E7E248434EBFB6404D7675764E"/>
  </w:style>
  <w:style w:type="paragraph" w:customStyle="1" w:styleId="6FAE794770EB4A42908AE55AD5173F6B">
    <w:name w:val="6FAE794770EB4A42908AE55AD5173F6B"/>
  </w:style>
  <w:style w:type="paragraph" w:customStyle="1" w:styleId="9A9CE9ED92AA49AD8506AA9A9352DDE5">
    <w:name w:val="9A9CE9ED92AA49AD8506AA9A9352DDE5"/>
  </w:style>
  <w:style w:type="paragraph" w:customStyle="1" w:styleId="FAE6A3420C7D449AB96CC655B81E7B60">
    <w:name w:val="FAE6A3420C7D449AB96CC655B81E7B60"/>
  </w:style>
  <w:style w:type="paragraph" w:customStyle="1" w:styleId="75C107B0EBA04B019E9E241F61C0F581">
    <w:name w:val="75C107B0EBA04B019E9E241F61C0F581"/>
  </w:style>
  <w:style w:type="paragraph" w:customStyle="1" w:styleId="8A5F45ECF5D844C09D9268EBF919C540">
    <w:name w:val="8A5F45ECF5D844C09D9268EBF919C540"/>
  </w:style>
  <w:style w:type="paragraph" w:customStyle="1" w:styleId="2A133ACAA7E343E4AA84A0DB8FB2117E">
    <w:name w:val="2A133ACAA7E343E4AA84A0DB8FB2117E"/>
  </w:style>
  <w:style w:type="paragraph" w:customStyle="1" w:styleId="52F923D842A344A68A922E8A7FADAD6F">
    <w:name w:val="52F923D842A344A68A922E8A7FADAD6F"/>
  </w:style>
  <w:style w:type="paragraph" w:customStyle="1" w:styleId="DFAF17BF52C44813B9CE4DE300D4D52C">
    <w:name w:val="DFAF17BF52C44813B9CE4DE300D4D52C"/>
  </w:style>
  <w:style w:type="paragraph" w:customStyle="1" w:styleId="129608CFC1FB4BB3AF679E10E661DBA1">
    <w:name w:val="129608CFC1FB4BB3AF679E10E661DBA1"/>
  </w:style>
  <w:style w:type="paragraph" w:customStyle="1" w:styleId="D26295493C77433C9556138FB776C04B">
    <w:name w:val="D26295493C77433C9556138FB776C04B"/>
  </w:style>
  <w:style w:type="paragraph" w:customStyle="1" w:styleId="5061F8811785472FAF0201717BD39D91">
    <w:name w:val="5061F8811785472FAF0201717BD39D91"/>
  </w:style>
  <w:style w:type="paragraph" w:customStyle="1" w:styleId="13A8785E258F4349AC000B473AAD1444">
    <w:name w:val="13A8785E258F4349AC000B473AAD1444"/>
  </w:style>
  <w:style w:type="paragraph" w:customStyle="1" w:styleId="7082DA0EBC944F70B2D72EA5AA28BDB3">
    <w:name w:val="7082DA0EBC944F70B2D72EA5AA28BDB3"/>
  </w:style>
  <w:style w:type="paragraph" w:customStyle="1" w:styleId="5D619EF5E99A449EB54AFE5747D45AB6">
    <w:name w:val="5D619EF5E99A449EB54AFE5747D45AB6"/>
  </w:style>
  <w:style w:type="paragraph" w:customStyle="1" w:styleId="E59989B076734F139D4904F28410C4D2">
    <w:name w:val="E59989B076734F139D4904F28410C4D2"/>
  </w:style>
  <w:style w:type="paragraph" w:customStyle="1" w:styleId="30701482A79A4ACD901982797EE70AF9">
    <w:name w:val="30701482A79A4ACD901982797EE70AF9"/>
  </w:style>
  <w:style w:type="paragraph" w:customStyle="1" w:styleId="8C1FE2917B434193BF8074D741E64432">
    <w:name w:val="8C1FE2917B434193BF8074D741E64432"/>
  </w:style>
  <w:style w:type="paragraph" w:customStyle="1" w:styleId="B8E9901A4E384C2196BCDF7AB7CF72FB">
    <w:name w:val="B8E9901A4E384C2196BCDF7AB7CF72FB"/>
  </w:style>
  <w:style w:type="paragraph" w:customStyle="1" w:styleId="40E6C4796FE84DF5BD986E26A4AFCA90">
    <w:name w:val="40E6C4796FE84DF5BD986E26A4AFCA90"/>
  </w:style>
  <w:style w:type="paragraph" w:customStyle="1" w:styleId="4A0301724607456788DC06691230EC0E">
    <w:name w:val="4A0301724607456788DC06691230EC0E"/>
  </w:style>
  <w:style w:type="paragraph" w:customStyle="1" w:styleId="369AD120CBF64949A8BAD333D1D51E83">
    <w:name w:val="369AD120CBF64949A8BAD333D1D51E83"/>
  </w:style>
  <w:style w:type="paragraph" w:customStyle="1" w:styleId="FD16AFD389774CC9B68267128B27220E">
    <w:name w:val="FD16AFD389774CC9B68267128B27220E"/>
  </w:style>
  <w:style w:type="paragraph" w:customStyle="1" w:styleId="0C49639B313B41D2A36339F7FBF5895E">
    <w:name w:val="0C49639B313B41D2A36339F7FBF5895E"/>
  </w:style>
  <w:style w:type="paragraph" w:customStyle="1" w:styleId="5A235CD57FAC4A64991A00834FE4195A">
    <w:name w:val="5A235CD57FAC4A64991A00834FE4195A"/>
  </w:style>
  <w:style w:type="paragraph" w:customStyle="1" w:styleId="F2CC010086EC4F01AF0939D2596F7EC9">
    <w:name w:val="F2CC010086EC4F01AF0939D2596F7EC9"/>
  </w:style>
  <w:style w:type="paragraph" w:customStyle="1" w:styleId="04625B636982456D9C7E2DF69BED7AFB">
    <w:name w:val="04625B636982456D9C7E2DF69BED7AFB"/>
  </w:style>
  <w:style w:type="paragraph" w:customStyle="1" w:styleId="B1E5499C65FA4ABD85D85C1216E419DE">
    <w:name w:val="B1E5499C65FA4ABD85D85C1216E41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</TotalTime>
  <Pages>12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cp:lastPrinted>2024-12-16T14:15:00Z</cp:lastPrinted>
  <dcterms:created xsi:type="dcterms:W3CDTF">2025-05-26T13:05:00Z</dcterms:created>
  <dcterms:modified xsi:type="dcterms:W3CDTF">2025-05-26T13:05:00Z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