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60009F1F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DE16728" w14:textId="77777777" w:rsidR="00080EF7" w:rsidRDefault="00080EF7" w:rsidP="009927E7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B3F21CE" w14:textId="77777777" w:rsidR="00080EF7" w:rsidRDefault="00080EF7" w:rsidP="009927E7"/>
        </w:tc>
      </w:tr>
      <w:tr w:rsidR="00080EF7" w14:paraId="3CFCA2F2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2E54673" w14:textId="77777777" w:rsidR="00080EF7" w:rsidRDefault="00080EF7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0CC699F" w14:textId="77777777" w:rsidR="00080EF7" w:rsidRDefault="00290CF4" w:rsidP="009927E7">
            <w:pPr>
              <w:pStyle w:val="Year"/>
            </w:pPr>
            <w:r>
              <w:t>2025</w:t>
            </w:r>
          </w:p>
        </w:tc>
      </w:tr>
      <w:tr w:rsidR="00080EF7" w:rsidRPr="003F1620" w14:paraId="28B433DD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30401DF" w14:textId="77777777" w:rsidR="00080EF7" w:rsidRPr="003F1620" w:rsidRDefault="00080EF7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BC892CB" w14:textId="77777777" w:rsidR="00080EF7" w:rsidRPr="003F1620" w:rsidRDefault="00080EF7" w:rsidP="009927E7"/>
        </w:tc>
      </w:tr>
      <w:tr w:rsidR="00080EF7" w14:paraId="49794C11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366F04" w14:textId="77777777" w:rsidR="00080EF7" w:rsidRDefault="00000000" w:rsidP="009927E7">
            <w:pPr>
              <w:pStyle w:val="Days"/>
            </w:pPr>
            <w:sdt>
              <w:sdtPr>
                <w:id w:val="1527134494"/>
                <w:placeholder>
                  <w:docPart w:val="F9EEE065EB934499AB64BDF52D453AAD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4DBC1A" w14:textId="77777777" w:rsidR="00080EF7" w:rsidRDefault="00000000" w:rsidP="009927E7">
            <w:pPr>
              <w:pStyle w:val="Days"/>
            </w:pPr>
            <w:sdt>
              <w:sdtPr>
                <w:id w:val="8650153"/>
                <w:placeholder>
                  <w:docPart w:val="4F9A8ABD8C4E4C3EB22EFD634CA29C9E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360E81" w14:textId="77777777" w:rsidR="00080EF7" w:rsidRDefault="00000000" w:rsidP="009927E7">
            <w:pPr>
              <w:pStyle w:val="Days"/>
            </w:pPr>
            <w:sdt>
              <w:sdtPr>
                <w:id w:val="-1517691135"/>
                <w:placeholder>
                  <w:docPart w:val="C0B8DEEEF7BA436EA925DF4171042AF8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D75BA2" w14:textId="77777777" w:rsidR="00080EF7" w:rsidRDefault="00000000" w:rsidP="009927E7">
            <w:pPr>
              <w:pStyle w:val="Days"/>
            </w:pPr>
            <w:sdt>
              <w:sdtPr>
                <w:id w:val="-1684429625"/>
                <w:placeholder>
                  <w:docPart w:val="97534D5FC2BD40C18D7C076F891C2422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E3177E" w14:textId="77777777" w:rsidR="00080EF7" w:rsidRDefault="00000000" w:rsidP="009927E7">
            <w:pPr>
              <w:pStyle w:val="Days"/>
            </w:pPr>
            <w:sdt>
              <w:sdtPr>
                <w:id w:val="-1188375605"/>
                <w:placeholder>
                  <w:docPart w:val="743BCA10912A4F6CB3C92F58191B6DF9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08F4BF" w14:textId="77777777" w:rsidR="00080EF7" w:rsidRDefault="00000000" w:rsidP="009927E7">
            <w:pPr>
              <w:pStyle w:val="Days"/>
            </w:pPr>
            <w:sdt>
              <w:sdtPr>
                <w:id w:val="1991825489"/>
                <w:placeholder>
                  <w:docPart w:val="DB9BD54DE5D4483B8DA9EB985CF919D5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A2112A" w14:textId="77777777" w:rsidR="00080EF7" w:rsidRDefault="00000000" w:rsidP="009927E7">
            <w:pPr>
              <w:pStyle w:val="Days"/>
            </w:pPr>
            <w:sdt>
              <w:sdtPr>
                <w:id w:val="115736794"/>
                <w:placeholder>
                  <w:docPart w:val="7CDEAC3F41034050BF0DAC7C89D7B9AA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2B8CDB59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7F52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52B4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C9B5D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175F5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72015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68492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89EB1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052425" w14:paraId="45F7C9ED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7A026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7C232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1E3AF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8A383" w14:textId="7164A21F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New Year’s Day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5CADA" w14:textId="410F51EA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40D78" w14:textId="1BA3B763" w:rsidR="00052425" w:rsidRDefault="00052425" w:rsidP="00052425">
            <w:r>
              <w:rPr>
                <w:sz w:val="28"/>
                <w:szCs w:val="28"/>
              </w:rPr>
              <w:t xml:space="preserve"> Newspaper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5B399" w14:textId="77777777" w:rsidR="00052425" w:rsidRDefault="00052425" w:rsidP="00052425"/>
        </w:tc>
      </w:tr>
      <w:tr w:rsidR="00052425" w14:paraId="26D4DA7A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A5EAA" w14:textId="77777777" w:rsidR="00052425" w:rsidRDefault="00052425" w:rsidP="00052425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E8A3A" w14:textId="77777777" w:rsidR="00052425" w:rsidRDefault="00052425" w:rsidP="00052425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9D78B" w14:textId="77777777" w:rsidR="00052425" w:rsidRDefault="00052425" w:rsidP="00052425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ECEBC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DB09A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CE786" w14:textId="77777777" w:rsidR="00052425" w:rsidRDefault="00052425" w:rsidP="00052425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AE8E0" w14:textId="77777777" w:rsidR="00052425" w:rsidRDefault="00052425" w:rsidP="00052425">
            <w:pPr>
              <w:pStyle w:val="Dates"/>
            </w:pPr>
            <w:r w:rsidRPr="00587033">
              <w:t>11</w:t>
            </w:r>
          </w:p>
        </w:tc>
      </w:tr>
      <w:tr w:rsidR="00052425" w14:paraId="715B0400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E52F6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DD7CD" w14:textId="491CC06B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 xml:space="preserve">Refuse </w:t>
            </w:r>
          </w:p>
          <w:p w14:paraId="5C517CA2" w14:textId="3F08FE3A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 xml:space="preserve">Bulk Pick up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747D1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AE529" w14:textId="0981E479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Cardboard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60D45" w14:textId="7465E90E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7CC75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B8DC8" w14:textId="77777777" w:rsidR="00052425" w:rsidRDefault="00052425" w:rsidP="00052425"/>
        </w:tc>
      </w:tr>
      <w:tr w:rsidR="00052425" w14:paraId="5C09C3B1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565BE" w14:textId="77777777" w:rsidR="00052425" w:rsidRDefault="00052425" w:rsidP="00052425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CF9AD" w14:textId="77777777" w:rsidR="00052425" w:rsidRDefault="00052425" w:rsidP="00052425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3188B" w14:textId="77777777" w:rsidR="00052425" w:rsidRDefault="00052425" w:rsidP="00052425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17D44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F5B56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FF6F0" w14:textId="77777777" w:rsidR="00052425" w:rsidRDefault="00052425" w:rsidP="00052425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14967" w14:textId="77777777" w:rsidR="00052425" w:rsidRDefault="00052425" w:rsidP="00052425">
            <w:pPr>
              <w:pStyle w:val="Dates"/>
            </w:pPr>
            <w:r w:rsidRPr="00587033">
              <w:t>18</w:t>
            </w:r>
          </w:p>
        </w:tc>
      </w:tr>
      <w:tr w:rsidR="00052425" w14:paraId="5E049A70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53DE1" w14:textId="77777777" w:rsidR="00052425" w:rsidRPr="00052425" w:rsidRDefault="00052425" w:rsidP="00052425">
            <w:pPr>
              <w:rPr>
                <w:sz w:val="40"/>
                <w:szCs w:val="4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3E61C" w14:textId="3836DCB8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 xml:space="preserve">Refuse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FA64D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BA18E" w14:textId="26F6912B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71864C" w14:textId="38CA2F51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9F6EA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238AA" w14:textId="77777777" w:rsidR="00052425" w:rsidRDefault="00052425" w:rsidP="00052425"/>
        </w:tc>
      </w:tr>
      <w:tr w:rsidR="00052425" w14:paraId="5C0EC968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59BDE" w14:textId="77777777" w:rsidR="00052425" w:rsidRDefault="00052425" w:rsidP="00052425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9840A" w14:textId="77777777" w:rsidR="00052425" w:rsidRDefault="00052425" w:rsidP="00052425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B5F27" w14:textId="77777777" w:rsidR="00052425" w:rsidRDefault="00052425" w:rsidP="00052425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E4E2E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A3406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A80A8" w14:textId="77777777" w:rsidR="00052425" w:rsidRDefault="00052425" w:rsidP="00052425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66288" w14:textId="77777777" w:rsidR="00052425" w:rsidRDefault="00052425" w:rsidP="00052425">
            <w:pPr>
              <w:pStyle w:val="Dates"/>
            </w:pPr>
            <w:r w:rsidRPr="00587033">
              <w:t>25</w:t>
            </w:r>
          </w:p>
        </w:tc>
      </w:tr>
      <w:tr w:rsidR="00052425" w14:paraId="11DD34FE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177FE" w14:textId="77777777" w:rsidR="00052425" w:rsidRPr="00052425" w:rsidRDefault="00052425" w:rsidP="00052425">
            <w:pPr>
              <w:rPr>
                <w:sz w:val="36"/>
                <w:szCs w:val="36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5239D" w14:textId="19AAAF54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E41DCB" w14:textId="77777777" w:rsidR="00052425" w:rsidRPr="00052425" w:rsidRDefault="00052425" w:rsidP="00052425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7D3D4" w14:textId="04AAC0B1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6591D" w14:textId="25AEEA7E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572FF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962B9" w14:textId="77777777" w:rsidR="00052425" w:rsidRDefault="00052425" w:rsidP="00052425"/>
        </w:tc>
      </w:tr>
      <w:tr w:rsidR="00052425" w14:paraId="442FA273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6A952" w14:textId="77777777" w:rsidR="00052425" w:rsidRDefault="00052425" w:rsidP="00052425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A9FB5" w14:textId="77777777" w:rsidR="00052425" w:rsidRDefault="00052425" w:rsidP="00052425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DB268" w14:textId="77777777" w:rsidR="00052425" w:rsidRDefault="00052425" w:rsidP="00052425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1F67B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99716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60EFF" w14:textId="77777777" w:rsidR="00052425" w:rsidRDefault="00052425" w:rsidP="00052425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A049C" w14:textId="77777777" w:rsidR="00052425" w:rsidRDefault="00052425" w:rsidP="00052425">
            <w:pPr>
              <w:pStyle w:val="Dates"/>
            </w:pPr>
          </w:p>
        </w:tc>
      </w:tr>
      <w:tr w:rsidR="00052425" w14:paraId="48055EBB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7DE15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FB054" w14:textId="4414DA85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C8B83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10A51" w14:textId="7EEEA0FC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58437" w14:textId="097F246D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E1410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47ABC" w14:textId="77777777" w:rsidR="00052425" w:rsidRDefault="00052425" w:rsidP="00052425"/>
        </w:tc>
      </w:tr>
      <w:tr w:rsidR="00052425" w14:paraId="7CDEB8A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FFD02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9FDBC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7DE20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160BF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9412D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62142" w14:textId="77777777" w:rsidR="00052425" w:rsidRDefault="00052425" w:rsidP="00052425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6A682" w14:textId="77777777" w:rsidR="00052425" w:rsidRDefault="00052425" w:rsidP="00052425">
            <w:pPr>
              <w:pStyle w:val="Dates"/>
            </w:pPr>
          </w:p>
        </w:tc>
      </w:tr>
      <w:tr w:rsidR="00052425" w14:paraId="6E3AB032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E6F9B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C42E2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EAD13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264A0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B4D35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DA022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4DC78" w14:textId="77777777" w:rsidR="00052425" w:rsidRDefault="00052425" w:rsidP="00052425"/>
        </w:tc>
      </w:tr>
    </w:tbl>
    <w:p w14:paraId="5C866EBD" w14:textId="77777777" w:rsidR="00D7230E" w:rsidRDefault="00D7230E"/>
    <w:p w14:paraId="2C533D2D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2C607049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05EAC23" w14:textId="77777777" w:rsidR="00080EF7" w:rsidRDefault="00080EF7" w:rsidP="009927E7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AFE6474" w14:textId="77777777" w:rsidR="00080EF7" w:rsidRDefault="00080EF7" w:rsidP="009927E7"/>
        </w:tc>
      </w:tr>
      <w:tr w:rsidR="00080EF7" w14:paraId="21549DBC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AC07890" w14:textId="77777777" w:rsidR="00080EF7" w:rsidRDefault="00080EF7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DDF033" w14:textId="77777777" w:rsidR="00080EF7" w:rsidRDefault="00290CF4" w:rsidP="009927E7">
            <w:pPr>
              <w:pStyle w:val="Year"/>
            </w:pPr>
            <w:r>
              <w:t>2025</w:t>
            </w:r>
          </w:p>
        </w:tc>
      </w:tr>
      <w:tr w:rsidR="00080EF7" w:rsidRPr="003F1620" w14:paraId="685A866B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633FA88" w14:textId="77777777" w:rsidR="00080EF7" w:rsidRPr="003F1620" w:rsidRDefault="00080EF7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1F06F3" w14:textId="77777777" w:rsidR="00080EF7" w:rsidRPr="003F1620" w:rsidRDefault="00080EF7" w:rsidP="009927E7"/>
        </w:tc>
      </w:tr>
      <w:tr w:rsidR="00080EF7" w14:paraId="6FCB9AF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E3B785" w14:textId="77777777" w:rsidR="00080EF7" w:rsidRDefault="00000000" w:rsidP="009927E7">
            <w:pPr>
              <w:pStyle w:val="Days"/>
            </w:pPr>
            <w:sdt>
              <w:sdtPr>
                <w:id w:val="1562675323"/>
                <w:placeholder>
                  <w:docPart w:val="B13CCF6F50C948DD8E2970E87348C055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0464CD" w14:textId="77777777" w:rsidR="00080EF7" w:rsidRDefault="00000000" w:rsidP="009927E7">
            <w:pPr>
              <w:pStyle w:val="Days"/>
            </w:pPr>
            <w:sdt>
              <w:sdtPr>
                <w:id w:val="580344322"/>
                <w:placeholder>
                  <w:docPart w:val="C41071F729A34AA4BBE14F097AFD0249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9BCD22" w14:textId="77777777" w:rsidR="00080EF7" w:rsidRDefault="00000000" w:rsidP="009927E7">
            <w:pPr>
              <w:pStyle w:val="Days"/>
            </w:pPr>
            <w:sdt>
              <w:sdtPr>
                <w:id w:val="1287234777"/>
                <w:placeholder>
                  <w:docPart w:val="4FE192305C004E1DA639D31E08661008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198830" w14:textId="77777777" w:rsidR="00080EF7" w:rsidRDefault="00000000" w:rsidP="009927E7">
            <w:pPr>
              <w:pStyle w:val="Days"/>
            </w:pPr>
            <w:sdt>
              <w:sdtPr>
                <w:id w:val="-2061160827"/>
                <w:placeholder>
                  <w:docPart w:val="FB615E1E8B1248C0B31F9BDD7FD07F2E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8A8D81" w14:textId="77777777" w:rsidR="00080EF7" w:rsidRDefault="00000000" w:rsidP="009927E7">
            <w:pPr>
              <w:pStyle w:val="Days"/>
            </w:pPr>
            <w:sdt>
              <w:sdtPr>
                <w:id w:val="-402686083"/>
                <w:placeholder>
                  <w:docPart w:val="3DA29F12DEC14AF99AD9C6CE60C05DC4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634F33" w14:textId="77777777" w:rsidR="00080EF7" w:rsidRDefault="00000000" w:rsidP="009927E7">
            <w:pPr>
              <w:pStyle w:val="Days"/>
            </w:pPr>
            <w:sdt>
              <w:sdtPr>
                <w:id w:val="1069775436"/>
                <w:placeholder>
                  <w:docPart w:val="5602E18454744D67ACBDA70D9CC7C481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E2405A" w14:textId="77777777" w:rsidR="00080EF7" w:rsidRDefault="00000000" w:rsidP="009927E7">
            <w:pPr>
              <w:pStyle w:val="Days"/>
            </w:pPr>
            <w:sdt>
              <w:sdtPr>
                <w:id w:val="103626414"/>
                <w:placeholder>
                  <w:docPart w:val="9166B06FA4714488917D6E80CD4E9A4C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519D01B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046FC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24B1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6902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640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5136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67C4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BC262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6DA1A13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7BAB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22A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6602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33B7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D1D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BEAB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8CB72" w14:textId="77777777" w:rsidR="00290CF4" w:rsidRDefault="00290CF4" w:rsidP="00290CF4"/>
        </w:tc>
      </w:tr>
      <w:tr w:rsidR="00290CF4" w14:paraId="789B4576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29BC9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F61F0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CE7AA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0366E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4F35A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891EB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72D67D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4302B81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4A7B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CD76E" w14:textId="45D152C1" w:rsidR="00052425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Refuse </w:t>
            </w:r>
          </w:p>
          <w:p w14:paraId="4E630E64" w14:textId="3EE93BED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Bulk Pick up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2BF65B" w14:textId="6C4C8DE1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6EDB5" w14:textId="281CEF9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9FAC4" w14:textId="6B5F28A6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60C0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7D4FD" w14:textId="77777777" w:rsidR="00290CF4" w:rsidRDefault="00290CF4" w:rsidP="00290CF4"/>
        </w:tc>
      </w:tr>
      <w:tr w:rsidR="00290CF4" w14:paraId="38AD583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D28F3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8EBA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5961F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D1A6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BA8D8E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5338A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6FC63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391DE67F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D8EA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F61BEC" w14:textId="51CBEFE9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9E766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F3CE0" w14:textId="78D7C93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F2AEE" w14:textId="4415AE43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E9FD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7ABFD" w14:textId="77777777" w:rsidR="00290CF4" w:rsidRDefault="00290CF4" w:rsidP="00290CF4"/>
        </w:tc>
      </w:tr>
      <w:tr w:rsidR="00290CF4" w14:paraId="680D4110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06AF5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40428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0537D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FBDE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4F214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7B4B8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CCD51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024D109B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5FC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8EDE5" w14:textId="17BFA5DF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B3AF6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1E839" w14:textId="213F424F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6D262" w14:textId="2385680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1E73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045A7" w14:textId="77777777" w:rsidR="00290CF4" w:rsidRDefault="00290CF4" w:rsidP="00290CF4"/>
        </w:tc>
      </w:tr>
      <w:tr w:rsidR="00290CF4" w14:paraId="622F187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2C43A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ECE92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79E4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0626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C34C7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19FF1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1BEBC" w14:textId="77777777" w:rsidR="00290CF4" w:rsidRDefault="00290CF4" w:rsidP="00290CF4">
            <w:pPr>
              <w:pStyle w:val="Dates"/>
            </w:pPr>
          </w:p>
        </w:tc>
      </w:tr>
      <w:tr w:rsidR="0005195E" w14:paraId="0F8AE29A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BB70C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A2B50" w14:textId="2E4B28E4" w:rsidR="00080EF7" w:rsidRPr="007A3799" w:rsidRDefault="005A5A6A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C81BD" w14:textId="77777777" w:rsidR="00080EF7" w:rsidRPr="007A3799" w:rsidRDefault="00080EF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A1C3B" w14:textId="7AA74231" w:rsidR="00080EF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9E4D8" w14:textId="7A8E4490" w:rsidR="00080EF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CEB09" w14:textId="77777777" w:rsidR="00080EF7" w:rsidRDefault="00080EF7" w:rsidP="009927E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1BDCA" w14:textId="77777777" w:rsidR="00080EF7" w:rsidRDefault="00080EF7" w:rsidP="009927E7"/>
        </w:tc>
      </w:tr>
      <w:tr w:rsidR="00080EF7" w14:paraId="1ADF6E09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3D6EE" w14:textId="77777777" w:rsidR="00080EF7" w:rsidRDefault="00080EF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95004" w14:textId="77777777" w:rsidR="00080EF7" w:rsidRPr="007A3799" w:rsidRDefault="00080EF7" w:rsidP="009927E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F5DFB" w14:textId="77777777" w:rsidR="00080EF7" w:rsidRPr="007A3799" w:rsidRDefault="00080EF7" w:rsidP="009927E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52653" w14:textId="77777777" w:rsidR="00080EF7" w:rsidRPr="007A3799" w:rsidRDefault="00080EF7" w:rsidP="009927E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C0436" w14:textId="77777777" w:rsidR="00080EF7" w:rsidRPr="007A3799" w:rsidRDefault="00080EF7" w:rsidP="009927E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A5F16" w14:textId="77777777" w:rsidR="00080EF7" w:rsidRDefault="00080EF7" w:rsidP="009927E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EB62B" w14:textId="77777777" w:rsidR="00080EF7" w:rsidRDefault="00080EF7" w:rsidP="009927E7">
            <w:pPr>
              <w:pStyle w:val="Dates"/>
            </w:pPr>
          </w:p>
        </w:tc>
      </w:tr>
      <w:tr w:rsidR="00080EF7" w14:paraId="1B22E19A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CFDA7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BB3DB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F9747" w14:textId="77777777" w:rsidR="00080EF7" w:rsidRDefault="00080EF7" w:rsidP="009927E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B338C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5308A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3FE31" w14:textId="77777777" w:rsidR="00080EF7" w:rsidRDefault="00080EF7" w:rsidP="009927E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B8967" w14:textId="77777777" w:rsidR="00080EF7" w:rsidRDefault="00080EF7" w:rsidP="009927E7"/>
        </w:tc>
      </w:tr>
      <w:tr w:rsidR="00080EF7" w14:paraId="6BBB5A0A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43598BB" w14:textId="77777777" w:rsidR="00080EF7" w:rsidRDefault="00080EF7" w:rsidP="009927E7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730F1DC" w14:textId="77777777" w:rsidR="00080EF7" w:rsidRDefault="00080EF7" w:rsidP="009927E7"/>
        </w:tc>
      </w:tr>
      <w:tr w:rsidR="00080EF7" w14:paraId="41D29081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D7A18AA" w14:textId="77777777" w:rsidR="00080EF7" w:rsidRDefault="00080EF7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010DBF2" w14:textId="77777777" w:rsidR="00080EF7" w:rsidRDefault="00290CF4" w:rsidP="009927E7">
            <w:pPr>
              <w:pStyle w:val="Year"/>
            </w:pPr>
            <w:r>
              <w:t>2025</w:t>
            </w:r>
          </w:p>
        </w:tc>
      </w:tr>
      <w:tr w:rsidR="00080EF7" w:rsidRPr="003F1620" w14:paraId="49F246ED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FE8A8A" w14:textId="77777777" w:rsidR="00080EF7" w:rsidRPr="003F1620" w:rsidRDefault="00080EF7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115BCA1" w14:textId="77777777" w:rsidR="00080EF7" w:rsidRPr="003F1620" w:rsidRDefault="00080EF7" w:rsidP="009927E7"/>
        </w:tc>
      </w:tr>
      <w:tr w:rsidR="00080EF7" w14:paraId="08B3C8D8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97D526" w14:textId="77777777" w:rsidR="00080EF7" w:rsidRDefault="00000000" w:rsidP="009927E7">
            <w:pPr>
              <w:pStyle w:val="Days"/>
            </w:pPr>
            <w:sdt>
              <w:sdtPr>
                <w:id w:val="-1500112362"/>
                <w:placeholder>
                  <w:docPart w:val="519199E1D49444CDBD387079DF9398A1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D917F4" w14:textId="77777777" w:rsidR="00080EF7" w:rsidRDefault="00000000" w:rsidP="009927E7">
            <w:pPr>
              <w:pStyle w:val="Days"/>
            </w:pPr>
            <w:sdt>
              <w:sdtPr>
                <w:id w:val="102778650"/>
                <w:placeholder>
                  <w:docPart w:val="0F38598AA28F4BE5948F8C9D347015D9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78BCF1" w14:textId="77777777" w:rsidR="00080EF7" w:rsidRDefault="00000000" w:rsidP="009927E7">
            <w:pPr>
              <w:pStyle w:val="Days"/>
            </w:pPr>
            <w:sdt>
              <w:sdtPr>
                <w:id w:val="203451951"/>
                <w:placeholder>
                  <w:docPart w:val="E0393CF6DEFB42879941019134F8FE59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F5201A" w14:textId="77777777" w:rsidR="00080EF7" w:rsidRDefault="00000000" w:rsidP="009927E7">
            <w:pPr>
              <w:pStyle w:val="Days"/>
            </w:pPr>
            <w:sdt>
              <w:sdtPr>
                <w:id w:val="1627200479"/>
                <w:placeholder>
                  <w:docPart w:val="2563452B3D0241488651A38FD0BBC8F4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DD41EA" w14:textId="77777777" w:rsidR="00080EF7" w:rsidRDefault="00000000" w:rsidP="009927E7">
            <w:pPr>
              <w:pStyle w:val="Days"/>
            </w:pPr>
            <w:sdt>
              <w:sdtPr>
                <w:id w:val="1989358570"/>
                <w:placeholder>
                  <w:docPart w:val="DDEC8A278F214F6C934F5C725487EE1A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3677E4" w14:textId="77777777" w:rsidR="00080EF7" w:rsidRDefault="00000000" w:rsidP="009927E7">
            <w:pPr>
              <w:pStyle w:val="Days"/>
            </w:pPr>
            <w:sdt>
              <w:sdtPr>
                <w:id w:val="-141271853"/>
                <w:placeholder>
                  <w:docPart w:val="1AD3B215B29844DBB86C3211CE2C0A89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A2340E" w14:textId="77777777" w:rsidR="00080EF7" w:rsidRDefault="00000000" w:rsidP="009927E7">
            <w:pPr>
              <w:pStyle w:val="Days"/>
            </w:pPr>
            <w:sdt>
              <w:sdtPr>
                <w:id w:val="1422296384"/>
                <w:placeholder>
                  <w:docPart w:val="8573086DBE364051893C43EED19E1A23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7AB056C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CAC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2828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5B02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4D7C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621C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A327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E1BE0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6B738A2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D506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175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493C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6E81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2217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B39D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68B87" w14:textId="77777777" w:rsidR="00290CF4" w:rsidRDefault="00290CF4" w:rsidP="00290CF4"/>
        </w:tc>
      </w:tr>
      <w:tr w:rsidR="00290CF4" w14:paraId="6EE6C3FD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76796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DBD88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CF4A9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29A3D" w14:textId="77777777" w:rsidR="00290CF4" w:rsidRPr="00052425" w:rsidRDefault="00290CF4" w:rsidP="00290CF4">
            <w:pPr>
              <w:pStyle w:val="Dates"/>
              <w:rPr>
                <w:sz w:val="28"/>
                <w:szCs w:val="28"/>
              </w:rPr>
            </w:pPr>
            <w:r w:rsidRPr="00052425">
              <w:rPr>
                <w:sz w:val="28"/>
                <w:szCs w:val="28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3DB65" w14:textId="77777777" w:rsidR="00290CF4" w:rsidRPr="00052425" w:rsidRDefault="00290CF4" w:rsidP="00290CF4">
            <w:pPr>
              <w:pStyle w:val="Dates"/>
              <w:rPr>
                <w:sz w:val="28"/>
                <w:szCs w:val="28"/>
              </w:rPr>
            </w:pPr>
            <w:r w:rsidRPr="00052425">
              <w:rPr>
                <w:sz w:val="28"/>
                <w:szCs w:val="28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4853C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83CF1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322143B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9A3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ACD56" w14:textId="77777777" w:rsidR="00052425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Refuse </w:t>
            </w:r>
          </w:p>
          <w:p w14:paraId="751419A9" w14:textId="6411CCCD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96DEB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A9E3A" w14:textId="7A482C87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4BFFA" w14:textId="0430DC4A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5E0C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C9E49" w14:textId="77777777" w:rsidR="00290CF4" w:rsidRDefault="00290CF4" w:rsidP="00290CF4"/>
        </w:tc>
      </w:tr>
      <w:tr w:rsidR="00290CF4" w14:paraId="7753661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EA9BA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228E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7E1B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ADB01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0B80A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12915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1CF1D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352A4E10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81BB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9A086" w14:textId="1517BDED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034CF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6B40E" w14:textId="014EA39A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6422C" w14:textId="762064E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D5579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E323E" w14:textId="77777777" w:rsidR="00290CF4" w:rsidRDefault="00290CF4" w:rsidP="00290CF4"/>
        </w:tc>
      </w:tr>
      <w:tr w:rsidR="00290CF4" w14:paraId="2FA5EDB9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197FA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01554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F2A9B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02562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FC17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E3EB6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89A58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14:paraId="29A3079E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D9E3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A51F5" w14:textId="4ADDF1E2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6F886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90253" w14:textId="5907B10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AF53A" w14:textId="27F0EF80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EB26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FB8D7" w14:textId="77777777" w:rsidR="00290CF4" w:rsidRDefault="00290CF4" w:rsidP="00290CF4"/>
        </w:tc>
      </w:tr>
      <w:tr w:rsidR="00290CF4" w14:paraId="2E259035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8075F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FB29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2EDB3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5B143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E2AE2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00E3F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F6153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091C3AA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A200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BF0DA" w14:textId="446E694D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3D780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F3087" w14:textId="43915587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57B84" w14:textId="24F33AA9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053F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107FC" w14:textId="77777777" w:rsidR="00290CF4" w:rsidRDefault="00290CF4" w:rsidP="00290CF4"/>
        </w:tc>
      </w:tr>
      <w:tr w:rsidR="00290CF4" w14:paraId="7C7A3DA5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39029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E26CB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338E7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AB2D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7B8912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63C6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7EC1F" w14:textId="77777777" w:rsidR="00290CF4" w:rsidRDefault="00290CF4" w:rsidP="00290CF4">
            <w:pPr>
              <w:pStyle w:val="Dates"/>
            </w:pPr>
          </w:p>
        </w:tc>
      </w:tr>
      <w:tr w:rsidR="00080EF7" w14:paraId="0F8EA7E3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9BE1B8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F3693" w14:textId="5ACA8F54" w:rsidR="00080EF7" w:rsidRPr="007A3799" w:rsidRDefault="005A5A6A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D5A14" w14:textId="77777777" w:rsidR="00080EF7" w:rsidRPr="007A3799" w:rsidRDefault="00080EF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57F58" w14:textId="77777777" w:rsidR="00080EF7" w:rsidRPr="007A3799" w:rsidRDefault="00080EF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310C9" w14:textId="77777777" w:rsidR="00080EF7" w:rsidRPr="007A3799" w:rsidRDefault="00080EF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7C33D" w14:textId="77777777" w:rsidR="00080EF7" w:rsidRDefault="00080EF7" w:rsidP="009927E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9DB4A" w14:textId="77777777" w:rsidR="00080EF7" w:rsidRDefault="00080EF7" w:rsidP="009927E7"/>
        </w:tc>
      </w:tr>
    </w:tbl>
    <w:p w14:paraId="6ECB68A2" w14:textId="77777777" w:rsidR="00E13B83" w:rsidRDefault="00E13B83" w:rsidP="00D435C2"/>
    <w:p w14:paraId="0C79FF66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5D393D" w14:paraId="2C1BD047" w14:textId="77777777" w:rsidTr="009927E7">
        <w:tc>
          <w:tcPr>
            <w:tcW w:w="2498" w:type="pct"/>
            <w:gridSpan w:val="4"/>
            <w:shd w:val="clear" w:color="auto" w:fill="495E00" w:themeFill="accent1" w:themeFillShade="80"/>
          </w:tcPr>
          <w:p w14:paraId="3F4798F0" w14:textId="77777777" w:rsidR="005D393D" w:rsidRDefault="005D393D" w:rsidP="009927E7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8C30176" w14:textId="77777777" w:rsidR="005D393D" w:rsidRDefault="005D393D" w:rsidP="009927E7"/>
        </w:tc>
      </w:tr>
      <w:tr w:rsidR="005D393D" w14:paraId="1F1B8625" w14:textId="77777777" w:rsidTr="009927E7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212076A" w14:textId="77777777" w:rsidR="005D393D" w:rsidRDefault="005D393D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8B33C42" w14:textId="77777777" w:rsidR="005D393D" w:rsidRDefault="00290CF4" w:rsidP="009927E7">
            <w:pPr>
              <w:pStyle w:val="Year"/>
            </w:pPr>
            <w:r>
              <w:t>2025</w:t>
            </w:r>
          </w:p>
        </w:tc>
      </w:tr>
      <w:tr w:rsidR="005D393D" w:rsidRPr="003F1620" w14:paraId="3709DABF" w14:textId="77777777" w:rsidTr="009927E7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DF60EEE" w14:textId="77777777" w:rsidR="005D393D" w:rsidRPr="003F1620" w:rsidRDefault="005D393D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3A7CA54" w14:textId="77777777" w:rsidR="005D393D" w:rsidRPr="003F1620" w:rsidRDefault="005D393D" w:rsidP="009927E7"/>
        </w:tc>
      </w:tr>
      <w:tr w:rsidR="005D393D" w14:paraId="23FC610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19B040" w14:textId="77777777" w:rsidR="005D393D" w:rsidRDefault="00000000" w:rsidP="009927E7">
            <w:pPr>
              <w:pStyle w:val="Days"/>
            </w:pPr>
            <w:sdt>
              <w:sdtPr>
                <w:id w:val="1581719543"/>
                <w:placeholder>
                  <w:docPart w:val="9A49FBDE8E784929A08505D31F485049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8B3914" w14:textId="77777777" w:rsidR="005D393D" w:rsidRDefault="00000000" w:rsidP="009927E7">
            <w:pPr>
              <w:pStyle w:val="Days"/>
            </w:pPr>
            <w:sdt>
              <w:sdtPr>
                <w:id w:val="-1577813804"/>
                <w:placeholder>
                  <w:docPart w:val="6EBAB966091D4F7C83A9F1D682A744CD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198617" w14:textId="77777777" w:rsidR="005D393D" w:rsidRDefault="00000000" w:rsidP="009927E7">
            <w:pPr>
              <w:pStyle w:val="Days"/>
            </w:pPr>
            <w:sdt>
              <w:sdtPr>
                <w:id w:val="-1052071885"/>
                <w:placeholder>
                  <w:docPart w:val="329A14A3F1AA4E95B336B3B2E1EA949C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39E151" w14:textId="77777777" w:rsidR="005D393D" w:rsidRDefault="00000000" w:rsidP="009927E7">
            <w:pPr>
              <w:pStyle w:val="Days"/>
            </w:pPr>
            <w:sdt>
              <w:sdtPr>
                <w:id w:val="255025781"/>
                <w:placeholder>
                  <w:docPart w:val="03F2F06F7CA24E1EAD56158D4B8D45C9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85CCC6" w14:textId="77777777" w:rsidR="005D393D" w:rsidRDefault="00000000" w:rsidP="009927E7">
            <w:pPr>
              <w:pStyle w:val="Days"/>
            </w:pPr>
            <w:sdt>
              <w:sdtPr>
                <w:id w:val="-2047676764"/>
                <w:placeholder>
                  <w:docPart w:val="DD34FFD8A3364CFD80333C0DC231201E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0D946F" w14:textId="77777777" w:rsidR="005D393D" w:rsidRDefault="00000000" w:rsidP="009927E7">
            <w:pPr>
              <w:pStyle w:val="Days"/>
            </w:pPr>
            <w:sdt>
              <w:sdtPr>
                <w:id w:val="1708905158"/>
                <w:placeholder>
                  <w:docPart w:val="127799A64D8D4597B429D495913BD1A4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042B41" w14:textId="77777777" w:rsidR="005D393D" w:rsidRDefault="00000000" w:rsidP="009927E7">
            <w:pPr>
              <w:pStyle w:val="Days"/>
            </w:pPr>
            <w:sdt>
              <w:sdtPr>
                <w:id w:val="1639148987"/>
                <w:placeholder>
                  <w:docPart w:val="9163DF4E9C24455191BC59A468B9AA01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311C6D78" w14:textId="77777777" w:rsidTr="007A3799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2886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8C3B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948EE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F9932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4D8A0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73436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ADD65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9927E7" w14:paraId="092FB13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05F26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F0460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7D354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33268" w14:textId="6D5A7A07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1810C" w14:textId="2F02E6EE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064DB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9E193" w14:textId="77777777" w:rsidR="009927E7" w:rsidRDefault="009927E7" w:rsidP="009927E7"/>
        </w:tc>
      </w:tr>
      <w:tr w:rsidR="009927E7" w14:paraId="027F8BC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DC17B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437E3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1061C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449C0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DFB9B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A2D44" w14:textId="77777777" w:rsidR="009927E7" w:rsidRDefault="009927E7" w:rsidP="009927E7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7803E" w14:textId="77777777" w:rsidR="009927E7" w:rsidRDefault="009927E7" w:rsidP="009927E7">
            <w:pPr>
              <w:pStyle w:val="Dates"/>
            </w:pPr>
            <w:r w:rsidRPr="002D4903">
              <w:t>12</w:t>
            </w:r>
          </w:p>
        </w:tc>
      </w:tr>
      <w:tr w:rsidR="009927E7" w14:paraId="2436D36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27FE0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096C2" w14:textId="24F07B52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46DEA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970E3" w14:textId="5656864A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CAE39" w14:textId="285D2E18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4A0FD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0F369" w14:textId="77777777" w:rsidR="009927E7" w:rsidRDefault="009927E7" w:rsidP="009927E7"/>
        </w:tc>
      </w:tr>
      <w:tr w:rsidR="009927E7" w14:paraId="282978C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891C5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D28BA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05292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C6D34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62647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74915" w14:textId="77777777" w:rsidR="009927E7" w:rsidRDefault="009927E7" w:rsidP="009927E7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B9BEC" w14:textId="77777777" w:rsidR="009927E7" w:rsidRDefault="009927E7" w:rsidP="009927E7">
            <w:pPr>
              <w:pStyle w:val="Dates"/>
            </w:pPr>
            <w:r w:rsidRPr="002D4903">
              <w:t>19</w:t>
            </w:r>
          </w:p>
        </w:tc>
      </w:tr>
      <w:tr w:rsidR="009927E7" w14:paraId="351F8D6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B9EDE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AA16A" w14:textId="27E979FC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F0F2B" w14:textId="22F719E6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Yard Waste Collection begins for season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585D1" w14:textId="29EE23C2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B684F" w14:textId="0AD3101C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D8BA4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316D3" w14:textId="77777777" w:rsidR="009927E7" w:rsidRDefault="009927E7" w:rsidP="009927E7"/>
        </w:tc>
      </w:tr>
      <w:tr w:rsidR="009927E7" w14:paraId="747BB0A1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129E0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02E58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EDA1B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22CA0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6E8D7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F5D8A" w14:textId="77777777" w:rsidR="009927E7" w:rsidRDefault="009927E7" w:rsidP="009927E7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B46462" w14:textId="77777777" w:rsidR="009927E7" w:rsidRDefault="009927E7" w:rsidP="009927E7">
            <w:pPr>
              <w:pStyle w:val="Dates"/>
            </w:pPr>
            <w:r w:rsidRPr="002D4903">
              <w:t>26</w:t>
            </w:r>
          </w:p>
        </w:tc>
      </w:tr>
      <w:tr w:rsidR="009927E7" w14:paraId="785CE59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4170F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57CFC" w14:textId="42F984AD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87D8D" w14:textId="1734DD80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75784C" w14:textId="36A2FDE6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4A8A4" w14:textId="7C1488E4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67BC9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7B08E" w14:textId="77777777" w:rsidR="009927E7" w:rsidRDefault="009927E7" w:rsidP="009927E7"/>
        </w:tc>
      </w:tr>
      <w:tr w:rsidR="009927E7" w14:paraId="37F7526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0BFED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FBA7F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253FB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2CA6B7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48EDA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908E7" w14:textId="77777777" w:rsidR="009927E7" w:rsidRDefault="009927E7" w:rsidP="009927E7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7593D" w14:textId="77777777" w:rsidR="009927E7" w:rsidRDefault="009927E7" w:rsidP="009927E7">
            <w:pPr>
              <w:pStyle w:val="Dates"/>
            </w:pPr>
          </w:p>
        </w:tc>
      </w:tr>
      <w:tr w:rsidR="009927E7" w14:paraId="584C630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20F9B5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868BF" w14:textId="7963A94D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758FA" w14:textId="31B566C8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9D56BE" w14:textId="7A53D4AE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5B4D3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701F4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2DEDB" w14:textId="77777777" w:rsidR="009927E7" w:rsidRDefault="009927E7" w:rsidP="009927E7"/>
        </w:tc>
      </w:tr>
      <w:tr w:rsidR="009927E7" w14:paraId="41A2A33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7F0957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5F843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62223F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880C2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08351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BAA98B" w14:textId="77777777" w:rsidR="009927E7" w:rsidRDefault="009927E7" w:rsidP="009927E7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721A6" w14:textId="77777777" w:rsidR="009927E7" w:rsidRDefault="009927E7" w:rsidP="009927E7">
            <w:pPr>
              <w:pStyle w:val="Dates"/>
            </w:pPr>
          </w:p>
        </w:tc>
      </w:tr>
      <w:tr w:rsidR="009927E7" w14:paraId="5989B4A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C3A84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DA302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36162" w14:textId="77777777" w:rsidR="009927E7" w:rsidRDefault="009927E7" w:rsidP="009927E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BEEC1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32938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131A6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A5AC9" w14:textId="77777777" w:rsidR="009927E7" w:rsidRDefault="009927E7" w:rsidP="009927E7"/>
        </w:tc>
      </w:tr>
    </w:tbl>
    <w:p w14:paraId="12E51AA8" w14:textId="77777777" w:rsidR="00D435C2" w:rsidRDefault="00D435C2" w:rsidP="00D435C2"/>
    <w:p w14:paraId="7A3C4F48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10" w:type="pct"/>
        <w:tblLook w:val="0600" w:firstRow="0" w:lastRow="0" w:firstColumn="0" w:lastColumn="0" w:noHBand="1" w:noVBand="1"/>
        <w:tblCaption w:val="Layout table"/>
      </w:tblPr>
      <w:tblGrid>
        <w:gridCol w:w="2061"/>
        <w:gridCol w:w="2061"/>
        <w:gridCol w:w="2060"/>
        <w:gridCol w:w="1027"/>
        <w:gridCol w:w="1033"/>
        <w:gridCol w:w="2060"/>
        <w:gridCol w:w="2060"/>
        <w:gridCol w:w="2055"/>
        <w:gridCol w:w="12"/>
      </w:tblGrid>
      <w:tr w:rsidR="005D393D" w14:paraId="6527CF5D" w14:textId="77777777" w:rsidTr="007A3799">
        <w:trPr>
          <w:gridAfter w:val="1"/>
          <w:wAfter w:w="4" w:type="pct"/>
          <w:trHeight w:val="1237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6BA7C75" w14:textId="77777777" w:rsidR="005D393D" w:rsidRDefault="005D393D" w:rsidP="009927E7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B4585B8" w14:textId="77777777" w:rsidR="005D393D" w:rsidRDefault="005D393D" w:rsidP="009927E7"/>
        </w:tc>
      </w:tr>
      <w:tr w:rsidR="005D393D" w14:paraId="600201C3" w14:textId="77777777" w:rsidTr="007A3799">
        <w:trPr>
          <w:gridAfter w:val="1"/>
          <w:wAfter w:w="4" w:type="pct"/>
          <w:trHeight w:val="767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34B15CD" w14:textId="77777777" w:rsidR="005D393D" w:rsidRDefault="005D393D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2902C58" w14:textId="77777777" w:rsidR="005D393D" w:rsidRDefault="00290CF4" w:rsidP="009927E7">
            <w:pPr>
              <w:pStyle w:val="Year"/>
            </w:pPr>
            <w:r>
              <w:t>2025</w:t>
            </w:r>
          </w:p>
        </w:tc>
      </w:tr>
      <w:tr w:rsidR="005D393D" w:rsidRPr="003F1620" w14:paraId="164525B2" w14:textId="77777777" w:rsidTr="007A3799">
        <w:trPr>
          <w:gridAfter w:val="1"/>
          <w:wAfter w:w="4" w:type="pct"/>
          <w:trHeight w:hRule="exact" w:val="51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80A6EDB" w14:textId="77777777" w:rsidR="005D393D" w:rsidRPr="003F1620" w:rsidRDefault="005D393D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4B994E" w14:textId="77777777" w:rsidR="005D393D" w:rsidRPr="003F1620" w:rsidRDefault="005D393D" w:rsidP="009927E7"/>
        </w:tc>
      </w:tr>
      <w:tr w:rsidR="005D393D" w14:paraId="59AC2760" w14:textId="77777777" w:rsidTr="007A3799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C3E7C4" w14:textId="77777777" w:rsidR="005D393D" w:rsidRDefault="00000000" w:rsidP="009927E7">
            <w:pPr>
              <w:pStyle w:val="Days"/>
            </w:pPr>
            <w:sdt>
              <w:sdtPr>
                <w:id w:val="-919711334"/>
                <w:placeholder>
                  <w:docPart w:val="66FA2EE5DFE54C17929E8368EE389250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9F3CB1" w14:textId="77777777" w:rsidR="005D393D" w:rsidRDefault="00000000" w:rsidP="009927E7">
            <w:pPr>
              <w:pStyle w:val="Days"/>
            </w:pPr>
            <w:sdt>
              <w:sdtPr>
                <w:id w:val="-777710003"/>
                <w:placeholder>
                  <w:docPart w:val="060E5228280847A8AF890795661C92B7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E8411F" w14:textId="77777777" w:rsidR="005D393D" w:rsidRDefault="00000000" w:rsidP="009927E7">
            <w:pPr>
              <w:pStyle w:val="Days"/>
            </w:pPr>
            <w:sdt>
              <w:sdtPr>
                <w:id w:val="-721521958"/>
                <w:placeholder>
                  <w:docPart w:val="DB657F99124D49FE988347A1840E3D0F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170E9E" w14:textId="77777777" w:rsidR="005D393D" w:rsidRDefault="00000000" w:rsidP="009927E7">
            <w:pPr>
              <w:pStyle w:val="Days"/>
            </w:pPr>
            <w:sdt>
              <w:sdtPr>
                <w:id w:val="1739524130"/>
                <w:placeholder>
                  <w:docPart w:val="1CE5397CC0BA4256BDE4FA2A81C363C5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987A65" w14:textId="77777777" w:rsidR="005D393D" w:rsidRDefault="00000000" w:rsidP="009927E7">
            <w:pPr>
              <w:pStyle w:val="Days"/>
            </w:pPr>
            <w:sdt>
              <w:sdtPr>
                <w:id w:val="1314224305"/>
                <w:placeholder>
                  <w:docPart w:val="5B8D597010FD4D049E8EF5960924E90E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9C5AF8" w14:textId="77777777" w:rsidR="005D393D" w:rsidRDefault="00000000" w:rsidP="009927E7">
            <w:pPr>
              <w:pStyle w:val="Days"/>
            </w:pPr>
            <w:sdt>
              <w:sdtPr>
                <w:id w:val="1943639365"/>
                <w:placeholder>
                  <w:docPart w:val="A3BE3B37878D41B5B5C652D93897BCAE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5AB3AF" w14:textId="77777777" w:rsidR="005D393D" w:rsidRDefault="00000000" w:rsidP="009927E7">
            <w:pPr>
              <w:pStyle w:val="Days"/>
            </w:pPr>
            <w:sdt>
              <w:sdtPr>
                <w:id w:val="-508370395"/>
                <w:placeholder>
                  <w:docPart w:val="ABD8AA519BA44990860AF1349A58DE0B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3B05A3CA" w14:textId="77777777" w:rsidTr="007A3799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F6FC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11B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CC2C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810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D77F5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FAE51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F289B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AF2C4E" w14:paraId="6DCD4670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96249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C658E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0ED07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1E382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1D462" w14:textId="4266969C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D8B7E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D3D17" w14:textId="77777777" w:rsidR="00AF2C4E" w:rsidRDefault="00AF2C4E" w:rsidP="00AF2C4E"/>
        </w:tc>
      </w:tr>
      <w:tr w:rsidR="00AF2C4E" w14:paraId="7FA54A3C" w14:textId="77777777" w:rsidTr="007A379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42188" w14:textId="77777777" w:rsidR="00AF2C4E" w:rsidRDefault="00AF2C4E" w:rsidP="00AF2C4E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75F8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7D6D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AD7E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A20F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FB8B1" w14:textId="77777777" w:rsidR="00AF2C4E" w:rsidRDefault="00AF2C4E" w:rsidP="00AF2C4E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D15AB" w14:textId="77777777" w:rsidR="00AF2C4E" w:rsidRDefault="00AF2C4E" w:rsidP="00AF2C4E">
            <w:pPr>
              <w:pStyle w:val="Dates"/>
            </w:pPr>
            <w:r w:rsidRPr="000B1C7E">
              <w:t>10</w:t>
            </w:r>
          </w:p>
        </w:tc>
      </w:tr>
      <w:tr w:rsidR="00AF2C4E" w14:paraId="2C7D7DBD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DEF9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7D16D9" w14:textId="38B7CEB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E25602" w14:textId="2E19E00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A46AB" w14:textId="13C43B9E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5F3F4" w14:textId="1E666B56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/Newspaper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C856D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75966" w14:textId="77777777" w:rsidR="00AF2C4E" w:rsidRDefault="00AF2C4E" w:rsidP="00AF2C4E"/>
        </w:tc>
      </w:tr>
      <w:tr w:rsidR="00AF2C4E" w14:paraId="2949166A" w14:textId="77777777" w:rsidTr="007A379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D93C6" w14:textId="77777777" w:rsidR="00AF2C4E" w:rsidRDefault="00AF2C4E" w:rsidP="00AF2C4E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B042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AEAE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1F29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4427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62D71" w14:textId="77777777" w:rsidR="00AF2C4E" w:rsidRDefault="00AF2C4E" w:rsidP="00AF2C4E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9FE99" w14:textId="77777777" w:rsidR="00AF2C4E" w:rsidRDefault="00AF2C4E" w:rsidP="00AF2C4E">
            <w:pPr>
              <w:pStyle w:val="Dates"/>
            </w:pPr>
            <w:r w:rsidRPr="000B1C7E">
              <w:t>17</w:t>
            </w:r>
          </w:p>
        </w:tc>
      </w:tr>
      <w:tr w:rsidR="00AF2C4E" w14:paraId="016E275D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DAA62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E758C" w14:textId="7F62E19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0771D" w14:textId="24716AC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68C18" w14:textId="4854C9E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95886" w14:textId="5589BA0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5E46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8D19D" w14:textId="77777777" w:rsidR="00AF2C4E" w:rsidRDefault="00AF2C4E" w:rsidP="00AF2C4E"/>
        </w:tc>
      </w:tr>
      <w:tr w:rsidR="00AF2C4E" w14:paraId="0B04B416" w14:textId="77777777" w:rsidTr="007A379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8DE84" w14:textId="77777777" w:rsidR="00AF2C4E" w:rsidRDefault="00AF2C4E" w:rsidP="00AF2C4E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D75F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2C45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422F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D346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FCD0D" w14:textId="77777777" w:rsidR="00AF2C4E" w:rsidRDefault="00AF2C4E" w:rsidP="00AF2C4E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A34B4" w14:textId="77777777" w:rsidR="00AF2C4E" w:rsidRDefault="00AF2C4E" w:rsidP="00AF2C4E">
            <w:pPr>
              <w:pStyle w:val="Dates"/>
            </w:pPr>
            <w:r w:rsidRPr="000B1C7E">
              <w:t>24</w:t>
            </w:r>
          </w:p>
        </w:tc>
      </w:tr>
      <w:tr w:rsidR="00AF2C4E" w14:paraId="2173CF1E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D6989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699CA" w14:textId="0F761A9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6BF3C" w14:textId="5972CEB9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34D5D" w14:textId="7DC65E1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BF0A2" w14:textId="2807C63C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B3678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5553C" w14:textId="77777777" w:rsidR="00AF2C4E" w:rsidRDefault="00AF2C4E" w:rsidP="00AF2C4E"/>
        </w:tc>
      </w:tr>
      <w:tr w:rsidR="00AF2C4E" w14:paraId="4CD342F4" w14:textId="77777777" w:rsidTr="007A379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D7016" w14:textId="77777777" w:rsidR="00AF2C4E" w:rsidRDefault="00AF2C4E" w:rsidP="00AF2C4E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21F30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62BB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6E35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C69B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0FEC8" w14:textId="77777777" w:rsidR="00AF2C4E" w:rsidRDefault="00AF2C4E" w:rsidP="00AF2C4E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EAFC06" w14:textId="77777777" w:rsidR="00AF2C4E" w:rsidRDefault="00AF2C4E" w:rsidP="00AF2C4E">
            <w:pPr>
              <w:pStyle w:val="Dates"/>
            </w:pPr>
            <w:r w:rsidRPr="000B1C7E">
              <w:t>31</w:t>
            </w:r>
          </w:p>
        </w:tc>
      </w:tr>
      <w:tr w:rsidR="00AF2C4E" w14:paraId="0BE62E09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C5D2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DE107" w14:textId="40E671D0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EB72A" w14:textId="5E3CB183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59622" w14:textId="110B20A5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D61F4" w14:textId="010B5358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3B20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2391F" w14:textId="77777777" w:rsidR="00AF2C4E" w:rsidRDefault="00AF2C4E" w:rsidP="00AF2C4E"/>
        </w:tc>
      </w:tr>
      <w:tr w:rsidR="00AF2C4E" w14:paraId="336CC327" w14:textId="77777777" w:rsidTr="007A3799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0C598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92626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92FB0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72909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E1DA8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47246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F0C2C4" w14:textId="77777777" w:rsidR="00AF2C4E" w:rsidRDefault="00AF2C4E" w:rsidP="00AF2C4E">
            <w:pPr>
              <w:pStyle w:val="Dates"/>
            </w:pPr>
          </w:p>
        </w:tc>
      </w:tr>
      <w:tr w:rsidR="00AF2C4E" w14:paraId="0650A4E1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782DC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42E0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5AE6A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0C80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5FB1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DD588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57CC6" w14:textId="77777777" w:rsidR="00AF2C4E" w:rsidRDefault="00AF2C4E" w:rsidP="00AF2C4E"/>
        </w:tc>
      </w:tr>
    </w:tbl>
    <w:p w14:paraId="5ED20369" w14:textId="77777777" w:rsidR="00D435C2" w:rsidRDefault="00D435C2" w:rsidP="00D435C2"/>
    <w:p w14:paraId="39D9AB69" w14:textId="77777777" w:rsidR="00D435C2" w:rsidRDefault="00D435C2" w:rsidP="00D435C2">
      <w:pPr>
        <w:sectPr w:rsidR="00D435C2" w:rsidSect="009927E7">
          <w:pgSz w:w="15840" w:h="12240" w:orient="landscape" w:code="1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503E844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E91B3EF" w14:textId="77777777" w:rsidR="00800901" w:rsidRDefault="00800901" w:rsidP="009927E7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6B0BB07" w14:textId="77777777" w:rsidR="00800901" w:rsidRDefault="00800901" w:rsidP="009927E7"/>
        </w:tc>
      </w:tr>
      <w:tr w:rsidR="00800901" w14:paraId="44D9E99D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1F241AF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5CEAD44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02E9A5E5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6E3F2B1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1E25528" w14:textId="77777777" w:rsidR="00800901" w:rsidRPr="003F1620" w:rsidRDefault="00800901" w:rsidP="009927E7"/>
        </w:tc>
      </w:tr>
      <w:tr w:rsidR="00800901" w14:paraId="7EC05A0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8DE4CF" w14:textId="77777777" w:rsidR="00800901" w:rsidRDefault="00000000" w:rsidP="009927E7">
            <w:pPr>
              <w:pStyle w:val="Days"/>
            </w:pPr>
            <w:sdt>
              <w:sdtPr>
                <w:id w:val="-505663300"/>
                <w:placeholder>
                  <w:docPart w:val="36E5A80C36864FE391358DC10726606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8FAFE4" w14:textId="77777777" w:rsidR="00800901" w:rsidRDefault="00000000" w:rsidP="009927E7">
            <w:pPr>
              <w:pStyle w:val="Days"/>
            </w:pPr>
            <w:sdt>
              <w:sdtPr>
                <w:id w:val="-30185159"/>
                <w:placeholder>
                  <w:docPart w:val="ED1F1886526E450D8EB2244161FFB40F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5BB4BD" w14:textId="77777777" w:rsidR="00800901" w:rsidRDefault="00000000" w:rsidP="009927E7">
            <w:pPr>
              <w:pStyle w:val="Days"/>
            </w:pPr>
            <w:sdt>
              <w:sdtPr>
                <w:id w:val="444964457"/>
                <w:placeholder>
                  <w:docPart w:val="8556F9D756E640CCBE6C76E59054F603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319A9E" w14:textId="77777777" w:rsidR="00800901" w:rsidRDefault="00000000" w:rsidP="009927E7">
            <w:pPr>
              <w:pStyle w:val="Days"/>
            </w:pPr>
            <w:sdt>
              <w:sdtPr>
                <w:id w:val="-1987307679"/>
                <w:placeholder>
                  <w:docPart w:val="62BB56E15DBA41A09DD316855E3FD0A0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055EB7" w14:textId="77777777" w:rsidR="00800901" w:rsidRDefault="00000000" w:rsidP="009927E7">
            <w:pPr>
              <w:pStyle w:val="Days"/>
            </w:pPr>
            <w:sdt>
              <w:sdtPr>
                <w:id w:val="722100624"/>
                <w:placeholder>
                  <w:docPart w:val="2B661D2F79CD4CC3B76901174124D0E4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0F589D" w14:textId="77777777" w:rsidR="00800901" w:rsidRDefault="00000000" w:rsidP="009927E7">
            <w:pPr>
              <w:pStyle w:val="Days"/>
            </w:pPr>
            <w:sdt>
              <w:sdtPr>
                <w:id w:val="779916855"/>
                <w:placeholder>
                  <w:docPart w:val="A5FB3FDB671B42F684A409BBC85F969A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C75979" w14:textId="77777777" w:rsidR="00800901" w:rsidRDefault="00000000" w:rsidP="009927E7">
            <w:pPr>
              <w:pStyle w:val="Days"/>
            </w:pPr>
            <w:sdt>
              <w:sdtPr>
                <w:id w:val="649945805"/>
                <w:placeholder>
                  <w:docPart w:val="4DFE37C7D7A14E588AAC76CC3FE8E25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63CFBDE1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A03E0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379AD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F9865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63D86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3078E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5D68A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41AAB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7297A2E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4549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D288D" w14:textId="7E82C2E2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975F4" w14:textId="6EC387C6" w:rsidR="00290CF4" w:rsidRPr="007A3799" w:rsidRDefault="00AF2C4E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EC51D" w14:textId="5B6C4E2F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CE193" w14:textId="561766B6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E682E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385167" w14:textId="77777777" w:rsidR="00290CF4" w:rsidRDefault="00290CF4" w:rsidP="00290CF4"/>
        </w:tc>
      </w:tr>
      <w:tr w:rsidR="00290CF4" w14:paraId="5BD02AD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23504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8A8E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48694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B9B88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A79FD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6A09F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CD911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AF2C4E" w14:paraId="4FCD5D9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7F60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77EA2" w14:textId="63A90E6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1D6E1" w14:textId="2D7EA66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D6144" w14:textId="72576313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913EA" w14:textId="6845081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DEA46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15957" w14:textId="77777777" w:rsidR="00AF2C4E" w:rsidRDefault="00AF2C4E" w:rsidP="00AF2C4E"/>
        </w:tc>
      </w:tr>
      <w:tr w:rsidR="00AF2C4E" w14:paraId="2BA683B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CFF05" w14:textId="77777777" w:rsidR="00AF2C4E" w:rsidRDefault="00AF2C4E" w:rsidP="00AF2C4E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0120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0344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2D8F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B75E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6A211" w14:textId="77777777" w:rsidR="00AF2C4E" w:rsidRDefault="00AF2C4E" w:rsidP="00AF2C4E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431C7" w14:textId="77777777" w:rsidR="00AF2C4E" w:rsidRDefault="00AF2C4E" w:rsidP="00AF2C4E">
            <w:pPr>
              <w:pStyle w:val="Dates"/>
            </w:pPr>
            <w:r w:rsidRPr="000A6F73">
              <w:t>21</w:t>
            </w:r>
          </w:p>
        </w:tc>
      </w:tr>
      <w:tr w:rsidR="00AF2C4E" w14:paraId="7DEE344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72CCA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E1527" w14:textId="679B71F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E55DA" w14:textId="43D3C022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D0807C" w14:textId="4EC02C4C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DEB4A" w14:textId="147E4C48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85259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BD95B" w14:textId="77777777" w:rsidR="00AF2C4E" w:rsidRDefault="00AF2C4E" w:rsidP="00AF2C4E"/>
        </w:tc>
      </w:tr>
      <w:tr w:rsidR="00AF2C4E" w14:paraId="6EE7F3D5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96050" w14:textId="77777777" w:rsidR="00AF2C4E" w:rsidRDefault="00AF2C4E" w:rsidP="00AF2C4E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D0BE1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9812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D68C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859A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43594" w14:textId="77777777" w:rsidR="00AF2C4E" w:rsidRDefault="00AF2C4E" w:rsidP="00AF2C4E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86DC5" w14:textId="77777777" w:rsidR="00AF2C4E" w:rsidRDefault="00AF2C4E" w:rsidP="00AF2C4E">
            <w:pPr>
              <w:pStyle w:val="Dates"/>
            </w:pPr>
            <w:r w:rsidRPr="000A6F73">
              <w:t>28</w:t>
            </w:r>
          </w:p>
        </w:tc>
      </w:tr>
      <w:tr w:rsidR="00AF2C4E" w14:paraId="089FBC52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2275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C2346" w14:textId="0E657C4A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21923" w14:textId="5C36F7F8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B0BFC" w14:textId="5EA5F5E2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7AC32" w14:textId="5A97CD1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5D85A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9B489" w14:textId="77777777" w:rsidR="00AF2C4E" w:rsidRDefault="00AF2C4E" w:rsidP="00AF2C4E"/>
        </w:tc>
      </w:tr>
      <w:tr w:rsidR="00AF2C4E" w14:paraId="3BEA5F40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85361" w14:textId="77777777" w:rsidR="00AF2C4E" w:rsidRDefault="00AF2C4E" w:rsidP="00AF2C4E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395E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B1E9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0F52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A77E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75188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F9C42" w14:textId="77777777" w:rsidR="00AF2C4E" w:rsidRDefault="00AF2C4E" w:rsidP="00AF2C4E">
            <w:pPr>
              <w:pStyle w:val="Dates"/>
            </w:pPr>
          </w:p>
        </w:tc>
      </w:tr>
      <w:tr w:rsidR="00AF2C4E" w14:paraId="0184814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4FAD6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79C63" w14:textId="152D62C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76817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12A4C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08DB0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857F4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2FC44" w14:textId="77777777" w:rsidR="00AF2C4E" w:rsidRDefault="00AF2C4E" w:rsidP="00AF2C4E"/>
        </w:tc>
      </w:tr>
      <w:tr w:rsidR="00AF2C4E" w14:paraId="191B31FD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FC8E5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AE611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8D631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E0298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67788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46F0D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52CFA" w14:textId="77777777" w:rsidR="00AF2C4E" w:rsidRDefault="00AF2C4E" w:rsidP="00AF2C4E">
            <w:pPr>
              <w:pStyle w:val="Dates"/>
            </w:pPr>
          </w:p>
        </w:tc>
      </w:tr>
      <w:tr w:rsidR="00AF2C4E" w14:paraId="7D78E28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96F1B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8417D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53AB8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A644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6FEC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89DC4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925B8" w14:textId="77777777" w:rsidR="00AF2C4E" w:rsidRDefault="00AF2C4E" w:rsidP="00AF2C4E"/>
        </w:tc>
      </w:tr>
    </w:tbl>
    <w:p w14:paraId="21982BD8" w14:textId="77777777" w:rsidR="00D435C2" w:rsidRDefault="00D435C2" w:rsidP="00D435C2"/>
    <w:p w14:paraId="65D6B13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A430136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85A8511" w14:textId="77777777" w:rsidR="00800901" w:rsidRDefault="00800901" w:rsidP="009927E7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3AFCC72" w14:textId="77777777" w:rsidR="00800901" w:rsidRDefault="00800901" w:rsidP="009927E7"/>
        </w:tc>
      </w:tr>
      <w:tr w:rsidR="00800901" w14:paraId="42E840B3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7925F9E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56AF290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1D6C5CE6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306EA51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B5816B8" w14:textId="77777777" w:rsidR="00800901" w:rsidRPr="003F1620" w:rsidRDefault="00800901" w:rsidP="009927E7"/>
        </w:tc>
      </w:tr>
      <w:tr w:rsidR="00800901" w14:paraId="2E4F59A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34A50A" w14:textId="77777777" w:rsidR="00800901" w:rsidRDefault="00000000" w:rsidP="009927E7">
            <w:pPr>
              <w:pStyle w:val="Days"/>
            </w:pPr>
            <w:sdt>
              <w:sdtPr>
                <w:id w:val="1253935943"/>
                <w:placeholder>
                  <w:docPart w:val="483258725BA848289CC8B54A85A9633B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AC6765" w14:textId="77777777" w:rsidR="00800901" w:rsidRDefault="00000000" w:rsidP="009927E7">
            <w:pPr>
              <w:pStyle w:val="Days"/>
            </w:pPr>
            <w:sdt>
              <w:sdtPr>
                <w:id w:val="1983808472"/>
                <w:placeholder>
                  <w:docPart w:val="11E77D80EDAF4D1FBFD3F2203E127D15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0763B5" w14:textId="77777777" w:rsidR="00800901" w:rsidRDefault="00000000" w:rsidP="009927E7">
            <w:pPr>
              <w:pStyle w:val="Days"/>
            </w:pPr>
            <w:sdt>
              <w:sdtPr>
                <w:id w:val="1148317476"/>
                <w:placeholder>
                  <w:docPart w:val="45A636C078E94226A2BBCF1A3795B416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8904AD" w14:textId="77777777" w:rsidR="00800901" w:rsidRDefault="00000000" w:rsidP="009927E7">
            <w:pPr>
              <w:pStyle w:val="Days"/>
            </w:pPr>
            <w:sdt>
              <w:sdtPr>
                <w:id w:val="-1272541922"/>
                <w:placeholder>
                  <w:docPart w:val="77786A4D762D4899B157CA11902FDCF6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85263C" w14:textId="77777777" w:rsidR="00800901" w:rsidRDefault="00000000" w:rsidP="009927E7">
            <w:pPr>
              <w:pStyle w:val="Days"/>
            </w:pPr>
            <w:sdt>
              <w:sdtPr>
                <w:id w:val="189886748"/>
                <w:placeholder>
                  <w:docPart w:val="6E0B1469BF0C4BEFA5952A9DBF5D36B5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1886EB" w14:textId="77777777" w:rsidR="00800901" w:rsidRDefault="00000000" w:rsidP="009927E7">
            <w:pPr>
              <w:pStyle w:val="Days"/>
            </w:pPr>
            <w:sdt>
              <w:sdtPr>
                <w:id w:val="-1507045536"/>
                <w:placeholder>
                  <w:docPart w:val="BBA5181ECA60455A83C15ABC189B813E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FCA4EA" w14:textId="77777777" w:rsidR="00800901" w:rsidRDefault="00000000" w:rsidP="009927E7">
            <w:pPr>
              <w:pStyle w:val="Days"/>
            </w:pPr>
            <w:sdt>
              <w:sdtPr>
                <w:id w:val="2020356947"/>
                <w:placeholder>
                  <w:docPart w:val="84CD8CFA786D4F3EA9C30E6FF3174B72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4D84672C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05CA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F307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3D945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2E5D6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81E4E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F6ED4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B8258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328AF4E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6F0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04B9AA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39064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719CE" w14:textId="700A6102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5C6A2" w14:textId="648415A8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A203A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3E0FD" w14:textId="77777777" w:rsidR="00290CF4" w:rsidRDefault="00290CF4" w:rsidP="00290CF4"/>
        </w:tc>
      </w:tr>
      <w:tr w:rsidR="00290CF4" w14:paraId="7B19A6E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2BF41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FEFF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597EA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1ED6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DA34C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E5F66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E75CB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AF2C4E" w14:paraId="068A4496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450D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F3EF8" w14:textId="797B47F7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FA6A2" w14:textId="6FA3065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855F7" w14:textId="3C05CEE9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6B8A7" w14:textId="2D3C43F9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6A2ED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54A24" w14:textId="77777777" w:rsidR="00AF2C4E" w:rsidRDefault="00AF2C4E" w:rsidP="00AF2C4E"/>
        </w:tc>
      </w:tr>
      <w:tr w:rsidR="00AF2C4E" w14:paraId="340876E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5EB90" w14:textId="77777777" w:rsidR="00AF2C4E" w:rsidRDefault="00AF2C4E" w:rsidP="00AF2C4E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DAA83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4029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48AE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17D8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A39F4" w14:textId="77777777" w:rsidR="00AF2C4E" w:rsidRDefault="00AF2C4E" w:rsidP="00AF2C4E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E142A" w14:textId="77777777" w:rsidR="00AF2C4E" w:rsidRDefault="00AF2C4E" w:rsidP="00AF2C4E">
            <w:pPr>
              <w:pStyle w:val="Dates"/>
            </w:pPr>
            <w:r w:rsidRPr="000F08BC">
              <w:t>19</w:t>
            </w:r>
          </w:p>
        </w:tc>
      </w:tr>
      <w:tr w:rsidR="00AF2C4E" w14:paraId="53781FF2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59DF5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9A263" w14:textId="09342280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77666" w14:textId="4E7EC04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97656" w14:textId="0FE020E8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  <w:p w14:paraId="48B5F701" w14:textId="46B57B78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White Goods Collection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1B3F0" w14:textId="58D2FACF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0B81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3CD4F" w14:textId="77777777" w:rsidR="00AF2C4E" w:rsidRDefault="00AF2C4E" w:rsidP="00AF2C4E"/>
        </w:tc>
      </w:tr>
      <w:tr w:rsidR="00AF2C4E" w14:paraId="48334E09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E755C" w14:textId="77777777" w:rsidR="00AF2C4E" w:rsidRDefault="00AF2C4E" w:rsidP="00AF2C4E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91A3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FC15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90F2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64DB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122F3" w14:textId="77777777" w:rsidR="00AF2C4E" w:rsidRDefault="00AF2C4E" w:rsidP="00AF2C4E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6B5A5" w14:textId="77777777" w:rsidR="00AF2C4E" w:rsidRDefault="00AF2C4E" w:rsidP="00AF2C4E">
            <w:pPr>
              <w:pStyle w:val="Dates"/>
            </w:pPr>
            <w:r w:rsidRPr="000F08BC">
              <w:t>26</w:t>
            </w:r>
          </w:p>
        </w:tc>
      </w:tr>
      <w:tr w:rsidR="00AF2C4E" w14:paraId="15B9EFB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599F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08BBF" w14:textId="301C3BA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DF154" w14:textId="3ED0666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026A4" w14:textId="4B3EDC5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67369F" w14:textId="022E4B5F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751D3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AB9E3" w14:textId="77777777" w:rsidR="00AF2C4E" w:rsidRDefault="00AF2C4E" w:rsidP="00AF2C4E"/>
        </w:tc>
      </w:tr>
      <w:tr w:rsidR="00AF2C4E" w14:paraId="0C1A568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E0671" w14:textId="77777777" w:rsidR="00AF2C4E" w:rsidRDefault="00AF2C4E" w:rsidP="00AF2C4E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B9D10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5BBD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2D71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2F7A8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3C17F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2FA54" w14:textId="77777777" w:rsidR="00AF2C4E" w:rsidRDefault="00AF2C4E" w:rsidP="00AF2C4E">
            <w:pPr>
              <w:pStyle w:val="Dates"/>
            </w:pPr>
          </w:p>
        </w:tc>
      </w:tr>
      <w:tr w:rsidR="00AF2C4E" w14:paraId="13744A7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5ABF1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219E9" w14:textId="462A3802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8E5ED" w14:textId="2612EB0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596641" w14:textId="4C654602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48516" w14:textId="5E51BE3E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273AE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C8483" w14:textId="77777777" w:rsidR="00AF2C4E" w:rsidRDefault="00AF2C4E" w:rsidP="00AF2C4E"/>
        </w:tc>
      </w:tr>
      <w:tr w:rsidR="00AF2C4E" w14:paraId="5F1ED90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92775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B977F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FB93B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1DAF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9D0A2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5926C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EFC38" w14:textId="77777777" w:rsidR="00AF2C4E" w:rsidRDefault="00AF2C4E" w:rsidP="00AF2C4E">
            <w:pPr>
              <w:pStyle w:val="Dates"/>
            </w:pPr>
          </w:p>
        </w:tc>
      </w:tr>
      <w:tr w:rsidR="00AF2C4E" w14:paraId="0E304FF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8652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CE52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EEEAB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6DB22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165FD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2956B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7B0309" w14:textId="77777777" w:rsidR="00AF2C4E" w:rsidRDefault="00AF2C4E" w:rsidP="00AF2C4E"/>
        </w:tc>
      </w:tr>
    </w:tbl>
    <w:p w14:paraId="6E781BC1" w14:textId="77777777" w:rsidR="00D435C2" w:rsidRDefault="00D435C2" w:rsidP="00D435C2"/>
    <w:p w14:paraId="10CDAC55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EF3ED84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D58FE0A" w14:textId="77777777" w:rsidR="00800901" w:rsidRDefault="00800901" w:rsidP="009927E7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A169236" w14:textId="77777777" w:rsidR="00800901" w:rsidRDefault="00800901" w:rsidP="009927E7"/>
        </w:tc>
      </w:tr>
      <w:tr w:rsidR="00800901" w14:paraId="7561472B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EEBE13C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A2C6D13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30ADE9D0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FF43196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61F0FCC" w14:textId="77777777" w:rsidR="00800901" w:rsidRPr="003F1620" w:rsidRDefault="00800901" w:rsidP="009927E7"/>
        </w:tc>
      </w:tr>
      <w:tr w:rsidR="00800901" w14:paraId="023B034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EFAF33" w14:textId="77777777" w:rsidR="00800901" w:rsidRDefault="00000000" w:rsidP="009927E7">
            <w:pPr>
              <w:pStyle w:val="Days"/>
            </w:pPr>
            <w:sdt>
              <w:sdtPr>
                <w:id w:val="1508864240"/>
                <w:placeholder>
                  <w:docPart w:val="CEA64962F71B47D7A9864AB2A286F9A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20FACF" w14:textId="77777777" w:rsidR="00800901" w:rsidRDefault="00000000" w:rsidP="009927E7">
            <w:pPr>
              <w:pStyle w:val="Days"/>
            </w:pPr>
            <w:sdt>
              <w:sdtPr>
                <w:id w:val="208531551"/>
                <w:placeholder>
                  <w:docPart w:val="ECD65326127E40D785A3282D24976987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42DBC0" w14:textId="77777777" w:rsidR="00800901" w:rsidRDefault="00000000" w:rsidP="009927E7">
            <w:pPr>
              <w:pStyle w:val="Days"/>
            </w:pPr>
            <w:sdt>
              <w:sdtPr>
                <w:id w:val="-440538738"/>
                <w:placeholder>
                  <w:docPart w:val="BD3D86F8B07B400BABE561704B66EDAD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F514AA" w14:textId="77777777" w:rsidR="00800901" w:rsidRDefault="00000000" w:rsidP="009927E7">
            <w:pPr>
              <w:pStyle w:val="Days"/>
            </w:pPr>
            <w:sdt>
              <w:sdtPr>
                <w:id w:val="1593902153"/>
                <w:placeholder>
                  <w:docPart w:val="A9D574BA007549068277B462AEBE9D9A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269546" w14:textId="77777777" w:rsidR="00800901" w:rsidRDefault="00000000" w:rsidP="009927E7">
            <w:pPr>
              <w:pStyle w:val="Days"/>
            </w:pPr>
            <w:sdt>
              <w:sdtPr>
                <w:id w:val="-1394501937"/>
                <w:placeholder>
                  <w:docPart w:val="73ACF794A6C746C8955DA60181D4A801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397E43" w14:textId="77777777" w:rsidR="00800901" w:rsidRDefault="00000000" w:rsidP="009927E7">
            <w:pPr>
              <w:pStyle w:val="Days"/>
            </w:pPr>
            <w:sdt>
              <w:sdtPr>
                <w:id w:val="-445780708"/>
                <w:placeholder>
                  <w:docPart w:val="67BD884B25CE4A248ED85F084CBCCA0F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ADB664" w14:textId="77777777" w:rsidR="00800901" w:rsidRDefault="00000000" w:rsidP="009927E7">
            <w:pPr>
              <w:pStyle w:val="Days"/>
            </w:pPr>
            <w:sdt>
              <w:sdtPr>
                <w:id w:val="-1350943468"/>
                <w:placeholder>
                  <w:docPart w:val="6E85CB28A6A94A14B9856E41C1E92CCD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0217B7B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A8D3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96F6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4624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BABD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C33B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8E0CD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4F2E9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6E88C5D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F2C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6F8C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323F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798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6AF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0539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41D66" w14:textId="77777777" w:rsidR="00290CF4" w:rsidRDefault="00290CF4" w:rsidP="00290CF4"/>
        </w:tc>
      </w:tr>
      <w:tr w:rsidR="00290CF4" w14:paraId="745AFA8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9D532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492CA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02EFF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7976C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8D935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1B153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CACB8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AF2C4E" w14:paraId="51E3D37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9748A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8C333" w14:textId="487F8077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5590A" w14:textId="3897793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A5A27C" w14:textId="78449E19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73E52" w14:textId="68596AB6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EB05E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10B85" w14:textId="77777777" w:rsidR="00AF2C4E" w:rsidRDefault="00AF2C4E" w:rsidP="00AF2C4E"/>
        </w:tc>
      </w:tr>
      <w:tr w:rsidR="00AF2C4E" w14:paraId="4EBFFB6D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385FF" w14:textId="77777777" w:rsidR="00AF2C4E" w:rsidRDefault="00AF2C4E" w:rsidP="00AF2C4E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8495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2C0A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74F6D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F91B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5147B" w14:textId="77777777" w:rsidR="00AF2C4E" w:rsidRDefault="00AF2C4E" w:rsidP="00AF2C4E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FA313" w14:textId="77777777" w:rsidR="00AF2C4E" w:rsidRDefault="00AF2C4E" w:rsidP="00AF2C4E">
            <w:pPr>
              <w:pStyle w:val="Dates"/>
            </w:pPr>
            <w:r w:rsidRPr="004300E6">
              <w:t>16</w:t>
            </w:r>
          </w:p>
        </w:tc>
      </w:tr>
      <w:tr w:rsidR="00AF2C4E" w14:paraId="67B69A20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D514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2D720" w14:textId="5CB38E99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3960E" w14:textId="05696D6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0701A" w14:textId="65B9AB8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96732" w14:textId="47E013F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8A328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82601" w14:textId="77777777" w:rsidR="00AF2C4E" w:rsidRDefault="00AF2C4E" w:rsidP="00AF2C4E"/>
        </w:tc>
      </w:tr>
      <w:tr w:rsidR="00AF2C4E" w14:paraId="3DE43561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3AC71" w14:textId="77777777" w:rsidR="00AF2C4E" w:rsidRDefault="00AF2C4E" w:rsidP="00AF2C4E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B5DB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625B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0E1B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F672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5BFFA" w14:textId="77777777" w:rsidR="00AF2C4E" w:rsidRDefault="00AF2C4E" w:rsidP="00AF2C4E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2AE43" w14:textId="77777777" w:rsidR="00AF2C4E" w:rsidRDefault="00AF2C4E" w:rsidP="00AF2C4E">
            <w:pPr>
              <w:pStyle w:val="Dates"/>
            </w:pPr>
            <w:r w:rsidRPr="004300E6">
              <w:t>23</w:t>
            </w:r>
          </w:p>
        </w:tc>
      </w:tr>
      <w:tr w:rsidR="00AF2C4E" w14:paraId="2F39C3B3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09996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0F70C" w14:textId="6F7276A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23C0A" w14:textId="5787879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5F359" w14:textId="57D1609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55B26" w14:textId="5BECEB8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69506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5FE750" w14:textId="77777777" w:rsidR="00AF2C4E" w:rsidRDefault="00AF2C4E" w:rsidP="00AF2C4E"/>
        </w:tc>
      </w:tr>
      <w:tr w:rsidR="00AF2C4E" w14:paraId="07FD29D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5897C" w14:textId="77777777" w:rsidR="00AF2C4E" w:rsidRDefault="00AF2C4E" w:rsidP="00AF2C4E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843A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701F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3BE2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2619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7AB84" w14:textId="77777777" w:rsidR="00AF2C4E" w:rsidRDefault="00AF2C4E" w:rsidP="00AF2C4E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B9483" w14:textId="77777777" w:rsidR="00AF2C4E" w:rsidRDefault="00AF2C4E" w:rsidP="00AF2C4E">
            <w:pPr>
              <w:pStyle w:val="Dates"/>
            </w:pPr>
            <w:r w:rsidRPr="004300E6">
              <w:t>30</w:t>
            </w:r>
          </w:p>
        </w:tc>
      </w:tr>
      <w:tr w:rsidR="00AF2C4E" w14:paraId="188FF2D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B55E2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A6FBA" w14:textId="153F7E54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D2E5B" w14:textId="791ED2F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80F3C" w14:textId="3F29466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D30C9" w14:textId="09F75465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56D81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6C994" w14:textId="77777777" w:rsidR="00AF2C4E" w:rsidRDefault="00AF2C4E" w:rsidP="00AF2C4E"/>
        </w:tc>
      </w:tr>
      <w:tr w:rsidR="00AF2C4E" w14:paraId="5553AF7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39477" w14:textId="77777777" w:rsidR="00AF2C4E" w:rsidRDefault="00AF2C4E" w:rsidP="00AF2C4E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39730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BCCE1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F8F4F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98CB0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6FE40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4AD93" w14:textId="77777777" w:rsidR="00AF2C4E" w:rsidRDefault="00AF2C4E" w:rsidP="00AF2C4E">
            <w:pPr>
              <w:pStyle w:val="Dates"/>
            </w:pPr>
          </w:p>
        </w:tc>
      </w:tr>
      <w:tr w:rsidR="00AF2C4E" w14:paraId="3BB98C92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EC0D2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B7FD4C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D319C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5282D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345F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F6200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F9B66" w14:textId="77777777" w:rsidR="00AF2C4E" w:rsidRDefault="00AF2C4E" w:rsidP="00AF2C4E"/>
        </w:tc>
      </w:tr>
    </w:tbl>
    <w:p w14:paraId="585281E6" w14:textId="77777777" w:rsidR="00D435C2" w:rsidRDefault="00D435C2" w:rsidP="00D435C2"/>
    <w:p w14:paraId="704E2B9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B2D53F2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1EC4F27" w14:textId="77777777" w:rsidR="00800901" w:rsidRDefault="00800901" w:rsidP="009927E7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1A53D4B" w14:textId="77777777" w:rsidR="00800901" w:rsidRDefault="00800901" w:rsidP="009927E7"/>
        </w:tc>
      </w:tr>
      <w:tr w:rsidR="00800901" w14:paraId="3AB2AE32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FA3266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D6C3177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25DB4FC1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3D199B0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B01F9DC" w14:textId="77777777" w:rsidR="00800901" w:rsidRPr="003F1620" w:rsidRDefault="00800901" w:rsidP="009927E7"/>
        </w:tc>
      </w:tr>
      <w:tr w:rsidR="00800901" w14:paraId="630064A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8F68FE" w14:textId="77777777" w:rsidR="00800901" w:rsidRDefault="00000000" w:rsidP="009927E7">
            <w:pPr>
              <w:pStyle w:val="Days"/>
            </w:pPr>
            <w:sdt>
              <w:sdtPr>
                <w:id w:val="-1147747017"/>
                <w:placeholder>
                  <w:docPart w:val="3156C9E7E248434EBFB6404D7675764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BBB5DC" w14:textId="77777777" w:rsidR="00800901" w:rsidRDefault="00000000" w:rsidP="009927E7">
            <w:pPr>
              <w:pStyle w:val="Days"/>
            </w:pPr>
            <w:sdt>
              <w:sdtPr>
                <w:id w:val="1051890153"/>
                <w:placeholder>
                  <w:docPart w:val="6FAE794770EB4A42908AE55AD5173F6B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3C8DBD" w14:textId="77777777" w:rsidR="00800901" w:rsidRDefault="00000000" w:rsidP="009927E7">
            <w:pPr>
              <w:pStyle w:val="Days"/>
            </w:pPr>
            <w:sdt>
              <w:sdtPr>
                <w:id w:val="70479844"/>
                <w:placeholder>
                  <w:docPart w:val="9A9CE9ED92AA49AD8506AA9A9352DDE5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167D2D" w14:textId="77777777" w:rsidR="00800901" w:rsidRDefault="00000000" w:rsidP="009927E7">
            <w:pPr>
              <w:pStyle w:val="Days"/>
            </w:pPr>
            <w:sdt>
              <w:sdtPr>
                <w:id w:val="-887188499"/>
                <w:placeholder>
                  <w:docPart w:val="FAE6A3420C7D449AB96CC655B81E7B60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CD084D" w14:textId="77777777" w:rsidR="00800901" w:rsidRDefault="00000000" w:rsidP="009927E7">
            <w:pPr>
              <w:pStyle w:val="Days"/>
            </w:pPr>
            <w:sdt>
              <w:sdtPr>
                <w:id w:val="1336263357"/>
                <w:placeholder>
                  <w:docPart w:val="75C107B0EBA04B019E9E241F61C0F581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C473D2" w14:textId="77777777" w:rsidR="00800901" w:rsidRDefault="00000000" w:rsidP="009927E7">
            <w:pPr>
              <w:pStyle w:val="Days"/>
            </w:pPr>
            <w:sdt>
              <w:sdtPr>
                <w:id w:val="828487818"/>
                <w:placeholder>
                  <w:docPart w:val="8A5F45ECF5D844C09D9268EBF919C54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9C373F" w14:textId="77777777" w:rsidR="00800901" w:rsidRDefault="00000000" w:rsidP="009927E7">
            <w:pPr>
              <w:pStyle w:val="Days"/>
            </w:pPr>
            <w:sdt>
              <w:sdtPr>
                <w:id w:val="-358894176"/>
                <w:placeholder>
                  <w:docPart w:val="2A133ACAA7E343E4AA84A0DB8FB2117E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7D9448E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2ECD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472C2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134BF9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684F2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70A90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CF734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444E8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AF2C4E" w14:paraId="21D8C8D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BDB0D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609BC" w14:textId="2326FC5A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06523" w14:textId="022C50A7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D4C283" w14:textId="58BFABC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6EA69" w14:textId="7189141C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BC1A5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D0A864" w14:textId="77777777" w:rsidR="00AF2C4E" w:rsidRDefault="00AF2C4E" w:rsidP="00AF2C4E"/>
        </w:tc>
      </w:tr>
      <w:tr w:rsidR="00AF2C4E" w14:paraId="0569F11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CAE27" w14:textId="77777777" w:rsidR="00AF2C4E" w:rsidRDefault="00AF2C4E" w:rsidP="00AF2C4E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1D8C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6E0A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538A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ABA7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0BE6C" w14:textId="77777777" w:rsidR="00AF2C4E" w:rsidRDefault="00AF2C4E" w:rsidP="00AF2C4E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628D9" w14:textId="77777777" w:rsidR="00AF2C4E" w:rsidRDefault="00AF2C4E" w:rsidP="00AF2C4E">
            <w:pPr>
              <w:pStyle w:val="Dates"/>
            </w:pPr>
            <w:r w:rsidRPr="004A1ACD">
              <w:t>13</w:t>
            </w:r>
          </w:p>
        </w:tc>
      </w:tr>
      <w:tr w:rsidR="00AF2C4E" w14:paraId="06A7D616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2B45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CE477" w14:textId="55799EA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57CEE" w14:textId="6EA31A14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665D2" w14:textId="0B926BD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7CD4F8" w14:textId="2BF9071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32A54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B924A" w14:textId="77777777" w:rsidR="00AF2C4E" w:rsidRDefault="00AF2C4E" w:rsidP="00AF2C4E"/>
        </w:tc>
      </w:tr>
      <w:tr w:rsidR="00AF2C4E" w14:paraId="611997A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CBC1E" w14:textId="77777777" w:rsidR="00AF2C4E" w:rsidRDefault="00AF2C4E" w:rsidP="00AF2C4E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9B89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B761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D0B4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7210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AC8C8" w14:textId="77777777" w:rsidR="00AF2C4E" w:rsidRDefault="00AF2C4E" w:rsidP="00AF2C4E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A5862F" w14:textId="77777777" w:rsidR="00AF2C4E" w:rsidRDefault="00AF2C4E" w:rsidP="00AF2C4E">
            <w:pPr>
              <w:pStyle w:val="Dates"/>
            </w:pPr>
            <w:r w:rsidRPr="004A1ACD">
              <w:t>20</w:t>
            </w:r>
          </w:p>
        </w:tc>
      </w:tr>
      <w:tr w:rsidR="00AF2C4E" w14:paraId="7B4C26D9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B0489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9B7B6" w14:textId="35C8216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9A6F3" w14:textId="70AE6D4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665FD" w14:textId="51B4DE92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346BF" w14:textId="41391435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DCAD5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AFEC2" w14:textId="77777777" w:rsidR="00AF2C4E" w:rsidRDefault="00AF2C4E" w:rsidP="00AF2C4E"/>
        </w:tc>
      </w:tr>
      <w:tr w:rsidR="00AF2C4E" w14:paraId="58B2DE1A" w14:textId="77777777" w:rsidTr="00AF2C4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B52E3" w14:textId="77777777" w:rsidR="00AF2C4E" w:rsidRDefault="00AF2C4E" w:rsidP="00AF2C4E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7924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237008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DAC4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6598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4C20B" w14:textId="77777777" w:rsidR="00AF2C4E" w:rsidRDefault="00AF2C4E" w:rsidP="00AF2C4E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4F68B" w14:textId="77777777" w:rsidR="00AF2C4E" w:rsidRDefault="00AF2C4E" w:rsidP="00AF2C4E">
            <w:pPr>
              <w:pStyle w:val="Dates"/>
            </w:pPr>
            <w:r w:rsidRPr="004A1ACD">
              <w:t>27</w:t>
            </w:r>
          </w:p>
        </w:tc>
      </w:tr>
      <w:tr w:rsidR="00AF2C4E" w14:paraId="450E3D40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F80B5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983DC" w14:textId="59B6DAEA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45C2D" w14:textId="4188450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0E83D" w14:textId="70AC39C2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A4759" w14:textId="4DBF389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FFD59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6F4E7" w14:textId="77777777" w:rsidR="00AF2C4E" w:rsidRDefault="00AF2C4E" w:rsidP="00AF2C4E"/>
        </w:tc>
      </w:tr>
      <w:tr w:rsidR="00AF2C4E" w14:paraId="7895C97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09957" w14:textId="77777777" w:rsidR="00AF2C4E" w:rsidRDefault="00AF2C4E" w:rsidP="00AF2C4E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17775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9610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C140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8F2F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CA2F9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516BB" w14:textId="77777777" w:rsidR="00AF2C4E" w:rsidRDefault="00AF2C4E" w:rsidP="00AF2C4E">
            <w:pPr>
              <w:pStyle w:val="Dates"/>
            </w:pPr>
          </w:p>
        </w:tc>
      </w:tr>
      <w:tr w:rsidR="00AF2C4E" w14:paraId="7C00AAD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EC9A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AC30A" w14:textId="6387C560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93963" w14:textId="0BEA95FA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B743C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729DD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DFE17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9AD77" w14:textId="77777777" w:rsidR="00AF2C4E" w:rsidRDefault="00AF2C4E" w:rsidP="00AF2C4E"/>
        </w:tc>
      </w:tr>
      <w:tr w:rsidR="00AF2C4E" w14:paraId="77FB8A3E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6B03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29A6C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B11C7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5D26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50AA9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6E868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ED704" w14:textId="77777777" w:rsidR="00AF2C4E" w:rsidRDefault="00AF2C4E" w:rsidP="00AF2C4E">
            <w:pPr>
              <w:pStyle w:val="Dates"/>
            </w:pPr>
          </w:p>
        </w:tc>
      </w:tr>
      <w:tr w:rsidR="00AF2C4E" w14:paraId="0CC9108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36BE8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F4EAB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9B01D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6390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5A77E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7553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D84B6" w14:textId="77777777" w:rsidR="00AF2C4E" w:rsidRDefault="00AF2C4E" w:rsidP="00AF2C4E"/>
        </w:tc>
      </w:tr>
    </w:tbl>
    <w:p w14:paraId="188B4121" w14:textId="77777777" w:rsidR="00D435C2" w:rsidRDefault="00D435C2" w:rsidP="00D435C2"/>
    <w:p w14:paraId="314E4E6B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4231C47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18CA23E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20090DE" w14:textId="77777777" w:rsidR="00800901" w:rsidRDefault="00800901" w:rsidP="009927E7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AC27845" w14:textId="77777777" w:rsidR="00800901" w:rsidRDefault="00800901" w:rsidP="009927E7"/>
        </w:tc>
      </w:tr>
      <w:tr w:rsidR="00800901" w14:paraId="1C48BF95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B3900AF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4DC2372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13D02768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DEA7193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613E1F5" w14:textId="77777777" w:rsidR="00800901" w:rsidRPr="003F1620" w:rsidRDefault="00800901" w:rsidP="009927E7"/>
        </w:tc>
      </w:tr>
      <w:tr w:rsidR="00800901" w14:paraId="124A525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848B7C" w14:textId="77777777" w:rsidR="00800901" w:rsidRDefault="00000000" w:rsidP="009927E7">
            <w:pPr>
              <w:pStyle w:val="Days"/>
            </w:pPr>
            <w:sdt>
              <w:sdtPr>
                <w:id w:val="1276678431"/>
                <w:placeholder>
                  <w:docPart w:val="52F923D842A344A68A922E8A7FADAD6F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E7F18E" w14:textId="77777777" w:rsidR="00800901" w:rsidRDefault="00000000" w:rsidP="009927E7">
            <w:pPr>
              <w:pStyle w:val="Days"/>
            </w:pPr>
            <w:sdt>
              <w:sdtPr>
                <w:id w:val="-1114128117"/>
                <w:placeholder>
                  <w:docPart w:val="DFAF17BF52C44813B9CE4DE300D4D52C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2AC8CD" w14:textId="77777777" w:rsidR="00800901" w:rsidRDefault="00000000" w:rsidP="009927E7">
            <w:pPr>
              <w:pStyle w:val="Days"/>
            </w:pPr>
            <w:sdt>
              <w:sdtPr>
                <w:id w:val="775678939"/>
                <w:placeholder>
                  <w:docPart w:val="129608CFC1FB4BB3AF679E10E661DBA1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662FD3" w14:textId="77777777" w:rsidR="00800901" w:rsidRDefault="00000000" w:rsidP="009927E7">
            <w:pPr>
              <w:pStyle w:val="Days"/>
            </w:pPr>
            <w:sdt>
              <w:sdtPr>
                <w:id w:val="-1656672661"/>
                <w:placeholder>
                  <w:docPart w:val="D26295493C77433C9556138FB776C04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4572D7" w14:textId="77777777" w:rsidR="00800901" w:rsidRDefault="00000000" w:rsidP="009927E7">
            <w:pPr>
              <w:pStyle w:val="Days"/>
            </w:pPr>
            <w:sdt>
              <w:sdtPr>
                <w:id w:val="445428997"/>
                <w:placeholder>
                  <w:docPart w:val="5061F8811785472FAF0201717BD39D91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537CFF" w14:textId="77777777" w:rsidR="00800901" w:rsidRDefault="00000000" w:rsidP="009927E7">
            <w:pPr>
              <w:pStyle w:val="Days"/>
            </w:pPr>
            <w:sdt>
              <w:sdtPr>
                <w:id w:val="-702095069"/>
                <w:placeholder>
                  <w:docPart w:val="13A8785E258F4349AC000B473AAD1444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EEF02C6" w14:textId="77777777" w:rsidR="00800901" w:rsidRDefault="00000000" w:rsidP="009927E7">
            <w:pPr>
              <w:pStyle w:val="Days"/>
            </w:pPr>
            <w:sdt>
              <w:sdtPr>
                <w:id w:val="1787152704"/>
                <w:placeholder>
                  <w:docPart w:val="7082DA0EBC944F70B2D72EA5AA28BDB3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506B52E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61A2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6A46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F14B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B450B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47B2E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678CB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4B87E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AF2C4E" w14:paraId="437D269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185C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5AB2A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42081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FE230" w14:textId="0F41CE2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50AE7" w14:textId="095261A0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013F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BA31B" w14:textId="77777777" w:rsidR="00AF2C4E" w:rsidRDefault="00AF2C4E" w:rsidP="00AF2C4E"/>
        </w:tc>
      </w:tr>
      <w:tr w:rsidR="00AF2C4E" w14:paraId="6C8438D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3F2CC7" w14:textId="77777777" w:rsidR="00AF2C4E" w:rsidRDefault="00AF2C4E" w:rsidP="00AF2C4E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59CA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825D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F604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E253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7949E" w14:textId="77777777" w:rsidR="00AF2C4E" w:rsidRDefault="00AF2C4E" w:rsidP="00AF2C4E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D23D3" w14:textId="77777777" w:rsidR="00AF2C4E" w:rsidRDefault="00AF2C4E" w:rsidP="00AF2C4E">
            <w:pPr>
              <w:pStyle w:val="Dates"/>
            </w:pPr>
            <w:r w:rsidRPr="00552F23">
              <w:t>11</w:t>
            </w:r>
          </w:p>
        </w:tc>
      </w:tr>
      <w:tr w:rsidR="00AF2C4E" w14:paraId="5A7DE78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61648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19136" w14:textId="0EF278F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CA247" w14:textId="78450C02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A5995" w14:textId="3573E05D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B702A" w14:textId="3B0EB508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AB63A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DA709" w14:textId="77777777" w:rsidR="00AF2C4E" w:rsidRDefault="00AF2C4E" w:rsidP="00AF2C4E"/>
        </w:tc>
      </w:tr>
      <w:tr w:rsidR="00AF2C4E" w14:paraId="275C7EC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8D98D" w14:textId="77777777" w:rsidR="00AF2C4E" w:rsidRDefault="00AF2C4E" w:rsidP="00AF2C4E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EBB1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BEBB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DE80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C133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9EC51" w14:textId="77777777" w:rsidR="00AF2C4E" w:rsidRDefault="00AF2C4E" w:rsidP="00AF2C4E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B8FE8" w14:textId="77777777" w:rsidR="00AF2C4E" w:rsidRDefault="00AF2C4E" w:rsidP="00AF2C4E">
            <w:pPr>
              <w:pStyle w:val="Dates"/>
            </w:pPr>
            <w:r w:rsidRPr="00552F23">
              <w:t>18</w:t>
            </w:r>
          </w:p>
        </w:tc>
      </w:tr>
      <w:tr w:rsidR="00AF2C4E" w14:paraId="3434275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7E39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40A00" w14:textId="6AABD1A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08787" w14:textId="4F2C79A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C24AD" w14:textId="3D015BE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D7EA80" w14:textId="7B555367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BE852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C77FE" w14:textId="77777777" w:rsidR="00AF2C4E" w:rsidRDefault="00AF2C4E" w:rsidP="00AF2C4E"/>
        </w:tc>
      </w:tr>
      <w:tr w:rsidR="00AF2C4E" w14:paraId="50F240BE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6D754" w14:textId="77777777" w:rsidR="00AF2C4E" w:rsidRDefault="00AF2C4E" w:rsidP="00AF2C4E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F825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9033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E837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581C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FC51E" w14:textId="77777777" w:rsidR="00AF2C4E" w:rsidRDefault="00AF2C4E" w:rsidP="00AF2C4E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A0158" w14:textId="77777777" w:rsidR="00AF2C4E" w:rsidRDefault="00AF2C4E" w:rsidP="00AF2C4E">
            <w:pPr>
              <w:pStyle w:val="Dates"/>
            </w:pPr>
            <w:r w:rsidRPr="00552F23">
              <w:t>25</w:t>
            </w:r>
          </w:p>
        </w:tc>
      </w:tr>
      <w:tr w:rsidR="00AF2C4E" w14:paraId="1C415638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AA691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4F7F2" w14:textId="5C98104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8CEB7" w14:textId="7E7E5269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F071D" w14:textId="5D7090A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0CC10" w14:textId="7B2E327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B14433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22FD1" w14:textId="77777777" w:rsidR="00AF2C4E" w:rsidRDefault="00AF2C4E" w:rsidP="00AF2C4E"/>
        </w:tc>
      </w:tr>
      <w:tr w:rsidR="00AF2C4E" w14:paraId="17C1946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56E66" w14:textId="77777777" w:rsidR="00AF2C4E" w:rsidRDefault="00AF2C4E" w:rsidP="00AF2C4E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9008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6A4E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0BB3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ACE2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459BB" w14:textId="77777777" w:rsidR="00AF2C4E" w:rsidRDefault="00AF2C4E" w:rsidP="00AF2C4E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33C6A" w14:textId="77777777" w:rsidR="00AF2C4E" w:rsidRDefault="00AF2C4E" w:rsidP="00AF2C4E">
            <w:pPr>
              <w:pStyle w:val="Dates"/>
            </w:pPr>
          </w:p>
        </w:tc>
      </w:tr>
      <w:tr w:rsidR="00AF2C4E" w14:paraId="3AF6A7B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75B2E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1E827" w14:textId="50B618C3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D3DE23" w14:textId="050DD3A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DA083" w14:textId="1359571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03731F" w14:textId="27A1CC89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42235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14311" w14:textId="77777777" w:rsidR="00AF2C4E" w:rsidRDefault="00AF2C4E" w:rsidP="00AF2C4E"/>
        </w:tc>
      </w:tr>
      <w:tr w:rsidR="00AF2C4E" w14:paraId="5E08155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DB8DB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97012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D1319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E24E2B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DA847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D91C5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1E1493" w14:textId="77777777" w:rsidR="00AF2C4E" w:rsidRDefault="00AF2C4E" w:rsidP="00AF2C4E">
            <w:pPr>
              <w:pStyle w:val="Dates"/>
            </w:pPr>
          </w:p>
        </w:tc>
      </w:tr>
      <w:tr w:rsidR="00AF2C4E" w14:paraId="00A235EE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8289C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AADFBB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5FAE6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72DF5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AF92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43AC2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F014F" w14:textId="77777777" w:rsidR="00AF2C4E" w:rsidRDefault="00AF2C4E" w:rsidP="00AF2C4E"/>
        </w:tc>
      </w:tr>
    </w:tbl>
    <w:p w14:paraId="69FB933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734CC308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7CB6C16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2E30BD5" w14:textId="77777777" w:rsidR="00800901" w:rsidRDefault="00800901" w:rsidP="009927E7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B49C305" w14:textId="77777777" w:rsidR="00800901" w:rsidRDefault="00800901" w:rsidP="009927E7"/>
        </w:tc>
      </w:tr>
      <w:tr w:rsidR="00800901" w14:paraId="2E729284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1FE5697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54CCD73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5D8FBF4E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C6B8E58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40AF3E" w14:textId="77777777" w:rsidR="00800901" w:rsidRPr="003F1620" w:rsidRDefault="00800901" w:rsidP="009927E7"/>
        </w:tc>
      </w:tr>
      <w:tr w:rsidR="00800901" w14:paraId="6955F776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AAEEBF" w14:textId="77777777" w:rsidR="00800901" w:rsidRDefault="00000000" w:rsidP="009927E7">
            <w:pPr>
              <w:pStyle w:val="Days"/>
            </w:pPr>
            <w:sdt>
              <w:sdtPr>
                <w:id w:val="-634875522"/>
                <w:placeholder>
                  <w:docPart w:val="5D619EF5E99A449EB54AFE5747D45AB6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96064E" w14:textId="77777777" w:rsidR="00800901" w:rsidRDefault="00000000" w:rsidP="009927E7">
            <w:pPr>
              <w:pStyle w:val="Days"/>
            </w:pPr>
            <w:sdt>
              <w:sdtPr>
                <w:id w:val="-220682659"/>
                <w:placeholder>
                  <w:docPart w:val="E59989B076734F139D4904F28410C4D2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7CADFC" w14:textId="77777777" w:rsidR="00800901" w:rsidRDefault="00000000" w:rsidP="009927E7">
            <w:pPr>
              <w:pStyle w:val="Days"/>
            </w:pPr>
            <w:sdt>
              <w:sdtPr>
                <w:id w:val="-1435282735"/>
                <w:placeholder>
                  <w:docPart w:val="30701482A79A4ACD901982797EE70AF9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2B799B" w14:textId="77777777" w:rsidR="00800901" w:rsidRDefault="00000000" w:rsidP="009927E7">
            <w:pPr>
              <w:pStyle w:val="Days"/>
            </w:pPr>
            <w:sdt>
              <w:sdtPr>
                <w:id w:val="2104213643"/>
                <w:placeholder>
                  <w:docPart w:val="8C1FE2917B434193BF8074D741E64432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E52014" w14:textId="77777777" w:rsidR="00800901" w:rsidRDefault="00000000" w:rsidP="009927E7">
            <w:pPr>
              <w:pStyle w:val="Days"/>
            </w:pPr>
            <w:sdt>
              <w:sdtPr>
                <w:id w:val="-82376528"/>
                <w:placeholder>
                  <w:docPart w:val="B8E9901A4E384C2196BCDF7AB7CF72FB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0C60E6" w14:textId="77777777" w:rsidR="00800901" w:rsidRDefault="00000000" w:rsidP="009927E7">
            <w:pPr>
              <w:pStyle w:val="Days"/>
            </w:pPr>
            <w:sdt>
              <w:sdtPr>
                <w:id w:val="-1855415581"/>
                <w:placeholder>
                  <w:docPart w:val="40E6C4796FE84DF5BD986E26A4AFCA9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EE5C42" w14:textId="77777777" w:rsidR="00800901" w:rsidRDefault="00000000" w:rsidP="009927E7">
            <w:pPr>
              <w:pStyle w:val="Days"/>
            </w:pPr>
            <w:sdt>
              <w:sdtPr>
                <w:id w:val="1527061453"/>
                <w:placeholder>
                  <w:docPart w:val="4A0301724607456788DC06691230EC0E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455130B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35F8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3B87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7CC6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A315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4865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385D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32E39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199DB74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7185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D10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7463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EA4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68C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0D08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D4070" w14:textId="77777777" w:rsidR="00290CF4" w:rsidRDefault="00290CF4" w:rsidP="00290CF4"/>
        </w:tc>
      </w:tr>
      <w:tr w:rsidR="00290CF4" w14:paraId="720531F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D9156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D68F6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05B3E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92400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702F9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9BE4F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6AAD9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1D898C0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B3A4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7BCBD" w14:textId="071704E2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07DAC" w14:textId="240469DD" w:rsidR="00290CF4" w:rsidRPr="007A3799" w:rsidRDefault="00AF2C4E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Yard Waste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1EF40" w14:textId="621D6892" w:rsidR="00290CF4" w:rsidRPr="007A3799" w:rsidRDefault="00AF2C4E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9433D4" w14:textId="51402078" w:rsidR="00290CF4" w:rsidRPr="007A3799" w:rsidRDefault="00AF2C4E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95341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C3BA9" w14:textId="77777777" w:rsidR="00290CF4" w:rsidRDefault="00290CF4" w:rsidP="00290CF4"/>
        </w:tc>
      </w:tr>
      <w:tr w:rsidR="00290CF4" w14:paraId="23E2C1D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E9767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32B9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C7CFA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347FB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D34C3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DE8BD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69AF1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AF2C4E" w14:paraId="74D8D6EE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2B749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E3A1F" w14:textId="74E0D2E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87F7F" w14:textId="4CA7E1A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Yard Waste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3FE282" w14:textId="4C6F57D3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177FB" w14:textId="716FF91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4C176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E8749" w14:textId="77777777" w:rsidR="00AF2C4E" w:rsidRDefault="00AF2C4E" w:rsidP="00AF2C4E"/>
        </w:tc>
      </w:tr>
      <w:tr w:rsidR="00AF2C4E" w14:paraId="2D6A7D66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BA5961" w14:textId="77777777" w:rsidR="00AF2C4E" w:rsidRDefault="00AF2C4E" w:rsidP="00AF2C4E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3ADE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2BA8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A977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0D87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E18B8" w14:textId="77777777" w:rsidR="00AF2C4E" w:rsidRDefault="00AF2C4E" w:rsidP="00AF2C4E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6EE23" w14:textId="77777777" w:rsidR="00AF2C4E" w:rsidRDefault="00AF2C4E" w:rsidP="00AF2C4E">
            <w:pPr>
              <w:pStyle w:val="Dates"/>
            </w:pPr>
            <w:r w:rsidRPr="00AA50BD">
              <w:t>22</w:t>
            </w:r>
          </w:p>
        </w:tc>
      </w:tr>
      <w:tr w:rsidR="00AF2C4E" w14:paraId="5C9AAC06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96CD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29768" w14:textId="700878A8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735F1" w14:textId="7497F7E4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D2B21" w14:textId="7608E31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C5CE4" w14:textId="1674A052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470BE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601AA" w14:textId="77777777" w:rsidR="00AF2C4E" w:rsidRDefault="00AF2C4E" w:rsidP="00AF2C4E"/>
        </w:tc>
      </w:tr>
      <w:tr w:rsidR="00AF2C4E" w14:paraId="54FBCB6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C65725" w14:textId="77777777" w:rsidR="00AF2C4E" w:rsidRDefault="00AF2C4E" w:rsidP="00AF2C4E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09EEA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61A38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8B91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1DD8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B8D82" w14:textId="77777777" w:rsidR="00AF2C4E" w:rsidRDefault="00AF2C4E" w:rsidP="00AF2C4E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0806D" w14:textId="77777777" w:rsidR="00AF2C4E" w:rsidRDefault="00AF2C4E" w:rsidP="00AF2C4E">
            <w:pPr>
              <w:pStyle w:val="Dates"/>
            </w:pPr>
            <w:r w:rsidRPr="00AA50BD">
              <w:t>29</w:t>
            </w:r>
          </w:p>
        </w:tc>
      </w:tr>
      <w:tr w:rsidR="00AF2C4E" w14:paraId="49A56C7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65D1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1F4508" w14:textId="1F01A3E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A8046B" w14:textId="18948E6B" w:rsidR="00AF2C4E" w:rsidRPr="007A3799" w:rsidRDefault="00AF2C4E" w:rsidP="00AF2C4E">
            <w:pPr>
              <w:rPr>
                <w:sz w:val="24"/>
                <w:szCs w:val="24"/>
              </w:rPr>
            </w:pPr>
            <w:r w:rsidRPr="007A3799">
              <w:rPr>
                <w:sz w:val="24"/>
                <w:szCs w:val="24"/>
              </w:rPr>
              <w:t xml:space="preserve">Yard Waste Collection ends for the season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E65C6" w14:textId="48BA54E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531BCC" w14:textId="6511171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E23C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015EA" w14:textId="77777777" w:rsidR="00AF2C4E" w:rsidRDefault="00AF2C4E" w:rsidP="00AF2C4E"/>
        </w:tc>
      </w:tr>
      <w:tr w:rsidR="00AF2C4E" w14:paraId="792C8A1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E6BB0" w14:textId="77777777" w:rsidR="00AF2C4E" w:rsidRDefault="00AF2C4E" w:rsidP="00AF2C4E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63F1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E39E2" w14:textId="77777777" w:rsidR="00AF2C4E" w:rsidRPr="007A3799" w:rsidRDefault="00AF2C4E" w:rsidP="00AF2C4E">
            <w:pPr>
              <w:pStyle w:val="Dates"/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F4A5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326F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AE99C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0E6A1" w14:textId="77777777" w:rsidR="00AF2C4E" w:rsidRDefault="00AF2C4E" w:rsidP="00AF2C4E">
            <w:pPr>
              <w:pStyle w:val="Dates"/>
            </w:pPr>
          </w:p>
        </w:tc>
      </w:tr>
      <w:tr w:rsidR="00AF2C4E" w14:paraId="06266CB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BBCD16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7885B" w14:textId="1CFA3F8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6C9DA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A6BEB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AC0EF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84AE6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E0444" w14:textId="77777777" w:rsidR="00AF2C4E" w:rsidRDefault="00AF2C4E" w:rsidP="00AF2C4E"/>
        </w:tc>
      </w:tr>
    </w:tbl>
    <w:p w14:paraId="0B254AF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803515C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0B91509" w14:textId="77777777" w:rsidR="00800901" w:rsidRDefault="00800901" w:rsidP="009927E7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768BC0E" w14:textId="77777777" w:rsidR="00800901" w:rsidRDefault="00800901" w:rsidP="009927E7"/>
        </w:tc>
      </w:tr>
      <w:tr w:rsidR="00800901" w14:paraId="7C12B01B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254FBF4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152AF10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7A594354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3FAFDF5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EED8D78" w14:textId="77777777" w:rsidR="00800901" w:rsidRPr="003F1620" w:rsidRDefault="00800901" w:rsidP="009927E7"/>
        </w:tc>
      </w:tr>
      <w:tr w:rsidR="00800901" w14:paraId="61BA64A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78EEC4" w14:textId="77777777" w:rsidR="00800901" w:rsidRDefault="00000000" w:rsidP="009927E7">
            <w:pPr>
              <w:pStyle w:val="Days"/>
            </w:pPr>
            <w:sdt>
              <w:sdtPr>
                <w:id w:val="1386836780"/>
                <w:placeholder>
                  <w:docPart w:val="369AD120CBF64949A8BAD333D1D51E83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6CBBC8" w14:textId="77777777" w:rsidR="00800901" w:rsidRDefault="00000000" w:rsidP="009927E7">
            <w:pPr>
              <w:pStyle w:val="Days"/>
            </w:pPr>
            <w:sdt>
              <w:sdtPr>
                <w:id w:val="-1097705681"/>
                <w:placeholder>
                  <w:docPart w:val="FD16AFD389774CC9B68267128B27220E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6CB4AE" w14:textId="77777777" w:rsidR="00800901" w:rsidRDefault="00000000" w:rsidP="009927E7">
            <w:pPr>
              <w:pStyle w:val="Days"/>
            </w:pPr>
            <w:sdt>
              <w:sdtPr>
                <w:id w:val="70863920"/>
                <w:placeholder>
                  <w:docPart w:val="0C49639B313B41D2A36339F7FBF5895E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5C6CEB" w14:textId="77777777" w:rsidR="00800901" w:rsidRDefault="00000000" w:rsidP="009927E7">
            <w:pPr>
              <w:pStyle w:val="Days"/>
            </w:pPr>
            <w:sdt>
              <w:sdtPr>
                <w:id w:val="876591387"/>
                <w:placeholder>
                  <w:docPart w:val="5A235CD57FAC4A64991A00834FE4195A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CB815C" w14:textId="77777777" w:rsidR="00800901" w:rsidRDefault="00000000" w:rsidP="009927E7">
            <w:pPr>
              <w:pStyle w:val="Days"/>
            </w:pPr>
            <w:sdt>
              <w:sdtPr>
                <w:id w:val="-1402218881"/>
                <w:placeholder>
                  <w:docPart w:val="F2CC010086EC4F01AF0939D2596F7EC9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2E885B" w14:textId="77777777" w:rsidR="00800901" w:rsidRDefault="00000000" w:rsidP="009927E7">
            <w:pPr>
              <w:pStyle w:val="Days"/>
            </w:pPr>
            <w:sdt>
              <w:sdtPr>
                <w:id w:val="936644676"/>
                <w:placeholder>
                  <w:docPart w:val="04625B636982456D9C7E2DF69BED7AFB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31CE0C" w14:textId="77777777" w:rsidR="00800901" w:rsidRDefault="00000000" w:rsidP="009927E7">
            <w:pPr>
              <w:pStyle w:val="Days"/>
            </w:pPr>
            <w:sdt>
              <w:sdtPr>
                <w:id w:val="1396164252"/>
                <w:placeholder>
                  <w:docPart w:val="B1E5499C65FA4ABD85D85C1216E419DE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5E70C2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4EAC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0D640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820EE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40F78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25399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DE8B9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D600BD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0CBD128B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934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E4C9B" w14:textId="1922F638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DC295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E93BD" w14:textId="5513E84F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689B0" w14:textId="33118417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CD81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BACB3" w14:textId="77777777" w:rsidR="00290CF4" w:rsidRDefault="00290CF4" w:rsidP="00290CF4"/>
        </w:tc>
      </w:tr>
      <w:tr w:rsidR="00290CF4" w14:paraId="53CBD6E5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D04DC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045C2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11B84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94A21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DB02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B8BAD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A5F03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AF2C4E" w14:paraId="1813FBE0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0031B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83FC92" w14:textId="6D560E6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D5E1A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00F65" w14:textId="5F9C02E7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B6A96" w14:textId="4573E0DA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4CE9D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739DE" w14:textId="77777777" w:rsidR="00AF2C4E" w:rsidRDefault="00AF2C4E" w:rsidP="00AF2C4E"/>
        </w:tc>
      </w:tr>
      <w:tr w:rsidR="00AF2C4E" w14:paraId="42011311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28E60" w14:textId="77777777" w:rsidR="00AF2C4E" w:rsidRDefault="00AF2C4E" w:rsidP="00AF2C4E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CD61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DE25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0B6A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B6A4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9D2B5" w14:textId="77777777" w:rsidR="00AF2C4E" w:rsidRDefault="00AF2C4E" w:rsidP="00AF2C4E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52F36" w14:textId="77777777" w:rsidR="00AF2C4E" w:rsidRDefault="00AF2C4E" w:rsidP="00AF2C4E">
            <w:pPr>
              <w:pStyle w:val="Dates"/>
            </w:pPr>
            <w:r w:rsidRPr="00604EC9">
              <w:t>20</w:t>
            </w:r>
          </w:p>
        </w:tc>
      </w:tr>
      <w:tr w:rsidR="00AF2C4E" w14:paraId="12E15496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554F5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9166C" w14:textId="1974823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DD16D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8122C" w14:textId="734B3DEF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DF814" w14:textId="504D6BE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2E5CA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65E02" w14:textId="77777777" w:rsidR="00AF2C4E" w:rsidRDefault="00AF2C4E" w:rsidP="00AF2C4E"/>
        </w:tc>
      </w:tr>
      <w:tr w:rsidR="00AF2C4E" w14:paraId="2AA8994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6BA82" w14:textId="77777777" w:rsidR="00AF2C4E" w:rsidRDefault="00AF2C4E" w:rsidP="00AF2C4E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DFA0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D882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EC2C8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64A3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AAE65" w14:textId="77777777" w:rsidR="00AF2C4E" w:rsidRDefault="00AF2C4E" w:rsidP="00AF2C4E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14749" w14:textId="77777777" w:rsidR="00AF2C4E" w:rsidRDefault="00AF2C4E" w:rsidP="00AF2C4E">
            <w:pPr>
              <w:pStyle w:val="Dates"/>
            </w:pPr>
            <w:r w:rsidRPr="00604EC9">
              <w:t>27</w:t>
            </w:r>
          </w:p>
        </w:tc>
      </w:tr>
      <w:tr w:rsidR="00AF2C4E" w14:paraId="073D50FA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C355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8406C" w14:textId="25B3E2A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C50F0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A01FF" w14:textId="0294A687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B6263" w14:textId="24277920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Christmas Day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A4622" w14:textId="75EF4BAC" w:rsidR="00AF2C4E" w:rsidRDefault="007A3799" w:rsidP="00AF2C4E">
            <w:r>
              <w:t xml:space="preserve"> </w:t>
            </w:r>
            <w:r w:rsidR="00AF2C4E">
              <w:t>Cardboard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15BD7" w14:textId="77777777" w:rsidR="00AF2C4E" w:rsidRDefault="00AF2C4E" w:rsidP="00AF2C4E"/>
        </w:tc>
      </w:tr>
      <w:tr w:rsidR="00AF2C4E" w14:paraId="53BF4D2D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842B0" w14:textId="77777777" w:rsidR="00AF2C4E" w:rsidRDefault="00AF2C4E" w:rsidP="00AF2C4E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338C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6C24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8D5C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EB41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F02E3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E9677" w14:textId="77777777" w:rsidR="00AF2C4E" w:rsidRDefault="00AF2C4E" w:rsidP="00AF2C4E">
            <w:pPr>
              <w:pStyle w:val="Dates"/>
            </w:pPr>
          </w:p>
        </w:tc>
      </w:tr>
      <w:tr w:rsidR="00AF2C4E" w14:paraId="6D95C793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095D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0E817" w14:textId="55BC4B0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4A0C8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8FE1D" w14:textId="715808E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94FC4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5D2A5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EBF82" w14:textId="77777777" w:rsidR="00AF2C4E" w:rsidRDefault="00AF2C4E" w:rsidP="00AF2C4E"/>
        </w:tc>
      </w:tr>
      <w:tr w:rsidR="00AF2C4E" w14:paraId="679D6F6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63B1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53EAA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A1D5C7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2FADA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E429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D093F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89BCA" w14:textId="77777777" w:rsidR="00AF2C4E" w:rsidRDefault="00AF2C4E" w:rsidP="00AF2C4E">
            <w:pPr>
              <w:pStyle w:val="Dates"/>
            </w:pPr>
          </w:p>
        </w:tc>
      </w:tr>
      <w:tr w:rsidR="00AF2C4E" w14:paraId="2BAC8B0A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8505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DCAE1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CEDF6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1B02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F0A4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A1E49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89DDA" w14:textId="77777777" w:rsidR="00AF2C4E" w:rsidRDefault="00AF2C4E" w:rsidP="00AF2C4E"/>
        </w:tc>
      </w:tr>
    </w:tbl>
    <w:p w14:paraId="155EC61E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859F" w14:textId="77777777" w:rsidR="00263F9E" w:rsidRDefault="00263F9E">
      <w:pPr>
        <w:spacing w:before="0" w:after="0"/>
      </w:pPr>
      <w:r>
        <w:separator/>
      </w:r>
    </w:p>
  </w:endnote>
  <w:endnote w:type="continuationSeparator" w:id="0">
    <w:p w14:paraId="2C5B0A49" w14:textId="77777777" w:rsidR="00263F9E" w:rsidRDefault="00263F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323EE" w14:textId="77777777" w:rsidR="00263F9E" w:rsidRDefault="00263F9E">
      <w:pPr>
        <w:spacing w:before="0" w:after="0"/>
      </w:pPr>
      <w:r>
        <w:separator/>
      </w:r>
    </w:p>
  </w:footnote>
  <w:footnote w:type="continuationSeparator" w:id="0">
    <w:p w14:paraId="66E1CEC8" w14:textId="77777777" w:rsidR="00263F9E" w:rsidRDefault="00263F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5A5A6A"/>
    <w:rsid w:val="00020C49"/>
    <w:rsid w:val="0005195E"/>
    <w:rsid w:val="00052425"/>
    <w:rsid w:val="00056814"/>
    <w:rsid w:val="0006779F"/>
    <w:rsid w:val="00080EF7"/>
    <w:rsid w:val="000A20FE"/>
    <w:rsid w:val="000D2C5C"/>
    <w:rsid w:val="00100BAF"/>
    <w:rsid w:val="0011772B"/>
    <w:rsid w:val="00145E24"/>
    <w:rsid w:val="0019694E"/>
    <w:rsid w:val="001A3A8D"/>
    <w:rsid w:val="001C5DC3"/>
    <w:rsid w:val="00263F9E"/>
    <w:rsid w:val="0027720C"/>
    <w:rsid w:val="00290CF4"/>
    <w:rsid w:val="002A591F"/>
    <w:rsid w:val="002F6E35"/>
    <w:rsid w:val="0037748D"/>
    <w:rsid w:val="003A63E1"/>
    <w:rsid w:val="003A7FDB"/>
    <w:rsid w:val="003B47BC"/>
    <w:rsid w:val="003D7DDA"/>
    <w:rsid w:val="003F1620"/>
    <w:rsid w:val="00406C2A"/>
    <w:rsid w:val="00454FED"/>
    <w:rsid w:val="004C4E5C"/>
    <w:rsid w:val="004C5B17"/>
    <w:rsid w:val="004F670E"/>
    <w:rsid w:val="005069BC"/>
    <w:rsid w:val="005562FE"/>
    <w:rsid w:val="00557989"/>
    <w:rsid w:val="00572E54"/>
    <w:rsid w:val="005A5A6A"/>
    <w:rsid w:val="005D393D"/>
    <w:rsid w:val="007564A4"/>
    <w:rsid w:val="007777B1"/>
    <w:rsid w:val="007A3799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927E7"/>
    <w:rsid w:val="009A0FFF"/>
    <w:rsid w:val="00A4654E"/>
    <w:rsid w:val="00A73BBF"/>
    <w:rsid w:val="00AA245C"/>
    <w:rsid w:val="00AB29FA"/>
    <w:rsid w:val="00AF2C4E"/>
    <w:rsid w:val="00B02113"/>
    <w:rsid w:val="00B70858"/>
    <w:rsid w:val="00B8151A"/>
    <w:rsid w:val="00B854C9"/>
    <w:rsid w:val="00B97BB2"/>
    <w:rsid w:val="00C0276E"/>
    <w:rsid w:val="00C11D39"/>
    <w:rsid w:val="00C229EA"/>
    <w:rsid w:val="00C62BAB"/>
    <w:rsid w:val="00C71D73"/>
    <w:rsid w:val="00C7735D"/>
    <w:rsid w:val="00CB0129"/>
    <w:rsid w:val="00CB1C1C"/>
    <w:rsid w:val="00CC02EC"/>
    <w:rsid w:val="00D17693"/>
    <w:rsid w:val="00D435C2"/>
    <w:rsid w:val="00D7230E"/>
    <w:rsid w:val="00DA53A1"/>
    <w:rsid w:val="00DA6098"/>
    <w:rsid w:val="00DC63E0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C4738"/>
  <w15:docId w15:val="{E22ED4CC-82AB-454E-AE94-BB9132B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brien\AppData\Roaming\Microsoft\Templates\Banne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EE065EB934499AB64BDF52D453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1017-47D7-4152-A9AA-BF7822F3C3BC}"/>
      </w:docPartPr>
      <w:docPartBody>
        <w:p w:rsidR="00DF24AA" w:rsidRDefault="00DF24AA">
          <w:pPr>
            <w:pStyle w:val="F9EEE065EB934499AB64BDF52D453AAD"/>
          </w:pPr>
          <w:r>
            <w:t>Sunday</w:t>
          </w:r>
        </w:p>
      </w:docPartBody>
    </w:docPart>
    <w:docPart>
      <w:docPartPr>
        <w:name w:val="4F9A8ABD8C4E4C3EB22EFD634CA2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F87D-0499-4A51-A746-871C7E06BD3B}"/>
      </w:docPartPr>
      <w:docPartBody>
        <w:p w:rsidR="00DF24AA" w:rsidRDefault="00DF24AA">
          <w:pPr>
            <w:pStyle w:val="4F9A8ABD8C4E4C3EB22EFD634CA29C9E"/>
          </w:pPr>
          <w:r>
            <w:t>Monday</w:t>
          </w:r>
        </w:p>
      </w:docPartBody>
    </w:docPart>
    <w:docPart>
      <w:docPartPr>
        <w:name w:val="C0B8DEEEF7BA436EA925DF4171042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DB81-28C8-4C28-AB8F-77161DD7E297}"/>
      </w:docPartPr>
      <w:docPartBody>
        <w:p w:rsidR="00DF24AA" w:rsidRDefault="00DF24AA">
          <w:pPr>
            <w:pStyle w:val="C0B8DEEEF7BA436EA925DF4171042AF8"/>
          </w:pPr>
          <w:r>
            <w:t>Tuesday</w:t>
          </w:r>
        </w:p>
      </w:docPartBody>
    </w:docPart>
    <w:docPart>
      <w:docPartPr>
        <w:name w:val="97534D5FC2BD40C18D7C076F891C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E42E-BEB3-42FD-B0B3-32C9D55523E1}"/>
      </w:docPartPr>
      <w:docPartBody>
        <w:p w:rsidR="00DF24AA" w:rsidRDefault="00DF24AA">
          <w:pPr>
            <w:pStyle w:val="97534D5FC2BD40C18D7C076F891C2422"/>
          </w:pPr>
          <w:r>
            <w:t>Wednesday</w:t>
          </w:r>
        </w:p>
      </w:docPartBody>
    </w:docPart>
    <w:docPart>
      <w:docPartPr>
        <w:name w:val="743BCA10912A4F6CB3C92F58191B6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D40F8-73F7-4E86-A207-566FC1109D0E}"/>
      </w:docPartPr>
      <w:docPartBody>
        <w:p w:rsidR="00DF24AA" w:rsidRDefault="00DF24AA">
          <w:pPr>
            <w:pStyle w:val="743BCA10912A4F6CB3C92F58191B6DF9"/>
          </w:pPr>
          <w:r>
            <w:t>Thursday</w:t>
          </w:r>
        </w:p>
      </w:docPartBody>
    </w:docPart>
    <w:docPart>
      <w:docPartPr>
        <w:name w:val="DB9BD54DE5D4483B8DA9EB985CF9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00BC-8DE5-4499-BA58-7D7F5C367171}"/>
      </w:docPartPr>
      <w:docPartBody>
        <w:p w:rsidR="00DF24AA" w:rsidRDefault="00DF24AA">
          <w:pPr>
            <w:pStyle w:val="DB9BD54DE5D4483B8DA9EB985CF919D5"/>
          </w:pPr>
          <w:r>
            <w:t>Friday</w:t>
          </w:r>
        </w:p>
      </w:docPartBody>
    </w:docPart>
    <w:docPart>
      <w:docPartPr>
        <w:name w:val="7CDEAC3F41034050BF0DAC7C89D7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032A-0CCD-4150-B652-B74C68254329}"/>
      </w:docPartPr>
      <w:docPartBody>
        <w:p w:rsidR="00DF24AA" w:rsidRDefault="00DF24AA">
          <w:pPr>
            <w:pStyle w:val="7CDEAC3F41034050BF0DAC7C89D7B9AA"/>
          </w:pPr>
          <w:r>
            <w:t>Saturday</w:t>
          </w:r>
        </w:p>
      </w:docPartBody>
    </w:docPart>
    <w:docPart>
      <w:docPartPr>
        <w:name w:val="B13CCF6F50C948DD8E2970E87348C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C89A-BC41-4808-991B-59A33E301A76}"/>
      </w:docPartPr>
      <w:docPartBody>
        <w:p w:rsidR="00DF24AA" w:rsidRDefault="00DF24AA">
          <w:pPr>
            <w:pStyle w:val="B13CCF6F50C948DD8E2970E87348C055"/>
          </w:pPr>
          <w:r>
            <w:t>Sunday</w:t>
          </w:r>
        </w:p>
      </w:docPartBody>
    </w:docPart>
    <w:docPart>
      <w:docPartPr>
        <w:name w:val="C41071F729A34AA4BBE14F097AFD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F1ED-71E7-45EB-A81C-9A54EC8A0A2D}"/>
      </w:docPartPr>
      <w:docPartBody>
        <w:p w:rsidR="00DF24AA" w:rsidRDefault="00DF24AA">
          <w:pPr>
            <w:pStyle w:val="C41071F729A34AA4BBE14F097AFD0249"/>
          </w:pPr>
          <w:r>
            <w:t>Monday</w:t>
          </w:r>
        </w:p>
      </w:docPartBody>
    </w:docPart>
    <w:docPart>
      <w:docPartPr>
        <w:name w:val="4FE192305C004E1DA639D31E0866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FF2B-DADD-44CD-8F97-CA1D9C3D9D70}"/>
      </w:docPartPr>
      <w:docPartBody>
        <w:p w:rsidR="00DF24AA" w:rsidRDefault="00DF24AA">
          <w:pPr>
            <w:pStyle w:val="4FE192305C004E1DA639D31E08661008"/>
          </w:pPr>
          <w:r>
            <w:t>Tuesday</w:t>
          </w:r>
        </w:p>
      </w:docPartBody>
    </w:docPart>
    <w:docPart>
      <w:docPartPr>
        <w:name w:val="FB615E1E8B1248C0B31F9BDD7FD0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DC9D-AD81-471A-AD94-3F662DD459F7}"/>
      </w:docPartPr>
      <w:docPartBody>
        <w:p w:rsidR="00DF24AA" w:rsidRDefault="00DF24AA">
          <w:pPr>
            <w:pStyle w:val="FB615E1E8B1248C0B31F9BDD7FD07F2E"/>
          </w:pPr>
          <w:r>
            <w:t>Wednesday</w:t>
          </w:r>
        </w:p>
      </w:docPartBody>
    </w:docPart>
    <w:docPart>
      <w:docPartPr>
        <w:name w:val="3DA29F12DEC14AF99AD9C6CE60C0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5F6D-5779-43E9-9703-24C026ECF92F}"/>
      </w:docPartPr>
      <w:docPartBody>
        <w:p w:rsidR="00DF24AA" w:rsidRDefault="00DF24AA">
          <w:pPr>
            <w:pStyle w:val="3DA29F12DEC14AF99AD9C6CE60C05DC4"/>
          </w:pPr>
          <w:r>
            <w:t>Thursday</w:t>
          </w:r>
        </w:p>
      </w:docPartBody>
    </w:docPart>
    <w:docPart>
      <w:docPartPr>
        <w:name w:val="5602E18454744D67ACBDA70D9CC7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F5D0-BC7D-4474-8901-E04A0DD65B3A}"/>
      </w:docPartPr>
      <w:docPartBody>
        <w:p w:rsidR="00DF24AA" w:rsidRDefault="00DF24AA">
          <w:pPr>
            <w:pStyle w:val="5602E18454744D67ACBDA70D9CC7C481"/>
          </w:pPr>
          <w:r>
            <w:t>Friday</w:t>
          </w:r>
        </w:p>
      </w:docPartBody>
    </w:docPart>
    <w:docPart>
      <w:docPartPr>
        <w:name w:val="9166B06FA4714488917D6E80CD4E9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948F-BF9D-461C-A466-FBF7DB322121}"/>
      </w:docPartPr>
      <w:docPartBody>
        <w:p w:rsidR="00DF24AA" w:rsidRDefault="00DF24AA">
          <w:pPr>
            <w:pStyle w:val="9166B06FA4714488917D6E80CD4E9A4C"/>
          </w:pPr>
          <w:r>
            <w:t>Saturday</w:t>
          </w:r>
        </w:p>
      </w:docPartBody>
    </w:docPart>
    <w:docPart>
      <w:docPartPr>
        <w:name w:val="519199E1D49444CDBD387079DF939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CA2B-F07E-4621-96E9-317E2505CDD7}"/>
      </w:docPartPr>
      <w:docPartBody>
        <w:p w:rsidR="00DF24AA" w:rsidRDefault="00DF24AA">
          <w:pPr>
            <w:pStyle w:val="519199E1D49444CDBD387079DF9398A1"/>
          </w:pPr>
          <w:r>
            <w:t>Sunday</w:t>
          </w:r>
        </w:p>
      </w:docPartBody>
    </w:docPart>
    <w:docPart>
      <w:docPartPr>
        <w:name w:val="0F38598AA28F4BE5948F8C9D3470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B1E4-32A1-49FB-9056-5AFAAE038A58}"/>
      </w:docPartPr>
      <w:docPartBody>
        <w:p w:rsidR="00DF24AA" w:rsidRDefault="00DF24AA">
          <w:pPr>
            <w:pStyle w:val="0F38598AA28F4BE5948F8C9D347015D9"/>
          </w:pPr>
          <w:r>
            <w:t>Monday</w:t>
          </w:r>
        </w:p>
      </w:docPartBody>
    </w:docPart>
    <w:docPart>
      <w:docPartPr>
        <w:name w:val="E0393CF6DEFB42879941019134F8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AE4C-1D42-4938-90ED-625626221D8A}"/>
      </w:docPartPr>
      <w:docPartBody>
        <w:p w:rsidR="00DF24AA" w:rsidRDefault="00DF24AA">
          <w:pPr>
            <w:pStyle w:val="E0393CF6DEFB42879941019134F8FE59"/>
          </w:pPr>
          <w:r>
            <w:t>Tuesday</w:t>
          </w:r>
        </w:p>
      </w:docPartBody>
    </w:docPart>
    <w:docPart>
      <w:docPartPr>
        <w:name w:val="2563452B3D0241488651A38FD0B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FC9E-B21A-421F-AEB7-628B2B854AFB}"/>
      </w:docPartPr>
      <w:docPartBody>
        <w:p w:rsidR="00DF24AA" w:rsidRDefault="00DF24AA">
          <w:pPr>
            <w:pStyle w:val="2563452B3D0241488651A38FD0BBC8F4"/>
          </w:pPr>
          <w:r>
            <w:t>Wednesday</w:t>
          </w:r>
        </w:p>
      </w:docPartBody>
    </w:docPart>
    <w:docPart>
      <w:docPartPr>
        <w:name w:val="DDEC8A278F214F6C934F5C725487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5DC1-DE10-4BF5-A27C-0187241B9801}"/>
      </w:docPartPr>
      <w:docPartBody>
        <w:p w:rsidR="00DF24AA" w:rsidRDefault="00DF24AA">
          <w:pPr>
            <w:pStyle w:val="DDEC8A278F214F6C934F5C725487EE1A"/>
          </w:pPr>
          <w:r>
            <w:t>Thursday</w:t>
          </w:r>
        </w:p>
      </w:docPartBody>
    </w:docPart>
    <w:docPart>
      <w:docPartPr>
        <w:name w:val="1AD3B215B29844DBB86C3211CE2C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5E4C-7894-45F0-96A7-3070DFF7F9B2}"/>
      </w:docPartPr>
      <w:docPartBody>
        <w:p w:rsidR="00DF24AA" w:rsidRDefault="00DF24AA">
          <w:pPr>
            <w:pStyle w:val="1AD3B215B29844DBB86C3211CE2C0A89"/>
          </w:pPr>
          <w:r>
            <w:t>Friday</w:t>
          </w:r>
        </w:p>
      </w:docPartBody>
    </w:docPart>
    <w:docPart>
      <w:docPartPr>
        <w:name w:val="8573086DBE364051893C43EED19E1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133C-F2DC-48D5-9642-24CCB1BCD83D}"/>
      </w:docPartPr>
      <w:docPartBody>
        <w:p w:rsidR="00DF24AA" w:rsidRDefault="00DF24AA">
          <w:pPr>
            <w:pStyle w:val="8573086DBE364051893C43EED19E1A23"/>
          </w:pPr>
          <w:r>
            <w:t>Saturday</w:t>
          </w:r>
        </w:p>
      </w:docPartBody>
    </w:docPart>
    <w:docPart>
      <w:docPartPr>
        <w:name w:val="9A49FBDE8E784929A08505D31F48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16018-8997-4C57-9051-20FF35BE0760}"/>
      </w:docPartPr>
      <w:docPartBody>
        <w:p w:rsidR="00DF24AA" w:rsidRDefault="00DF24AA">
          <w:pPr>
            <w:pStyle w:val="9A49FBDE8E784929A08505D31F485049"/>
          </w:pPr>
          <w:r>
            <w:t>Sunday</w:t>
          </w:r>
        </w:p>
      </w:docPartBody>
    </w:docPart>
    <w:docPart>
      <w:docPartPr>
        <w:name w:val="6EBAB966091D4F7C83A9F1D682A7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EA05-E422-4FBD-BA46-C7E23109D570}"/>
      </w:docPartPr>
      <w:docPartBody>
        <w:p w:rsidR="00DF24AA" w:rsidRDefault="00DF24AA">
          <w:pPr>
            <w:pStyle w:val="6EBAB966091D4F7C83A9F1D682A744CD"/>
          </w:pPr>
          <w:r>
            <w:t>Monday</w:t>
          </w:r>
        </w:p>
      </w:docPartBody>
    </w:docPart>
    <w:docPart>
      <w:docPartPr>
        <w:name w:val="329A14A3F1AA4E95B336B3B2E1EA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389A-174E-4D20-A706-9B7D1201D0CD}"/>
      </w:docPartPr>
      <w:docPartBody>
        <w:p w:rsidR="00DF24AA" w:rsidRDefault="00DF24AA">
          <w:pPr>
            <w:pStyle w:val="329A14A3F1AA4E95B336B3B2E1EA949C"/>
          </w:pPr>
          <w:r>
            <w:t>Tuesday</w:t>
          </w:r>
        </w:p>
      </w:docPartBody>
    </w:docPart>
    <w:docPart>
      <w:docPartPr>
        <w:name w:val="03F2F06F7CA24E1EAD56158D4B8D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4C41-61D3-40E4-84B5-2BA53A4475DE}"/>
      </w:docPartPr>
      <w:docPartBody>
        <w:p w:rsidR="00DF24AA" w:rsidRDefault="00DF24AA">
          <w:pPr>
            <w:pStyle w:val="03F2F06F7CA24E1EAD56158D4B8D45C9"/>
          </w:pPr>
          <w:r>
            <w:t>Wednesday</w:t>
          </w:r>
        </w:p>
      </w:docPartBody>
    </w:docPart>
    <w:docPart>
      <w:docPartPr>
        <w:name w:val="DD34FFD8A3364CFD80333C0DC231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7DF9-7B5F-44F6-BAC4-65C8265FD65B}"/>
      </w:docPartPr>
      <w:docPartBody>
        <w:p w:rsidR="00DF24AA" w:rsidRDefault="00DF24AA">
          <w:pPr>
            <w:pStyle w:val="DD34FFD8A3364CFD80333C0DC231201E"/>
          </w:pPr>
          <w:r>
            <w:t>Thursday</w:t>
          </w:r>
        </w:p>
      </w:docPartBody>
    </w:docPart>
    <w:docPart>
      <w:docPartPr>
        <w:name w:val="127799A64D8D4597B429D495913B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C012-B0D6-4D8E-BABE-945F1B198092}"/>
      </w:docPartPr>
      <w:docPartBody>
        <w:p w:rsidR="00DF24AA" w:rsidRDefault="00DF24AA">
          <w:pPr>
            <w:pStyle w:val="127799A64D8D4597B429D495913BD1A4"/>
          </w:pPr>
          <w:r>
            <w:t>Friday</w:t>
          </w:r>
        </w:p>
      </w:docPartBody>
    </w:docPart>
    <w:docPart>
      <w:docPartPr>
        <w:name w:val="9163DF4E9C24455191BC59A468B9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3886-1F3B-4C46-A09D-4FF1C95FA101}"/>
      </w:docPartPr>
      <w:docPartBody>
        <w:p w:rsidR="00DF24AA" w:rsidRDefault="00DF24AA">
          <w:pPr>
            <w:pStyle w:val="9163DF4E9C24455191BC59A468B9AA01"/>
          </w:pPr>
          <w:r>
            <w:t>Saturday</w:t>
          </w:r>
        </w:p>
      </w:docPartBody>
    </w:docPart>
    <w:docPart>
      <w:docPartPr>
        <w:name w:val="66FA2EE5DFE54C17929E8368EE38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5CB2-19FE-4065-9E7A-8A3DBA408461}"/>
      </w:docPartPr>
      <w:docPartBody>
        <w:p w:rsidR="00DF24AA" w:rsidRDefault="00DF24AA">
          <w:pPr>
            <w:pStyle w:val="66FA2EE5DFE54C17929E8368EE389250"/>
          </w:pPr>
          <w:r>
            <w:t>Sunday</w:t>
          </w:r>
        </w:p>
      </w:docPartBody>
    </w:docPart>
    <w:docPart>
      <w:docPartPr>
        <w:name w:val="060E5228280847A8AF890795661C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47F1-1138-4D16-AA87-C830AD0E8980}"/>
      </w:docPartPr>
      <w:docPartBody>
        <w:p w:rsidR="00DF24AA" w:rsidRDefault="00DF24AA">
          <w:pPr>
            <w:pStyle w:val="060E5228280847A8AF890795661C92B7"/>
          </w:pPr>
          <w:r>
            <w:t>Monday</w:t>
          </w:r>
        </w:p>
      </w:docPartBody>
    </w:docPart>
    <w:docPart>
      <w:docPartPr>
        <w:name w:val="DB657F99124D49FE988347A1840E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0B79-9F28-4B3D-8CFD-F9E308B2D5AF}"/>
      </w:docPartPr>
      <w:docPartBody>
        <w:p w:rsidR="00DF24AA" w:rsidRDefault="00DF24AA">
          <w:pPr>
            <w:pStyle w:val="DB657F99124D49FE988347A1840E3D0F"/>
          </w:pPr>
          <w:r>
            <w:t>Tuesday</w:t>
          </w:r>
        </w:p>
      </w:docPartBody>
    </w:docPart>
    <w:docPart>
      <w:docPartPr>
        <w:name w:val="1CE5397CC0BA4256BDE4FA2A81C3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674F-147B-4673-8060-43A01BF8EC69}"/>
      </w:docPartPr>
      <w:docPartBody>
        <w:p w:rsidR="00DF24AA" w:rsidRDefault="00DF24AA">
          <w:pPr>
            <w:pStyle w:val="1CE5397CC0BA4256BDE4FA2A81C363C5"/>
          </w:pPr>
          <w:r>
            <w:t>Wednesday</w:t>
          </w:r>
        </w:p>
      </w:docPartBody>
    </w:docPart>
    <w:docPart>
      <w:docPartPr>
        <w:name w:val="5B8D597010FD4D049E8EF5960924E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754D-81AF-4C0B-BB35-3BF5EEC206B1}"/>
      </w:docPartPr>
      <w:docPartBody>
        <w:p w:rsidR="00DF24AA" w:rsidRDefault="00DF24AA">
          <w:pPr>
            <w:pStyle w:val="5B8D597010FD4D049E8EF5960924E90E"/>
          </w:pPr>
          <w:r>
            <w:t>Thursday</w:t>
          </w:r>
        </w:p>
      </w:docPartBody>
    </w:docPart>
    <w:docPart>
      <w:docPartPr>
        <w:name w:val="A3BE3B37878D41B5B5C652D93897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127D-3929-4EDA-BE90-3C7630A11F41}"/>
      </w:docPartPr>
      <w:docPartBody>
        <w:p w:rsidR="00DF24AA" w:rsidRDefault="00DF24AA">
          <w:pPr>
            <w:pStyle w:val="A3BE3B37878D41B5B5C652D93897BCAE"/>
          </w:pPr>
          <w:r>
            <w:t>Friday</w:t>
          </w:r>
        </w:p>
      </w:docPartBody>
    </w:docPart>
    <w:docPart>
      <w:docPartPr>
        <w:name w:val="ABD8AA519BA44990860AF1349A58D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2155-3CB5-4271-A3F0-8EDFE0866106}"/>
      </w:docPartPr>
      <w:docPartBody>
        <w:p w:rsidR="00DF24AA" w:rsidRDefault="00DF24AA">
          <w:pPr>
            <w:pStyle w:val="ABD8AA519BA44990860AF1349A58DE0B"/>
          </w:pPr>
          <w:r>
            <w:t>Saturday</w:t>
          </w:r>
        </w:p>
      </w:docPartBody>
    </w:docPart>
    <w:docPart>
      <w:docPartPr>
        <w:name w:val="36E5A80C36864FE391358DC10726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D7E82-4D27-447D-85BB-17E2331F5A46}"/>
      </w:docPartPr>
      <w:docPartBody>
        <w:p w:rsidR="00DF24AA" w:rsidRDefault="00DF24AA">
          <w:pPr>
            <w:pStyle w:val="36E5A80C36864FE391358DC10726606E"/>
          </w:pPr>
          <w:r>
            <w:t>Sunday</w:t>
          </w:r>
        </w:p>
      </w:docPartBody>
    </w:docPart>
    <w:docPart>
      <w:docPartPr>
        <w:name w:val="ED1F1886526E450D8EB2244161FF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BD57F-F7A5-4ACE-A553-063D1D36169A}"/>
      </w:docPartPr>
      <w:docPartBody>
        <w:p w:rsidR="00DF24AA" w:rsidRDefault="00DF24AA">
          <w:pPr>
            <w:pStyle w:val="ED1F1886526E450D8EB2244161FFB40F"/>
          </w:pPr>
          <w:r>
            <w:t>Monday</w:t>
          </w:r>
        </w:p>
      </w:docPartBody>
    </w:docPart>
    <w:docPart>
      <w:docPartPr>
        <w:name w:val="8556F9D756E640CCBE6C76E59054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3458-0C09-4135-A416-DF8A9DA08561}"/>
      </w:docPartPr>
      <w:docPartBody>
        <w:p w:rsidR="00DF24AA" w:rsidRDefault="00DF24AA">
          <w:pPr>
            <w:pStyle w:val="8556F9D756E640CCBE6C76E59054F603"/>
          </w:pPr>
          <w:r>
            <w:t>Tuesday</w:t>
          </w:r>
        </w:p>
      </w:docPartBody>
    </w:docPart>
    <w:docPart>
      <w:docPartPr>
        <w:name w:val="62BB56E15DBA41A09DD316855E3F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0CF9-0656-483D-819A-BC4D198C5235}"/>
      </w:docPartPr>
      <w:docPartBody>
        <w:p w:rsidR="00DF24AA" w:rsidRDefault="00DF24AA">
          <w:pPr>
            <w:pStyle w:val="62BB56E15DBA41A09DD316855E3FD0A0"/>
          </w:pPr>
          <w:r>
            <w:t>Wednesday</w:t>
          </w:r>
        </w:p>
      </w:docPartBody>
    </w:docPart>
    <w:docPart>
      <w:docPartPr>
        <w:name w:val="2B661D2F79CD4CC3B76901174124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9307-C0DD-48B1-B983-AB27C71FB650}"/>
      </w:docPartPr>
      <w:docPartBody>
        <w:p w:rsidR="00DF24AA" w:rsidRDefault="00DF24AA">
          <w:pPr>
            <w:pStyle w:val="2B661D2F79CD4CC3B76901174124D0E4"/>
          </w:pPr>
          <w:r>
            <w:t>Thursday</w:t>
          </w:r>
        </w:p>
      </w:docPartBody>
    </w:docPart>
    <w:docPart>
      <w:docPartPr>
        <w:name w:val="A5FB3FDB671B42F684A409BBC85F9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8791-0A91-4719-B7CE-0BEAC7309203}"/>
      </w:docPartPr>
      <w:docPartBody>
        <w:p w:rsidR="00DF24AA" w:rsidRDefault="00DF24AA">
          <w:pPr>
            <w:pStyle w:val="A5FB3FDB671B42F684A409BBC85F969A"/>
          </w:pPr>
          <w:r>
            <w:t>Friday</w:t>
          </w:r>
        </w:p>
      </w:docPartBody>
    </w:docPart>
    <w:docPart>
      <w:docPartPr>
        <w:name w:val="4DFE37C7D7A14E588AAC76CC3FE8E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BC53-3245-4CB5-A5E8-3A2122974A66}"/>
      </w:docPartPr>
      <w:docPartBody>
        <w:p w:rsidR="00DF24AA" w:rsidRDefault="00DF24AA">
          <w:pPr>
            <w:pStyle w:val="4DFE37C7D7A14E588AAC76CC3FE8E25C"/>
          </w:pPr>
          <w:r>
            <w:t>Saturday</w:t>
          </w:r>
        </w:p>
      </w:docPartBody>
    </w:docPart>
    <w:docPart>
      <w:docPartPr>
        <w:name w:val="483258725BA848289CC8B54A85A9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8507-7179-47E9-B5D7-A710599A2B0D}"/>
      </w:docPartPr>
      <w:docPartBody>
        <w:p w:rsidR="00DF24AA" w:rsidRDefault="00DF24AA">
          <w:pPr>
            <w:pStyle w:val="483258725BA848289CC8B54A85A9633B"/>
          </w:pPr>
          <w:r>
            <w:t>Sunday</w:t>
          </w:r>
        </w:p>
      </w:docPartBody>
    </w:docPart>
    <w:docPart>
      <w:docPartPr>
        <w:name w:val="11E77D80EDAF4D1FBFD3F2203E12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20B3-5AC0-44CA-A9B8-649D5AB47A0D}"/>
      </w:docPartPr>
      <w:docPartBody>
        <w:p w:rsidR="00DF24AA" w:rsidRDefault="00DF24AA">
          <w:pPr>
            <w:pStyle w:val="11E77D80EDAF4D1FBFD3F2203E127D15"/>
          </w:pPr>
          <w:r>
            <w:t>Monday</w:t>
          </w:r>
        </w:p>
      </w:docPartBody>
    </w:docPart>
    <w:docPart>
      <w:docPartPr>
        <w:name w:val="45A636C078E94226A2BBCF1A3795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6D16-F4B1-44B1-836C-BB78145C99C9}"/>
      </w:docPartPr>
      <w:docPartBody>
        <w:p w:rsidR="00DF24AA" w:rsidRDefault="00DF24AA">
          <w:pPr>
            <w:pStyle w:val="45A636C078E94226A2BBCF1A3795B416"/>
          </w:pPr>
          <w:r>
            <w:t>Tuesday</w:t>
          </w:r>
        </w:p>
      </w:docPartBody>
    </w:docPart>
    <w:docPart>
      <w:docPartPr>
        <w:name w:val="77786A4D762D4899B157CA11902F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A8EB-13D0-424F-8946-9FB60745373B}"/>
      </w:docPartPr>
      <w:docPartBody>
        <w:p w:rsidR="00DF24AA" w:rsidRDefault="00DF24AA">
          <w:pPr>
            <w:pStyle w:val="77786A4D762D4899B157CA11902FDCF6"/>
          </w:pPr>
          <w:r>
            <w:t>Wednesday</w:t>
          </w:r>
        </w:p>
      </w:docPartBody>
    </w:docPart>
    <w:docPart>
      <w:docPartPr>
        <w:name w:val="6E0B1469BF0C4BEFA5952A9DBF5D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97EB-1617-4626-BED6-E683A413C689}"/>
      </w:docPartPr>
      <w:docPartBody>
        <w:p w:rsidR="00DF24AA" w:rsidRDefault="00DF24AA">
          <w:pPr>
            <w:pStyle w:val="6E0B1469BF0C4BEFA5952A9DBF5D36B5"/>
          </w:pPr>
          <w:r>
            <w:t>Thursday</w:t>
          </w:r>
        </w:p>
      </w:docPartBody>
    </w:docPart>
    <w:docPart>
      <w:docPartPr>
        <w:name w:val="BBA5181ECA60455A83C15ABC189B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D063-7075-4A62-A947-CF9775D55E5F}"/>
      </w:docPartPr>
      <w:docPartBody>
        <w:p w:rsidR="00DF24AA" w:rsidRDefault="00DF24AA">
          <w:pPr>
            <w:pStyle w:val="BBA5181ECA60455A83C15ABC189B813E"/>
          </w:pPr>
          <w:r>
            <w:t>Friday</w:t>
          </w:r>
        </w:p>
      </w:docPartBody>
    </w:docPart>
    <w:docPart>
      <w:docPartPr>
        <w:name w:val="84CD8CFA786D4F3EA9C30E6FF3174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BC5D-F1D6-415D-897F-CF2BD12DD629}"/>
      </w:docPartPr>
      <w:docPartBody>
        <w:p w:rsidR="00DF24AA" w:rsidRDefault="00DF24AA">
          <w:pPr>
            <w:pStyle w:val="84CD8CFA786D4F3EA9C30E6FF3174B72"/>
          </w:pPr>
          <w:r>
            <w:t>Saturday</w:t>
          </w:r>
        </w:p>
      </w:docPartBody>
    </w:docPart>
    <w:docPart>
      <w:docPartPr>
        <w:name w:val="CEA64962F71B47D7A9864AB2A286F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2683-E539-405D-B503-C5AC11C497F9}"/>
      </w:docPartPr>
      <w:docPartBody>
        <w:p w:rsidR="00DF24AA" w:rsidRDefault="00DF24AA">
          <w:pPr>
            <w:pStyle w:val="CEA64962F71B47D7A9864AB2A286F9A7"/>
          </w:pPr>
          <w:r>
            <w:t>Sunday</w:t>
          </w:r>
        </w:p>
      </w:docPartBody>
    </w:docPart>
    <w:docPart>
      <w:docPartPr>
        <w:name w:val="ECD65326127E40D785A3282D2497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B30B-9358-49DC-B43F-9DC6CD460265}"/>
      </w:docPartPr>
      <w:docPartBody>
        <w:p w:rsidR="00DF24AA" w:rsidRDefault="00DF24AA">
          <w:pPr>
            <w:pStyle w:val="ECD65326127E40D785A3282D24976987"/>
          </w:pPr>
          <w:r>
            <w:t>Monday</w:t>
          </w:r>
        </w:p>
      </w:docPartBody>
    </w:docPart>
    <w:docPart>
      <w:docPartPr>
        <w:name w:val="BD3D86F8B07B400BABE561704B66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E633-8594-4104-89E5-B4E9DE0C68D5}"/>
      </w:docPartPr>
      <w:docPartBody>
        <w:p w:rsidR="00DF24AA" w:rsidRDefault="00DF24AA">
          <w:pPr>
            <w:pStyle w:val="BD3D86F8B07B400BABE561704B66EDAD"/>
          </w:pPr>
          <w:r>
            <w:t>Tuesday</w:t>
          </w:r>
        </w:p>
      </w:docPartBody>
    </w:docPart>
    <w:docPart>
      <w:docPartPr>
        <w:name w:val="A9D574BA007549068277B462AEBE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374A-0DB7-497D-A6E8-E91FF2ACE0AD}"/>
      </w:docPartPr>
      <w:docPartBody>
        <w:p w:rsidR="00DF24AA" w:rsidRDefault="00DF24AA">
          <w:pPr>
            <w:pStyle w:val="A9D574BA007549068277B462AEBE9D9A"/>
          </w:pPr>
          <w:r>
            <w:t>Wednesday</w:t>
          </w:r>
        </w:p>
      </w:docPartBody>
    </w:docPart>
    <w:docPart>
      <w:docPartPr>
        <w:name w:val="73ACF794A6C746C8955DA60181D4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FE32-AF17-44BF-BE9D-57D02DEFE855}"/>
      </w:docPartPr>
      <w:docPartBody>
        <w:p w:rsidR="00DF24AA" w:rsidRDefault="00DF24AA">
          <w:pPr>
            <w:pStyle w:val="73ACF794A6C746C8955DA60181D4A801"/>
          </w:pPr>
          <w:r>
            <w:t>Thursday</w:t>
          </w:r>
        </w:p>
      </w:docPartBody>
    </w:docPart>
    <w:docPart>
      <w:docPartPr>
        <w:name w:val="67BD884B25CE4A248ED85F084CBC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F13F-8616-4A20-A92B-794B5183ABB8}"/>
      </w:docPartPr>
      <w:docPartBody>
        <w:p w:rsidR="00DF24AA" w:rsidRDefault="00DF24AA">
          <w:pPr>
            <w:pStyle w:val="67BD884B25CE4A248ED85F084CBCCA0F"/>
          </w:pPr>
          <w:r>
            <w:t>Friday</w:t>
          </w:r>
        </w:p>
      </w:docPartBody>
    </w:docPart>
    <w:docPart>
      <w:docPartPr>
        <w:name w:val="6E85CB28A6A94A14B9856E41C1E9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4E487-E050-47AC-BA70-09F5E5079607}"/>
      </w:docPartPr>
      <w:docPartBody>
        <w:p w:rsidR="00DF24AA" w:rsidRDefault="00DF24AA">
          <w:pPr>
            <w:pStyle w:val="6E85CB28A6A94A14B9856E41C1E92CCD"/>
          </w:pPr>
          <w:r>
            <w:t>Saturday</w:t>
          </w:r>
        </w:p>
      </w:docPartBody>
    </w:docPart>
    <w:docPart>
      <w:docPartPr>
        <w:name w:val="3156C9E7E248434EBFB6404D7675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017E-1B28-44D4-8BA8-0CCD118A9AAE}"/>
      </w:docPartPr>
      <w:docPartBody>
        <w:p w:rsidR="00DF24AA" w:rsidRDefault="00DF24AA">
          <w:pPr>
            <w:pStyle w:val="3156C9E7E248434EBFB6404D7675764E"/>
          </w:pPr>
          <w:r>
            <w:t>Sunday</w:t>
          </w:r>
        </w:p>
      </w:docPartBody>
    </w:docPart>
    <w:docPart>
      <w:docPartPr>
        <w:name w:val="6FAE794770EB4A42908AE55AD517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B45B-35F6-40B4-80FC-57D0E9448C6D}"/>
      </w:docPartPr>
      <w:docPartBody>
        <w:p w:rsidR="00DF24AA" w:rsidRDefault="00DF24AA">
          <w:pPr>
            <w:pStyle w:val="6FAE794770EB4A42908AE55AD5173F6B"/>
          </w:pPr>
          <w:r>
            <w:t>Monday</w:t>
          </w:r>
        </w:p>
      </w:docPartBody>
    </w:docPart>
    <w:docPart>
      <w:docPartPr>
        <w:name w:val="9A9CE9ED92AA49AD8506AA9A9352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A98C-FA70-404F-B01D-4A395A34A742}"/>
      </w:docPartPr>
      <w:docPartBody>
        <w:p w:rsidR="00DF24AA" w:rsidRDefault="00DF24AA">
          <w:pPr>
            <w:pStyle w:val="9A9CE9ED92AA49AD8506AA9A9352DDE5"/>
          </w:pPr>
          <w:r>
            <w:t>Tuesday</w:t>
          </w:r>
        </w:p>
      </w:docPartBody>
    </w:docPart>
    <w:docPart>
      <w:docPartPr>
        <w:name w:val="FAE6A3420C7D449AB96CC655B81E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B18C-F85C-4148-987C-14E6C3EF6848}"/>
      </w:docPartPr>
      <w:docPartBody>
        <w:p w:rsidR="00DF24AA" w:rsidRDefault="00DF24AA">
          <w:pPr>
            <w:pStyle w:val="FAE6A3420C7D449AB96CC655B81E7B60"/>
          </w:pPr>
          <w:r>
            <w:t>Wednesday</w:t>
          </w:r>
        </w:p>
      </w:docPartBody>
    </w:docPart>
    <w:docPart>
      <w:docPartPr>
        <w:name w:val="75C107B0EBA04B019E9E241F61C0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5C6E1-D631-4EE9-9491-29A2A88D55A1}"/>
      </w:docPartPr>
      <w:docPartBody>
        <w:p w:rsidR="00DF24AA" w:rsidRDefault="00DF24AA">
          <w:pPr>
            <w:pStyle w:val="75C107B0EBA04B019E9E241F61C0F581"/>
          </w:pPr>
          <w:r>
            <w:t>Thursday</w:t>
          </w:r>
        </w:p>
      </w:docPartBody>
    </w:docPart>
    <w:docPart>
      <w:docPartPr>
        <w:name w:val="8A5F45ECF5D844C09D9268EBF919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82BC-AE57-4622-96A7-9741DC584907}"/>
      </w:docPartPr>
      <w:docPartBody>
        <w:p w:rsidR="00DF24AA" w:rsidRDefault="00DF24AA">
          <w:pPr>
            <w:pStyle w:val="8A5F45ECF5D844C09D9268EBF919C540"/>
          </w:pPr>
          <w:r>
            <w:t>Friday</w:t>
          </w:r>
        </w:p>
      </w:docPartBody>
    </w:docPart>
    <w:docPart>
      <w:docPartPr>
        <w:name w:val="2A133ACAA7E343E4AA84A0DB8FB2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D405-502A-4E8C-B90E-5B7CA975684B}"/>
      </w:docPartPr>
      <w:docPartBody>
        <w:p w:rsidR="00DF24AA" w:rsidRDefault="00DF24AA">
          <w:pPr>
            <w:pStyle w:val="2A133ACAA7E343E4AA84A0DB8FB2117E"/>
          </w:pPr>
          <w:r>
            <w:t>Saturday</w:t>
          </w:r>
        </w:p>
      </w:docPartBody>
    </w:docPart>
    <w:docPart>
      <w:docPartPr>
        <w:name w:val="52F923D842A344A68A922E8A7FAD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5A6A-DB54-467C-98FB-0720D21E6929}"/>
      </w:docPartPr>
      <w:docPartBody>
        <w:p w:rsidR="00DF24AA" w:rsidRDefault="00DF24AA">
          <w:pPr>
            <w:pStyle w:val="52F923D842A344A68A922E8A7FADAD6F"/>
          </w:pPr>
          <w:r>
            <w:t>Sunday</w:t>
          </w:r>
        </w:p>
      </w:docPartBody>
    </w:docPart>
    <w:docPart>
      <w:docPartPr>
        <w:name w:val="DFAF17BF52C44813B9CE4DE300D4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785EA-CF20-4CAA-B2B5-18F435D06C8F}"/>
      </w:docPartPr>
      <w:docPartBody>
        <w:p w:rsidR="00DF24AA" w:rsidRDefault="00DF24AA">
          <w:pPr>
            <w:pStyle w:val="DFAF17BF52C44813B9CE4DE300D4D52C"/>
          </w:pPr>
          <w:r>
            <w:t>Monday</w:t>
          </w:r>
        </w:p>
      </w:docPartBody>
    </w:docPart>
    <w:docPart>
      <w:docPartPr>
        <w:name w:val="129608CFC1FB4BB3AF679E10E661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23E2-6421-4E45-869B-BB3B69C1CE30}"/>
      </w:docPartPr>
      <w:docPartBody>
        <w:p w:rsidR="00DF24AA" w:rsidRDefault="00DF24AA">
          <w:pPr>
            <w:pStyle w:val="129608CFC1FB4BB3AF679E10E661DBA1"/>
          </w:pPr>
          <w:r>
            <w:t>Tuesday</w:t>
          </w:r>
        </w:p>
      </w:docPartBody>
    </w:docPart>
    <w:docPart>
      <w:docPartPr>
        <w:name w:val="D26295493C77433C9556138FB776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FB15-DEF2-4307-A163-25A51052D2C7}"/>
      </w:docPartPr>
      <w:docPartBody>
        <w:p w:rsidR="00DF24AA" w:rsidRDefault="00DF24AA">
          <w:pPr>
            <w:pStyle w:val="D26295493C77433C9556138FB776C04B"/>
          </w:pPr>
          <w:r>
            <w:t>Wednesday</w:t>
          </w:r>
        </w:p>
      </w:docPartBody>
    </w:docPart>
    <w:docPart>
      <w:docPartPr>
        <w:name w:val="5061F8811785472FAF0201717BD3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129F-8513-4CCE-B329-8A0F351AF322}"/>
      </w:docPartPr>
      <w:docPartBody>
        <w:p w:rsidR="00DF24AA" w:rsidRDefault="00DF24AA">
          <w:pPr>
            <w:pStyle w:val="5061F8811785472FAF0201717BD39D91"/>
          </w:pPr>
          <w:r>
            <w:t>Thursday</w:t>
          </w:r>
        </w:p>
      </w:docPartBody>
    </w:docPart>
    <w:docPart>
      <w:docPartPr>
        <w:name w:val="13A8785E258F4349AC000B473AAD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493F-EC3A-49A7-9792-785871B1D8E8}"/>
      </w:docPartPr>
      <w:docPartBody>
        <w:p w:rsidR="00DF24AA" w:rsidRDefault="00DF24AA">
          <w:pPr>
            <w:pStyle w:val="13A8785E258F4349AC000B473AAD1444"/>
          </w:pPr>
          <w:r>
            <w:t>Friday</w:t>
          </w:r>
        </w:p>
      </w:docPartBody>
    </w:docPart>
    <w:docPart>
      <w:docPartPr>
        <w:name w:val="7082DA0EBC944F70B2D72EA5AA28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AB7C-B2F0-4FB3-AD62-9593B32BE038}"/>
      </w:docPartPr>
      <w:docPartBody>
        <w:p w:rsidR="00DF24AA" w:rsidRDefault="00DF24AA">
          <w:pPr>
            <w:pStyle w:val="7082DA0EBC944F70B2D72EA5AA28BDB3"/>
          </w:pPr>
          <w:r>
            <w:t>Saturday</w:t>
          </w:r>
        </w:p>
      </w:docPartBody>
    </w:docPart>
    <w:docPart>
      <w:docPartPr>
        <w:name w:val="5D619EF5E99A449EB54AFE5747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94D7-D8CC-41CE-BA85-F4A33AB317A2}"/>
      </w:docPartPr>
      <w:docPartBody>
        <w:p w:rsidR="00DF24AA" w:rsidRDefault="00DF24AA">
          <w:pPr>
            <w:pStyle w:val="5D619EF5E99A449EB54AFE5747D45AB6"/>
          </w:pPr>
          <w:r>
            <w:t>Sunday</w:t>
          </w:r>
        </w:p>
      </w:docPartBody>
    </w:docPart>
    <w:docPart>
      <w:docPartPr>
        <w:name w:val="E59989B076734F139D4904F28410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3078-C689-445E-9368-FC8818FFEBEC}"/>
      </w:docPartPr>
      <w:docPartBody>
        <w:p w:rsidR="00DF24AA" w:rsidRDefault="00DF24AA">
          <w:pPr>
            <w:pStyle w:val="E59989B076734F139D4904F28410C4D2"/>
          </w:pPr>
          <w:r>
            <w:t>Monday</w:t>
          </w:r>
        </w:p>
      </w:docPartBody>
    </w:docPart>
    <w:docPart>
      <w:docPartPr>
        <w:name w:val="30701482A79A4ACD901982797EE7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B47C-2670-48F4-9351-B5E1EFA5B01E}"/>
      </w:docPartPr>
      <w:docPartBody>
        <w:p w:rsidR="00DF24AA" w:rsidRDefault="00DF24AA">
          <w:pPr>
            <w:pStyle w:val="30701482A79A4ACD901982797EE70AF9"/>
          </w:pPr>
          <w:r>
            <w:t>Tuesday</w:t>
          </w:r>
        </w:p>
      </w:docPartBody>
    </w:docPart>
    <w:docPart>
      <w:docPartPr>
        <w:name w:val="8C1FE2917B434193BF8074D741E6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4D72-23CA-4412-9C8E-2823943B70EB}"/>
      </w:docPartPr>
      <w:docPartBody>
        <w:p w:rsidR="00DF24AA" w:rsidRDefault="00DF24AA">
          <w:pPr>
            <w:pStyle w:val="8C1FE2917B434193BF8074D741E64432"/>
          </w:pPr>
          <w:r>
            <w:t>Wednesday</w:t>
          </w:r>
        </w:p>
      </w:docPartBody>
    </w:docPart>
    <w:docPart>
      <w:docPartPr>
        <w:name w:val="B8E9901A4E384C2196BCDF7AB7CF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34B7-A0AD-40D5-9F4C-66D8D9B63B98}"/>
      </w:docPartPr>
      <w:docPartBody>
        <w:p w:rsidR="00DF24AA" w:rsidRDefault="00DF24AA">
          <w:pPr>
            <w:pStyle w:val="B8E9901A4E384C2196BCDF7AB7CF72FB"/>
          </w:pPr>
          <w:r>
            <w:t>Thursday</w:t>
          </w:r>
        </w:p>
      </w:docPartBody>
    </w:docPart>
    <w:docPart>
      <w:docPartPr>
        <w:name w:val="40E6C4796FE84DF5BD986E26A4AF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951E-F47B-485E-970B-40C011BE9A35}"/>
      </w:docPartPr>
      <w:docPartBody>
        <w:p w:rsidR="00DF24AA" w:rsidRDefault="00DF24AA">
          <w:pPr>
            <w:pStyle w:val="40E6C4796FE84DF5BD986E26A4AFCA90"/>
          </w:pPr>
          <w:r>
            <w:t>Friday</w:t>
          </w:r>
        </w:p>
      </w:docPartBody>
    </w:docPart>
    <w:docPart>
      <w:docPartPr>
        <w:name w:val="4A0301724607456788DC06691230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878BC-6F43-41C4-BDBF-63FA17693087}"/>
      </w:docPartPr>
      <w:docPartBody>
        <w:p w:rsidR="00DF24AA" w:rsidRDefault="00DF24AA">
          <w:pPr>
            <w:pStyle w:val="4A0301724607456788DC06691230EC0E"/>
          </w:pPr>
          <w:r>
            <w:t>Saturday</w:t>
          </w:r>
        </w:p>
      </w:docPartBody>
    </w:docPart>
    <w:docPart>
      <w:docPartPr>
        <w:name w:val="369AD120CBF64949A8BAD333D1D5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76554-E6A1-444E-9000-CE6DFDB688BE}"/>
      </w:docPartPr>
      <w:docPartBody>
        <w:p w:rsidR="00DF24AA" w:rsidRDefault="00DF24AA">
          <w:pPr>
            <w:pStyle w:val="369AD120CBF64949A8BAD333D1D51E83"/>
          </w:pPr>
          <w:r>
            <w:t>Sunday</w:t>
          </w:r>
        </w:p>
      </w:docPartBody>
    </w:docPart>
    <w:docPart>
      <w:docPartPr>
        <w:name w:val="FD16AFD389774CC9B68267128B27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3C4A3-E090-4516-B75C-0DB62F8B4E07}"/>
      </w:docPartPr>
      <w:docPartBody>
        <w:p w:rsidR="00DF24AA" w:rsidRDefault="00DF24AA">
          <w:pPr>
            <w:pStyle w:val="FD16AFD389774CC9B68267128B27220E"/>
          </w:pPr>
          <w:r>
            <w:t>Monday</w:t>
          </w:r>
        </w:p>
      </w:docPartBody>
    </w:docPart>
    <w:docPart>
      <w:docPartPr>
        <w:name w:val="0C49639B313B41D2A36339F7FBF5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1E6F-CEDB-46FF-AF64-C22D8F8DBA10}"/>
      </w:docPartPr>
      <w:docPartBody>
        <w:p w:rsidR="00DF24AA" w:rsidRDefault="00DF24AA">
          <w:pPr>
            <w:pStyle w:val="0C49639B313B41D2A36339F7FBF5895E"/>
          </w:pPr>
          <w:r>
            <w:t>Tuesday</w:t>
          </w:r>
        </w:p>
      </w:docPartBody>
    </w:docPart>
    <w:docPart>
      <w:docPartPr>
        <w:name w:val="5A235CD57FAC4A64991A00834FE4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7DD2-E187-49D7-A8D5-F72F376D14FA}"/>
      </w:docPartPr>
      <w:docPartBody>
        <w:p w:rsidR="00DF24AA" w:rsidRDefault="00DF24AA">
          <w:pPr>
            <w:pStyle w:val="5A235CD57FAC4A64991A00834FE4195A"/>
          </w:pPr>
          <w:r>
            <w:t>Wednesday</w:t>
          </w:r>
        </w:p>
      </w:docPartBody>
    </w:docPart>
    <w:docPart>
      <w:docPartPr>
        <w:name w:val="F2CC010086EC4F01AF0939D2596F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8DC6-C63F-49D3-8E53-8C8E681194A5}"/>
      </w:docPartPr>
      <w:docPartBody>
        <w:p w:rsidR="00DF24AA" w:rsidRDefault="00DF24AA">
          <w:pPr>
            <w:pStyle w:val="F2CC010086EC4F01AF0939D2596F7EC9"/>
          </w:pPr>
          <w:r>
            <w:t>Thursday</w:t>
          </w:r>
        </w:p>
      </w:docPartBody>
    </w:docPart>
    <w:docPart>
      <w:docPartPr>
        <w:name w:val="04625B636982456D9C7E2DF69BED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129A-B98C-49BF-A8D9-0A0CC4E52322}"/>
      </w:docPartPr>
      <w:docPartBody>
        <w:p w:rsidR="00DF24AA" w:rsidRDefault="00DF24AA">
          <w:pPr>
            <w:pStyle w:val="04625B636982456D9C7E2DF69BED7AFB"/>
          </w:pPr>
          <w:r>
            <w:t>Friday</w:t>
          </w:r>
        </w:p>
      </w:docPartBody>
    </w:docPart>
    <w:docPart>
      <w:docPartPr>
        <w:name w:val="B1E5499C65FA4ABD85D85C1216E4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E033-E827-4471-B40C-29BD5EA6CF9F}"/>
      </w:docPartPr>
      <w:docPartBody>
        <w:p w:rsidR="00DF24AA" w:rsidRDefault="00DF24AA">
          <w:pPr>
            <w:pStyle w:val="B1E5499C65FA4ABD85D85C1216E419D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AA"/>
    <w:rsid w:val="0037748D"/>
    <w:rsid w:val="0051354D"/>
    <w:rsid w:val="006E7953"/>
    <w:rsid w:val="00CB0129"/>
    <w:rsid w:val="00D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EEE065EB934499AB64BDF52D453AAD">
    <w:name w:val="F9EEE065EB934499AB64BDF52D453AAD"/>
  </w:style>
  <w:style w:type="paragraph" w:customStyle="1" w:styleId="4F9A8ABD8C4E4C3EB22EFD634CA29C9E">
    <w:name w:val="4F9A8ABD8C4E4C3EB22EFD634CA29C9E"/>
  </w:style>
  <w:style w:type="paragraph" w:customStyle="1" w:styleId="C0B8DEEEF7BA436EA925DF4171042AF8">
    <w:name w:val="C0B8DEEEF7BA436EA925DF4171042AF8"/>
  </w:style>
  <w:style w:type="paragraph" w:customStyle="1" w:styleId="97534D5FC2BD40C18D7C076F891C2422">
    <w:name w:val="97534D5FC2BD40C18D7C076F891C2422"/>
  </w:style>
  <w:style w:type="paragraph" w:customStyle="1" w:styleId="743BCA10912A4F6CB3C92F58191B6DF9">
    <w:name w:val="743BCA10912A4F6CB3C92F58191B6DF9"/>
  </w:style>
  <w:style w:type="paragraph" w:customStyle="1" w:styleId="DB9BD54DE5D4483B8DA9EB985CF919D5">
    <w:name w:val="DB9BD54DE5D4483B8DA9EB985CF919D5"/>
  </w:style>
  <w:style w:type="paragraph" w:customStyle="1" w:styleId="7CDEAC3F41034050BF0DAC7C89D7B9AA">
    <w:name w:val="7CDEAC3F41034050BF0DAC7C89D7B9AA"/>
  </w:style>
  <w:style w:type="paragraph" w:customStyle="1" w:styleId="B13CCF6F50C948DD8E2970E87348C055">
    <w:name w:val="B13CCF6F50C948DD8E2970E87348C055"/>
  </w:style>
  <w:style w:type="paragraph" w:customStyle="1" w:styleId="C41071F729A34AA4BBE14F097AFD0249">
    <w:name w:val="C41071F729A34AA4BBE14F097AFD0249"/>
  </w:style>
  <w:style w:type="paragraph" w:customStyle="1" w:styleId="4FE192305C004E1DA639D31E08661008">
    <w:name w:val="4FE192305C004E1DA639D31E08661008"/>
  </w:style>
  <w:style w:type="paragraph" w:customStyle="1" w:styleId="FB615E1E8B1248C0B31F9BDD7FD07F2E">
    <w:name w:val="FB615E1E8B1248C0B31F9BDD7FD07F2E"/>
  </w:style>
  <w:style w:type="paragraph" w:customStyle="1" w:styleId="3DA29F12DEC14AF99AD9C6CE60C05DC4">
    <w:name w:val="3DA29F12DEC14AF99AD9C6CE60C05DC4"/>
  </w:style>
  <w:style w:type="paragraph" w:customStyle="1" w:styleId="5602E18454744D67ACBDA70D9CC7C481">
    <w:name w:val="5602E18454744D67ACBDA70D9CC7C481"/>
  </w:style>
  <w:style w:type="paragraph" w:customStyle="1" w:styleId="9166B06FA4714488917D6E80CD4E9A4C">
    <w:name w:val="9166B06FA4714488917D6E80CD4E9A4C"/>
  </w:style>
  <w:style w:type="paragraph" w:customStyle="1" w:styleId="519199E1D49444CDBD387079DF9398A1">
    <w:name w:val="519199E1D49444CDBD387079DF9398A1"/>
  </w:style>
  <w:style w:type="paragraph" w:customStyle="1" w:styleId="0F38598AA28F4BE5948F8C9D347015D9">
    <w:name w:val="0F38598AA28F4BE5948F8C9D347015D9"/>
  </w:style>
  <w:style w:type="paragraph" w:customStyle="1" w:styleId="E0393CF6DEFB42879941019134F8FE59">
    <w:name w:val="E0393CF6DEFB42879941019134F8FE59"/>
  </w:style>
  <w:style w:type="paragraph" w:customStyle="1" w:styleId="2563452B3D0241488651A38FD0BBC8F4">
    <w:name w:val="2563452B3D0241488651A38FD0BBC8F4"/>
  </w:style>
  <w:style w:type="paragraph" w:customStyle="1" w:styleId="DDEC8A278F214F6C934F5C725487EE1A">
    <w:name w:val="DDEC8A278F214F6C934F5C725487EE1A"/>
  </w:style>
  <w:style w:type="paragraph" w:customStyle="1" w:styleId="1AD3B215B29844DBB86C3211CE2C0A89">
    <w:name w:val="1AD3B215B29844DBB86C3211CE2C0A89"/>
  </w:style>
  <w:style w:type="paragraph" w:customStyle="1" w:styleId="8573086DBE364051893C43EED19E1A23">
    <w:name w:val="8573086DBE364051893C43EED19E1A23"/>
  </w:style>
  <w:style w:type="paragraph" w:customStyle="1" w:styleId="9A49FBDE8E784929A08505D31F485049">
    <w:name w:val="9A49FBDE8E784929A08505D31F485049"/>
  </w:style>
  <w:style w:type="paragraph" w:customStyle="1" w:styleId="6EBAB966091D4F7C83A9F1D682A744CD">
    <w:name w:val="6EBAB966091D4F7C83A9F1D682A744CD"/>
  </w:style>
  <w:style w:type="paragraph" w:customStyle="1" w:styleId="329A14A3F1AA4E95B336B3B2E1EA949C">
    <w:name w:val="329A14A3F1AA4E95B336B3B2E1EA949C"/>
  </w:style>
  <w:style w:type="paragraph" w:customStyle="1" w:styleId="03F2F06F7CA24E1EAD56158D4B8D45C9">
    <w:name w:val="03F2F06F7CA24E1EAD56158D4B8D45C9"/>
  </w:style>
  <w:style w:type="paragraph" w:customStyle="1" w:styleId="DD34FFD8A3364CFD80333C0DC231201E">
    <w:name w:val="DD34FFD8A3364CFD80333C0DC231201E"/>
  </w:style>
  <w:style w:type="paragraph" w:customStyle="1" w:styleId="127799A64D8D4597B429D495913BD1A4">
    <w:name w:val="127799A64D8D4597B429D495913BD1A4"/>
  </w:style>
  <w:style w:type="paragraph" w:customStyle="1" w:styleId="9163DF4E9C24455191BC59A468B9AA01">
    <w:name w:val="9163DF4E9C24455191BC59A468B9AA01"/>
  </w:style>
  <w:style w:type="paragraph" w:customStyle="1" w:styleId="66FA2EE5DFE54C17929E8368EE389250">
    <w:name w:val="66FA2EE5DFE54C17929E8368EE389250"/>
  </w:style>
  <w:style w:type="paragraph" w:customStyle="1" w:styleId="060E5228280847A8AF890795661C92B7">
    <w:name w:val="060E5228280847A8AF890795661C92B7"/>
  </w:style>
  <w:style w:type="paragraph" w:customStyle="1" w:styleId="DB657F99124D49FE988347A1840E3D0F">
    <w:name w:val="DB657F99124D49FE988347A1840E3D0F"/>
  </w:style>
  <w:style w:type="paragraph" w:customStyle="1" w:styleId="1CE5397CC0BA4256BDE4FA2A81C363C5">
    <w:name w:val="1CE5397CC0BA4256BDE4FA2A81C363C5"/>
  </w:style>
  <w:style w:type="paragraph" w:customStyle="1" w:styleId="5B8D597010FD4D049E8EF5960924E90E">
    <w:name w:val="5B8D597010FD4D049E8EF5960924E90E"/>
  </w:style>
  <w:style w:type="paragraph" w:customStyle="1" w:styleId="A3BE3B37878D41B5B5C652D93897BCAE">
    <w:name w:val="A3BE3B37878D41B5B5C652D93897BCAE"/>
  </w:style>
  <w:style w:type="paragraph" w:customStyle="1" w:styleId="ABD8AA519BA44990860AF1349A58DE0B">
    <w:name w:val="ABD8AA519BA44990860AF1349A58DE0B"/>
  </w:style>
  <w:style w:type="paragraph" w:customStyle="1" w:styleId="36E5A80C36864FE391358DC10726606E">
    <w:name w:val="36E5A80C36864FE391358DC10726606E"/>
  </w:style>
  <w:style w:type="paragraph" w:customStyle="1" w:styleId="ED1F1886526E450D8EB2244161FFB40F">
    <w:name w:val="ED1F1886526E450D8EB2244161FFB40F"/>
  </w:style>
  <w:style w:type="paragraph" w:customStyle="1" w:styleId="8556F9D756E640CCBE6C76E59054F603">
    <w:name w:val="8556F9D756E640CCBE6C76E59054F603"/>
  </w:style>
  <w:style w:type="paragraph" w:customStyle="1" w:styleId="62BB56E15DBA41A09DD316855E3FD0A0">
    <w:name w:val="62BB56E15DBA41A09DD316855E3FD0A0"/>
  </w:style>
  <w:style w:type="paragraph" w:customStyle="1" w:styleId="2B661D2F79CD4CC3B76901174124D0E4">
    <w:name w:val="2B661D2F79CD4CC3B76901174124D0E4"/>
  </w:style>
  <w:style w:type="paragraph" w:customStyle="1" w:styleId="A5FB3FDB671B42F684A409BBC85F969A">
    <w:name w:val="A5FB3FDB671B42F684A409BBC85F969A"/>
  </w:style>
  <w:style w:type="paragraph" w:customStyle="1" w:styleId="4DFE37C7D7A14E588AAC76CC3FE8E25C">
    <w:name w:val="4DFE37C7D7A14E588AAC76CC3FE8E25C"/>
  </w:style>
  <w:style w:type="paragraph" w:customStyle="1" w:styleId="483258725BA848289CC8B54A85A9633B">
    <w:name w:val="483258725BA848289CC8B54A85A9633B"/>
  </w:style>
  <w:style w:type="paragraph" w:customStyle="1" w:styleId="11E77D80EDAF4D1FBFD3F2203E127D15">
    <w:name w:val="11E77D80EDAF4D1FBFD3F2203E127D15"/>
  </w:style>
  <w:style w:type="paragraph" w:customStyle="1" w:styleId="45A636C078E94226A2BBCF1A3795B416">
    <w:name w:val="45A636C078E94226A2BBCF1A3795B416"/>
  </w:style>
  <w:style w:type="paragraph" w:customStyle="1" w:styleId="77786A4D762D4899B157CA11902FDCF6">
    <w:name w:val="77786A4D762D4899B157CA11902FDCF6"/>
  </w:style>
  <w:style w:type="paragraph" w:customStyle="1" w:styleId="6E0B1469BF0C4BEFA5952A9DBF5D36B5">
    <w:name w:val="6E0B1469BF0C4BEFA5952A9DBF5D36B5"/>
  </w:style>
  <w:style w:type="paragraph" w:customStyle="1" w:styleId="BBA5181ECA60455A83C15ABC189B813E">
    <w:name w:val="BBA5181ECA60455A83C15ABC189B813E"/>
  </w:style>
  <w:style w:type="paragraph" w:customStyle="1" w:styleId="84CD8CFA786D4F3EA9C30E6FF3174B72">
    <w:name w:val="84CD8CFA786D4F3EA9C30E6FF3174B72"/>
  </w:style>
  <w:style w:type="paragraph" w:customStyle="1" w:styleId="CEA64962F71B47D7A9864AB2A286F9A7">
    <w:name w:val="CEA64962F71B47D7A9864AB2A286F9A7"/>
  </w:style>
  <w:style w:type="paragraph" w:customStyle="1" w:styleId="ECD65326127E40D785A3282D24976987">
    <w:name w:val="ECD65326127E40D785A3282D24976987"/>
  </w:style>
  <w:style w:type="paragraph" w:customStyle="1" w:styleId="BD3D86F8B07B400BABE561704B66EDAD">
    <w:name w:val="BD3D86F8B07B400BABE561704B66EDAD"/>
  </w:style>
  <w:style w:type="paragraph" w:customStyle="1" w:styleId="A9D574BA007549068277B462AEBE9D9A">
    <w:name w:val="A9D574BA007549068277B462AEBE9D9A"/>
  </w:style>
  <w:style w:type="paragraph" w:customStyle="1" w:styleId="73ACF794A6C746C8955DA60181D4A801">
    <w:name w:val="73ACF794A6C746C8955DA60181D4A801"/>
  </w:style>
  <w:style w:type="paragraph" w:customStyle="1" w:styleId="67BD884B25CE4A248ED85F084CBCCA0F">
    <w:name w:val="67BD884B25CE4A248ED85F084CBCCA0F"/>
  </w:style>
  <w:style w:type="paragraph" w:customStyle="1" w:styleId="6E85CB28A6A94A14B9856E41C1E92CCD">
    <w:name w:val="6E85CB28A6A94A14B9856E41C1E92CCD"/>
  </w:style>
  <w:style w:type="paragraph" w:customStyle="1" w:styleId="3156C9E7E248434EBFB6404D7675764E">
    <w:name w:val="3156C9E7E248434EBFB6404D7675764E"/>
  </w:style>
  <w:style w:type="paragraph" w:customStyle="1" w:styleId="6FAE794770EB4A42908AE55AD5173F6B">
    <w:name w:val="6FAE794770EB4A42908AE55AD5173F6B"/>
  </w:style>
  <w:style w:type="paragraph" w:customStyle="1" w:styleId="9A9CE9ED92AA49AD8506AA9A9352DDE5">
    <w:name w:val="9A9CE9ED92AA49AD8506AA9A9352DDE5"/>
  </w:style>
  <w:style w:type="paragraph" w:customStyle="1" w:styleId="FAE6A3420C7D449AB96CC655B81E7B60">
    <w:name w:val="FAE6A3420C7D449AB96CC655B81E7B60"/>
  </w:style>
  <w:style w:type="paragraph" w:customStyle="1" w:styleId="75C107B0EBA04B019E9E241F61C0F581">
    <w:name w:val="75C107B0EBA04B019E9E241F61C0F581"/>
  </w:style>
  <w:style w:type="paragraph" w:customStyle="1" w:styleId="8A5F45ECF5D844C09D9268EBF919C540">
    <w:name w:val="8A5F45ECF5D844C09D9268EBF919C540"/>
  </w:style>
  <w:style w:type="paragraph" w:customStyle="1" w:styleId="2A133ACAA7E343E4AA84A0DB8FB2117E">
    <w:name w:val="2A133ACAA7E343E4AA84A0DB8FB2117E"/>
  </w:style>
  <w:style w:type="paragraph" w:customStyle="1" w:styleId="52F923D842A344A68A922E8A7FADAD6F">
    <w:name w:val="52F923D842A344A68A922E8A7FADAD6F"/>
  </w:style>
  <w:style w:type="paragraph" w:customStyle="1" w:styleId="DFAF17BF52C44813B9CE4DE300D4D52C">
    <w:name w:val="DFAF17BF52C44813B9CE4DE300D4D52C"/>
  </w:style>
  <w:style w:type="paragraph" w:customStyle="1" w:styleId="129608CFC1FB4BB3AF679E10E661DBA1">
    <w:name w:val="129608CFC1FB4BB3AF679E10E661DBA1"/>
  </w:style>
  <w:style w:type="paragraph" w:customStyle="1" w:styleId="D26295493C77433C9556138FB776C04B">
    <w:name w:val="D26295493C77433C9556138FB776C04B"/>
  </w:style>
  <w:style w:type="paragraph" w:customStyle="1" w:styleId="5061F8811785472FAF0201717BD39D91">
    <w:name w:val="5061F8811785472FAF0201717BD39D91"/>
  </w:style>
  <w:style w:type="paragraph" w:customStyle="1" w:styleId="13A8785E258F4349AC000B473AAD1444">
    <w:name w:val="13A8785E258F4349AC000B473AAD1444"/>
  </w:style>
  <w:style w:type="paragraph" w:customStyle="1" w:styleId="7082DA0EBC944F70B2D72EA5AA28BDB3">
    <w:name w:val="7082DA0EBC944F70B2D72EA5AA28BDB3"/>
  </w:style>
  <w:style w:type="paragraph" w:customStyle="1" w:styleId="5D619EF5E99A449EB54AFE5747D45AB6">
    <w:name w:val="5D619EF5E99A449EB54AFE5747D45AB6"/>
  </w:style>
  <w:style w:type="paragraph" w:customStyle="1" w:styleId="E59989B076734F139D4904F28410C4D2">
    <w:name w:val="E59989B076734F139D4904F28410C4D2"/>
  </w:style>
  <w:style w:type="paragraph" w:customStyle="1" w:styleId="30701482A79A4ACD901982797EE70AF9">
    <w:name w:val="30701482A79A4ACD901982797EE70AF9"/>
  </w:style>
  <w:style w:type="paragraph" w:customStyle="1" w:styleId="8C1FE2917B434193BF8074D741E64432">
    <w:name w:val="8C1FE2917B434193BF8074D741E64432"/>
  </w:style>
  <w:style w:type="paragraph" w:customStyle="1" w:styleId="B8E9901A4E384C2196BCDF7AB7CF72FB">
    <w:name w:val="B8E9901A4E384C2196BCDF7AB7CF72FB"/>
  </w:style>
  <w:style w:type="paragraph" w:customStyle="1" w:styleId="40E6C4796FE84DF5BD986E26A4AFCA90">
    <w:name w:val="40E6C4796FE84DF5BD986E26A4AFCA90"/>
  </w:style>
  <w:style w:type="paragraph" w:customStyle="1" w:styleId="4A0301724607456788DC06691230EC0E">
    <w:name w:val="4A0301724607456788DC06691230EC0E"/>
  </w:style>
  <w:style w:type="paragraph" w:customStyle="1" w:styleId="369AD120CBF64949A8BAD333D1D51E83">
    <w:name w:val="369AD120CBF64949A8BAD333D1D51E83"/>
  </w:style>
  <w:style w:type="paragraph" w:customStyle="1" w:styleId="FD16AFD389774CC9B68267128B27220E">
    <w:name w:val="FD16AFD389774CC9B68267128B27220E"/>
  </w:style>
  <w:style w:type="paragraph" w:customStyle="1" w:styleId="0C49639B313B41D2A36339F7FBF5895E">
    <w:name w:val="0C49639B313B41D2A36339F7FBF5895E"/>
  </w:style>
  <w:style w:type="paragraph" w:customStyle="1" w:styleId="5A235CD57FAC4A64991A00834FE4195A">
    <w:name w:val="5A235CD57FAC4A64991A00834FE4195A"/>
  </w:style>
  <w:style w:type="paragraph" w:customStyle="1" w:styleId="F2CC010086EC4F01AF0939D2596F7EC9">
    <w:name w:val="F2CC010086EC4F01AF0939D2596F7EC9"/>
  </w:style>
  <w:style w:type="paragraph" w:customStyle="1" w:styleId="04625B636982456D9C7E2DF69BED7AFB">
    <w:name w:val="04625B636982456D9C7E2DF69BED7AFB"/>
  </w:style>
  <w:style w:type="paragraph" w:customStyle="1" w:styleId="B1E5499C65FA4ABD85D85C1216E419DE">
    <w:name w:val="B1E5499C65FA4ABD85D85C1216E41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1345</TotalTime>
  <Pages>12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cp:lastPrinted>2024-12-16T14:15:00Z</cp:lastPrinted>
  <dcterms:created xsi:type="dcterms:W3CDTF">2025-01-18T18:20:00Z</dcterms:created>
  <dcterms:modified xsi:type="dcterms:W3CDTF">2025-01-18T18:20:00Z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